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EFF8" w14:textId="77777777" w:rsidR="000F485F" w:rsidRPr="005C1906" w:rsidRDefault="00000000" w:rsidP="00485363">
      <w:pPr>
        <w:pStyle w:val="Sivunumerontyyli"/>
      </w:pPr>
      <w:sdt>
        <w:sdtPr>
          <w:id w:val="-2025467892"/>
          <w:docPartObj>
            <w:docPartGallery w:val="Page Numbers (Top of Page)"/>
            <w:docPartUnique/>
          </w:docPartObj>
        </w:sdtPr>
        <w:sdtContent>
          <w:r w:rsidR="000F485F" w:rsidRPr="005C1906">
            <w:fldChar w:fldCharType="begin"/>
          </w:r>
          <w:r w:rsidR="000F485F" w:rsidRPr="005C1906">
            <w:instrText xml:space="preserve"> PAGE </w:instrText>
          </w:r>
          <w:r w:rsidR="000F485F" w:rsidRPr="005C1906">
            <w:fldChar w:fldCharType="separate"/>
          </w:r>
          <w:r w:rsidR="000F485F" w:rsidRPr="005C1906">
            <w:t>1</w:t>
          </w:r>
          <w:r w:rsidR="000F485F" w:rsidRPr="005C1906">
            <w:fldChar w:fldCharType="end"/>
          </w:r>
          <w:r w:rsidR="000F485F" w:rsidRPr="005C1906">
            <w:t xml:space="preserve"> (</w:t>
          </w:r>
          <w:r w:rsidR="00022071" w:rsidRPr="005C1906">
            <w:fldChar w:fldCharType="begin"/>
          </w:r>
          <w:r w:rsidR="00022071" w:rsidRPr="005C1906">
            <w:instrText xml:space="preserve"> NUMPAGES  </w:instrText>
          </w:r>
          <w:r w:rsidR="00022071" w:rsidRPr="005C1906">
            <w:fldChar w:fldCharType="separate"/>
          </w:r>
          <w:r w:rsidR="00A259A2" w:rsidRPr="005C1906">
            <w:t>1</w:t>
          </w:r>
          <w:r w:rsidR="00022071" w:rsidRPr="005C1906">
            <w:fldChar w:fldCharType="end"/>
          </w:r>
          <w:r w:rsidR="000F485F" w:rsidRPr="005C1906">
            <w:t>)</w:t>
          </w:r>
        </w:sdtContent>
      </w:sdt>
    </w:p>
    <w:p w14:paraId="1B9BD224" w14:textId="77777777" w:rsidR="00A7711A" w:rsidRPr="005C1906" w:rsidRDefault="003E3771" w:rsidP="00E65DA7">
      <w:pPr>
        <w:pStyle w:val="Logo"/>
        <w:rPr>
          <w:b/>
          <w:bCs/>
          <w:noProof w:val="0"/>
        </w:rPr>
      </w:pPr>
      <w:r w:rsidRPr="005C1906">
        <w:rPr>
          <w:b/>
          <w:bCs/>
        </w:rPr>
        <w:drawing>
          <wp:inline distT="0" distB="0" distL="0" distR="0" wp14:anchorId="0A5ABA42" wp14:editId="5B50BE79">
            <wp:extent cx="1514324" cy="482975"/>
            <wp:effectExtent l="0" t="0" r="0" b="0"/>
            <wp:docPr id="1953897213" name="Kuva 2" descr="Fimeas logoty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7213" name="Kuva 2" descr="Fimeas logotyp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46" cy="4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FDBE9" w14:textId="77777777" w:rsidR="00A259A2" w:rsidRPr="005C1906" w:rsidRDefault="00A259A2" w:rsidP="00E65DA7">
      <w:pPr>
        <w:pStyle w:val="Logo"/>
        <w:rPr>
          <w:b/>
          <w:bCs/>
          <w:noProof w:val="0"/>
        </w:rPr>
      </w:pPr>
    </w:p>
    <w:p w14:paraId="1EF35F51" w14:textId="77777777" w:rsidR="003C3C33" w:rsidRPr="005C1906" w:rsidRDefault="003C3C33" w:rsidP="003C3C33">
      <w:pPr>
        <w:pStyle w:val="Otsikko1"/>
      </w:pPr>
    </w:p>
    <w:p w14:paraId="33F37A16" w14:textId="2ACF118B" w:rsidR="00A259A2" w:rsidRPr="005C1906" w:rsidRDefault="00A259A2" w:rsidP="003C3C33">
      <w:pPr>
        <w:pStyle w:val="Otsikko1"/>
      </w:pPr>
      <w:r w:rsidRPr="005C1906">
        <w:t>Bilagor som ska bifogas till en ansökan enligt artikel 62 eller en anmälan enligt artikel 74(1)</w:t>
      </w:r>
    </w:p>
    <w:p w14:paraId="1D15546A" w14:textId="77777777" w:rsidR="003C3C33" w:rsidRPr="005C1906" w:rsidRDefault="003C3C33" w:rsidP="003C3C33">
      <w:pPr>
        <w:rPr>
          <w:b/>
          <w:bCs/>
        </w:rPr>
      </w:pPr>
    </w:p>
    <w:p w14:paraId="1E9F731E" w14:textId="64E0BF3C" w:rsidR="00A259A2" w:rsidRPr="005C1906" w:rsidRDefault="00A259A2" w:rsidP="003C3C33">
      <w:r w:rsidRPr="005C1906">
        <w:rPr>
          <w:b/>
          <w:bCs/>
        </w:rPr>
        <w:t>Obligatoriska bilagor</w:t>
      </w:r>
    </w:p>
    <w:p w14:paraId="660FF733" w14:textId="77777777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>Följebrev</w:t>
      </w:r>
    </w:p>
    <w:p w14:paraId="0D8B4D4D" w14:textId="77777777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>Ansökningsblankett</w:t>
      </w:r>
    </w:p>
    <w:p w14:paraId="34213A6C" w14:textId="410341CB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>Prövarhandbok</w:t>
      </w:r>
      <w:r w:rsidR="000E4D6D">
        <w:t>en</w:t>
      </w:r>
      <w:r w:rsidRPr="005C1906">
        <w:t xml:space="preserve"> (</w:t>
      </w:r>
      <w:proofErr w:type="spellStart"/>
      <w:r w:rsidRPr="005C1906">
        <w:t>Investigators</w:t>
      </w:r>
      <w:proofErr w:type="spellEnd"/>
      <w:r w:rsidRPr="005C1906">
        <w:t xml:space="preserve"> </w:t>
      </w:r>
      <w:proofErr w:type="spellStart"/>
      <w:r w:rsidRPr="005C1906">
        <w:t>Brochure</w:t>
      </w:r>
      <w:proofErr w:type="spellEnd"/>
      <w:r w:rsidRPr="005C1906">
        <w:t>, IB)</w:t>
      </w:r>
    </w:p>
    <w:p w14:paraId="79CB0497" w14:textId="77777777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 xml:space="preserve">Klinisk prövningsplan (Clinical </w:t>
      </w:r>
      <w:proofErr w:type="spellStart"/>
      <w:r w:rsidRPr="005C1906">
        <w:t>Investigation</w:t>
      </w:r>
      <w:proofErr w:type="spellEnd"/>
      <w:r w:rsidRPr="005C1906">
        <w:t xml:space="preserve"> Plan, CIP)</w:t>
      </w:r>
    </w:p>
    <w:p w14:paraId="7C7C205E" w14:textId="3F777E97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 xml:space="preserve">Sammanfattning av </w:t>
      </w:r>
      <w:r w:rsidR="00790DDA">
        <w:t>d</w:t>
      </w:r>
      <w:r w:rsidRPr="005C1906">
        <w:t>en klinisk</w:t>
      </w:r>
      <w:r w:rsidR="00790DDA">
        <w:t>a</w:t>
      </w:r>
      <w:r w:rsidRPr="005C1906">
        <w:t xml:space="preserve"> prövning</w:t>
      </w:r>
      <w:r w:rsidR="00BA33EA">
        <w:t>en</w:t>
      </w:r>
      <w:r w:rsidRPr="005C1906">
        <w:t xml:space="preserve"> (CIP-synopsis, på finska eller svenska)</w:t>
      </w:r>
    </w:p>
    <w:p w14:paraId="40F2BEBE" w14:textId="51089DEE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>Intyg / Försäkran om överensstämmelse</w:t>
      </w:r>
    </w:p>
    <w:p w14:paraId="3B8C5DF5" w14:textId="2BAFF3B1" w:rsidR="00A259A2" w:rsidRPr="005C1906" w:rsidRDefault="00F7696F" w:rsidP="003C3C33">
      <w:pPr>
        <w:pStyle w:val="Luettelokappale"/>
        <w:numPr>
          <w:ilvl w:val="0"/>
          <w:numId w:val="14"/>
        </w:numPr>
      </w:pPr>
      <w:r>
        <w:t>De handlingar som ska användas för att inhämta informerat samtycke, däribland patientinformationsblad och dokumentet om informerat samtycke</w:t>
      </w:r>
      <w:r w:rsidR="00A259A2" w:rsidRPr="005C1906">
        <w:t xml:space="preserve"> (på finska eller svenska)</w:t>
      </w:r>
    </w:p>
    <w:p w14:paraId="0E17D130" w14:textId="77777777" w:rsidR="000C02C5" w:rsidRDefault="000C02C5" w:rsidP="003C3C33">
      <w:pPr>
        <w:pStyle w:val="Luettelokappale"/>
        <w:numPr>
          <w:ilvl w:val="0"/>
          <w:numId w:val="14"/>
        </w:numPr>
      </w:pPr>
      <w:r w:rsidRPr="000C02C5">
        <w:t>En beskrivning av åtgärderna för att följa tillämpliga regler om skydd och sekretess avseende personuppgifter</w:t>
      </w:r>
    </w:p>
    <w:p w14:paraId="1D389BF6" w14:textId="4BBC33B0" w:rsidR="00A259A2" w:rsidRPr="005C1906" w:rsidRDefault="00A259A2" w:rsidP="003C3C33">
      <w:pPr>
        <w:pStyle w:val="Luettelokappale"/>
        <w:numPr>
          <w:ilvl w:val="0"/>
          <w:numId w:val="14"/>
        </w:numPr>
      </w:pPr>
      <w:r w:rsidRPr="005C1906">
        <w:t>Försäkringar för klinisk prövning</w:t>
      </w:r>
    </w:p>
    <w:p w14:paraId="4CFECFA5" w14:textId="12344973" w:rsidR="00982927" w:rsidRDefault="00982927" w:rsidP="003C3C33">
      <w:pPr>
        <w:pStyle w:val="Luettelokappale"/>
        <w:numPr>
          <w:ilvl w:val="0"/>
          <w:numId w:val="14"/>
        </w:numPr>
      </w:pPr>
      <w:r>
        <w:t>E</w:t>
      </w:r>
      <w:r w:rsidRPr="00982927">
        <w:t>n kopia av den eller de berörda etikkommittéernas yttrande/yttranden</w:t>
      </w:r>
    </w:p>
    <w:p w14:paraId="7505383D" w14:textId="3090A57B" w:rsidR="003C3C33" w:rsidRPr="000C02C5" w:rsidRDefault="00A259A2" w:rsidP="003C3C33">
      <w:pPr>
        <w:pStyle w:val="Luettelokappale"/>
        <w:numPr>
          <w:ilvl w:val="0"/>
          <w:numId w:val="14"/>
        </w:numPr>
      </w:pPr>
      <w:r w:rsidRPr="005C1906">
        <w:t>Faktureringsuppgifter</w:t>
      </w:r>
    </w:p>
    <w:p w14:paraId="4DEC4B3D" w14:textId="56542466" w:rsidR="00A259A2" w:rsidRPr="005C1906" w:rsidRDefault="00A259A2" w:rsidP="003C3C33">
      <w:r w:rsidRPr="005C1906">
        <w:rPr>
          <w:b/>
          <w:bCs/>
        </w:rPr>
        <w:t>Dokument som Fimea kan begära under handläggningen av ansökan</w:t>
      </w:r>
    </w:p>
    <w:p w14:paraId="7D0F5054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 xml:space="preserve">Plan för klinisk utvärdering (Clinical </w:t>
      </w:r>
      <w:proofErr w:type="spellStart"/>
      <w:r w:rsidRPr="005C1906">
        <w:t>Evaluation</w:t>
      </w:r>
      <w:proofErr w:type="spellEnd"/>
      <w:r w:rsidRPr="005C1906">
        <w:t xml:space="preserve"> Plan, CEP)</w:t>
      </w:r>
    </w:p>
    <w:p w14:paraId="58364CEB" w14:textId="2BC851B9" w:rsidR="00F565AD" w:rsidRDefault="00F565AD" w:rsidP="00F565AD">
      <w:pPr>
        <w:pStyle w:val="Luettelokappale"/>
        <w:numPr>
          <w:ilvl w:val="0"/>
          <w:numId w:val="15"/>
        </w:numPr>
      </w:pPr>
      <w:r>
        <w:t>Detaljerad dokumentation om riskanalys/riskhantering</w:t>
      </w:r>
    </w:p>
    <w:p w14:paraId="592773D3" w14:textId="01ACAE4D" w:rsidR="00A95C9E" w:rsidRDefault="00A95C9E" w:rsidP="003C3C33">
      <w:pPr>
        <w:pStyle w:val="Luettelokappale"/>
        <w:numPr>
          <w:ilvl w:val="0"/>
          <w:numId w:val="15"/>
        </w:numPr>
      </w:pPr>
      <w:r>
        <w:t>S</w:t>
      </w:r>
      <w:r w:rsidRPr="00A95C9E">
        <w:t>pecifika provningsrapporter</w:t>
      </w:r>
    </w:p>
    <w:p w14:paraId="490A40EA" w14:textId="110DCABD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Lämplighet av prövningsplatser och prövningsgrupper</w:t>
      </w:r>
    </w:p>
    <w:p w14:paraId="2969290D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Bruksanvisning för den undersökta produkten</w:t>
      </w:r>
    </w:p>
    <w:p w14:paraId="42589B9C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Forskares lämplighet</w:t>
      </w:r>
    </w:p>
    <w:p w14:paraId="5C5678E0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Rekryteringsförfaranden och reklammaterial</w:t>
      </w:r>
    </w:p>
    <w:p w14:paraId="7C6814F8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Exempel på märkningar</w:t>
      </w:r>
    </w:p>
    <w:p w14:paraId="3FF96801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Certifikat från anmälda organ</w:t>
      </w:r>
    </w:p>
    <w:p w14:paraId="5E17B638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Plan för klinisk uppföljning efter utsläppande på marknaden</w:t>
      </w:r>
    </w:p>
    <w:p w14:paraId="4EB6639A" w14:textId="77777777" w:rsidR="00A259A2" w:rsidRPr="005C1906" w:rsidRDefault="00A259A2" w:rsidP="003C3C33">
      <w:pPr>
        <w:pStyle w:val="Luettelokappale"/>
        <w:numPr>
          <w:ilvl w:val="0"/>
          <w:numId w:val="15"/>
        </w:numPr>
      </w:pPr>
      <w:r w:rsidRPr="005C1906">
        <w:t>Utlåtande från expertpanel enligt artikel 61(2)</w:t>
      </w:r>
    </w:p>
    <w:p w14:paraId="73331933" w14:textId="4EC263FE" w:rsidR="00080309" w:rsidRPr="00A259A2" w:rsidRDefault="00080309" w:rsidP="003C3C33">
      <w:pPr>
        <w:rPr>
          <w:lang w:val="en-US"/>
        </w:rPr>
      </w:pPr>
    </w:p>
    <w:sectPr w:rsidR="00080309" w:rsidRPr="00A259A2" w:rsidSect="00D6597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9ABC" w14:textId="77777777" w:rsidR="00DE68EF" w:rsidRPr="005C1906" w:rsidRDefault="00DE68EF" w:rsidP="0025540F">
      <w:pPr>
        <w:spacing w:after="0" w:line="240" w:lineRule="auto"/>
      </w:pPr>
      <w:r w:rsidRPr="005C1906">
        <w:separator/>
      </w:r>
    </w:p>
    <w:p w14:paraId="7D8004CC" w14:textId="77777777" w:rsidR="00DE68EF" w:rsidRPr="005C1906" w:rsidRDefault="00DE68EF"/>
  </w:endnote>
  <w:endnote w:type="continuationSeparator" w:id="0">
    <w:p w14:paraId="77191EF3" w14:textId="77777777" w:rsidR="00DE68EF" w:rsidRPr="005C1906" w:rsidRDefault="00DE68EF" w:rsidP="0025540F">
      <w:pPr>
        <w:spacing w:after="0" w:line="240" w:lineRule="auto"/>
      </w:pPr>
      <w:r w:rsidRPr="005C1906">
        <w:continuationSeparator/>
      </w:r>
    </w:p>
    <w:p w14:paraId="19C53E6D" w14:textId="77777777" w:rsidR="00DE68EF" w:rsidRPr="005C1906" w:rsidRDefault="00DE68EF"/>
  </w:endnote>
  <w:endnote w:type="continuationNotice" w:id="1">
    <w:p w14:paraId="60AC9C8A" w14:textId="77777777" w:rsidR="00DE68EF" w:rsidRPr="005C1906" w:rsidRDefault="00DE68EF">
      <w:pPr>
        <w:spacing w:after="0" w:line="240" w:lineRule="auto"/>
      </w:pPr>
    </w:p>
    <w:p w14:paraId="58FE38EA" w14:textId="77777777" w:rsidR="00DE68EF" w:rsidRPr="005C1906" w:rsidRDefault="00DE6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3EA9" w14:textId="77777777" w:rsidR="00DE68EF" w:rsidRPr="005C1906" w:rsidRDefault="00DE68EF" w:rsidP="0025540F">
      <w:pPr>
        <w:spacing w:after="0" w:line="240" w:lineRule="auto"/>
      </w:pPr>
      <w:r w:rsidRPr="005C1906">
        <w:separator/>
      </w:r>
    </w:p>
    <w:p w14:paraId="5D3CE090" w14:textId="77777777" w:rsidR="00DE68EF" w:rsidRPr="005C1906" w:rsidRDefault="00DE68EF"/>
  </w:footnote>
  <w:footnote w:type="continuationSeparator" w:id="0">
    <w:p w14:paraId="5CFCD2D5" w14:textId="77777777" w:rsidR="00DE68EF" w:rsidRPr="005C1906" w:rsidRDefault="00DE68EF" w:rsidP="0025540F">
      <w:pPr>
        <w:spacing w:after="0" w:line="240" w:lineRule="auto"/>
      </w:pPr>
      <w:r w:rsidRPr="005C1906">
        <w:continuationSeparator/>
      </w:r>
    </w:p>
    <w:p w14:paraId="6A312672" w14:textId="77777777" w:rsidR="00DE68EF" w:rsidRPr="005C1906" w:rsidRDefault="00DE68EF"/>
  </w:footnote>
  <w:footnote w:type="continuationNotice" w:id="1">
    <w:p w14:paraId="6AA211F2" w14:textId="77777777" w:rsidR="00DE68EF" w:rsidRPr="005C1906" w:rsidRDefault="00DE68EF">
      <w:pPr>
        <w:spacing w:after="0" w:line="240" w:lineRule="auto"/>
      </w:pPr>
    </w:p>
    <w:p w14:paraId="669766A0" w14:textId="77777777" w:rsidR="00DE68EF" w:rsidRPr="005C1906" w:rsidRDefault="00DE6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EBA1" w14:textId="77777777" w:rsidR="00306229" w:rsidRPr="005C1906" w:rsidRDefault="00000000" w:rsidP="00306229">
    <w:pPr>
      <w:pStyle w:val="Sivunumerontyyli"/>
    </w:pPr>
    <w:sdt>
      <w:sdtPr>
        <w:id w:val="-39903383"/>
        <w:docPartObj>
          <w:docPartGallery w:val="Page Numbers (Top of Page)"/>
          <w:docPartUnique/>
        </w:docPartObj>
      </w:sdtPr>
      <w:sdtContent>
        <w:r w:rsidR="00306229" w:rsidRPr="005C1906">
          <w:fldChar w:fldCharType="begin"/>
        </w:r>
        <w:r w:rsidR="00306229" w:rsidRPr="005C1906">
          <w:instrText xml:space="preserve"> PAGE </w:instrText>
        </w:r>
        <w:r w:rsidR="00306229" w:rsidRPr="005C1906">
          <w:fldChar w:fldCharType="separate"/>
        </w:r>
        <w:r w:rsidR="00306229" w:rsidRPr="005C1906">
          <w:t>1</w:t>
        </w:r>
        <w:r w:rsidR="00306229" w:rsidRPr="005C1906">
          <w:fldChar w:fldCharType="end"/>
        </w:r>
        <w:r w:rsidR="00306229" w:rsidRPr="005C1906">
          <w:t xml:space="preserve"> (</w:t>
        </w:r>
        <w:r w:rsidR="00306229" w:rsidRPr="005C1906">
          <w:fldChar w:fldCharType="begin"/>
        </w:r>
        <w:r w:rsidR="00306229" w:rsidRPr="005C1906">
          <w:instrText xml:space="preserve"> NUMPAGES  </w:instrText>
        </w:r>
        <w:r w:rsidR="00306229" w:rsidRPr="005C1906">
          <w:fldChar w:fldCharType="separate"/>
        </w:r>
        <w:r w:rsidR="00306229" w:rsidRPr="005C1906">
          <w:t>1</w:t>
        </w:r>
        <w:r w:rsidR="00306229" w:rsidRPr="005C1906">
          <w:fldChar w:fldCharType="end"/>
        </w:r>
        <w:r w:rsidR="00306229" w:rsidRPr="005C1906">
          <w:t>)</w:t>
        </w:r>
      </w:sdtContent>
    </w:sdt>
  </w:p>
  <w:p w14:paraId="395365EA" w14:textId="77777777" w:rsidR="00950F69" w:rsidRPr="005C1906" w:rsidRDefault="00306229" w:rsidP="00306229">
    <w:pPr>
      <w:pStyle w:val="Logo"/>
      <w:rPr>
        <w:b/>
        <w:bCs/>
        <w:noProof w:val="0"/>
      </w:rPr>
    </w:pPr>
    <w:r w:rsidRPr="005C1906">
      <w:rPr>
        <w:b/>
        <w:bCs/>
      </w:rPr>
      <w:drawing>
        <wp:inline distT="0" distB="0" distL="0" distR="0" wp14:anchorId="4CE83C4E" wp14:editId="045E5E45">
          <wp:extent cx="1514324" cy="482975"/>
          <wp:effectExtent l="0" t="0" r="0" b="0"/>
          <wp:docPr id="1494946104" name="Kuva 2" descr="Fimean logo&#10;Fimeas logotyp&#10;Fimea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7213" name="Kuva 2" descr="Fimean logo&#10;Fimeas logotyp&#10;Fimea'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46" cy="49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EEA"/>
    <w:multiLevelType w:val="hybridMultilevel"/>
    <w:tmpl w:val="544A07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A5A"/>
    <w:multiLevelType w:val="multilevel"/>
    <w:tmpl w:val="DE82D18E"/>
    <w:name w:val="Kokeilu"/>
    <w:lvl w:ilvl="0">
      <w:start w:val="1"/>
      <w:numFmt w:val="decimal"/>
      <w:suff w:val="space"/>
      <w:lvlText w:val="Taulukko %1."/>
      <w:lvlJc w:val="left"/>
      <w:pPr>
        <w:ind w:left="2127" w:firstLine="0"/>
      </w:pPr>
      <w:rPr>
        <w:rFonts w:ascii="Aptos" w:hAnsi="Aptos" w:hint="default"/>
        <w:b/>
        <w:i w:val="0"/>
        <w:sz w:val="24"/>
      </w:rPr>
    </w:lvl>
    <w:lvl w:ilvl="1">
      <w:start w:val="2"/>
      <w:numFmt w:val="decimal"/>
      <w:lvlRestart w:val="0"/>
      <w:suff w:val="space"/>
      <w:lvlText w:val="Taulukko %2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2">
      <w:start w:val="3"/>
      <w:numFmt w:val="decimal"/>
      <w:lvlRestart w:val="0"/>
      <w:suff w:val="nothing"/>
      <w:lvlText w:val="Taulukko %3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3">
      <w:start w:val="1"/>
      <w:numFmt w:val="none"/>
      <w:pStyle w:val="Otsikko4"/>
      <w:suff w:val="nothing"/>
      <w:lvlText w:val=""/>
      <w:lvlJc w:val="left"/>
      <w:pPr>
        <w:ind w:left="2127" w:hanging="1304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2127" w:hanging="1304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2127" w:hanging="1304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2127" w:hanging="1304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2127" w:hanging="1304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2127" w:hanging="1304"/>
      </w:pPr>
      <w:rPr>
        <w:rFonts w:hint="default"/>
      </w:rPr>
    </w:lvl>
  </w:abstractNum>
  <w:abstractNum w:abstractNumId="2" w15:restartNumberingAfterBreak="0">
    <w:nsid w:val="0E0D3A1D"/>
    <w:multiLevelType w:val="multilevel"/>
    <w:tmpl w:val="6A8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336D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1353A7"/>
    <w:multiLevelType w:val="hybridMultilevel"/>
    <w:tmpl w:val="04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E6513"/>
    <w:multiLevelType w:val="multilevel"/>
    <w:tmpl w:val="0958F76C"/>
    <w:lvl w:ilvl="0">
      <w:start w:val="1"/>
      <w:numFmt w:val="decimal"/>
      <w:pStyle w:val="Kuvatekstikuville"/>
      <w:suff w:val="space"/>
      <w:lvlText w:val="Kuva %1."/>
      <w:lvlJc w:val="left"/>
      <w:pPr>
        <w:ind w:left="360" w:firstLine="944"/>
      </w:pPr>
      <w:rPr>
        <w:rFonts w:ascii="Aptos" w:hAnsi="Apto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9A7A22"/>
    <w:multiLevelType w:val="hybridMultilevel"/>
    <w:tmpl w:val="75ACDB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CB22C2D"/>
    <w:multiLevelType w:val="multilevel"/>
    <w:tmpl w:val="CE9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A1E82"/>
    <w:multiLevelType w:val="hybridMultilevel"/>
    <w:tmpl w:val="430CA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61E1320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6E0D65"/>
    <w:multiLevelType w:val="hybridMultilevel"/>
    <w:tmpl w:val="3D1A84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0145F"/>
    <w:multiLevelType w:val="multilevel"/>
    <w:tmpl w:val="61B4CC5E"/>
    <w:lvl w:ilvl="0">
      <w:start w:val="1"/>
      <w:numFmt w:val="decimal"/>
      <w:pStyle w:val="Taulukoidenkuvateksti"/>
      <w:suff w:val="space"/>
      <w:lvlText w:val="Taulukko %1."/>
      <w:lvlJc w:val="left"/>
      <w:pPr>
        <w:ind w:left="1304" w:firstLine="0"/>
      </w:pPr>
      <w:rPr>
        <w:rFonts w:ascii="Aptos" w:hAnsi="Aptos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E28073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846D59"/>
    <w:multiLevelType w:val="hybridMultilevel"/>
    <w:tmpl w:val="587279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30065">
    <w:abstractNumId w:val="4"/>
  </w:num>
  <w:num w:numId="2" w16cid:durableId="326443826">
    <w:abstractNumId w:val="10"/>
  </w:num>
  <w:num w:numId="3" w16cid:durableId="729303368">
    <w:abstractNumId w:val="3"/>
  </w:num>
  <w:num w:numId="4" w16cid:durableId="2013295700">
    <w:abstractNumId w:val="1"/>
  </w:num>
  <w:num w:numId="5" w16cid:durableId="981545317">
    <w:abstractNumId w:val="11"/>
  </w:num>
  <w:num w:numId="6" w16cid:durableId="661782797">
    <w:abstractNumId w:val="9"/>
  </w:num>
  <w:num w:numId="7" w16cid:durableId="1466655481">
    <w:abstractNumId w:val="12"/>
  </w:num>
  <w:num w:numId="8" w16cid:durableId="1806779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65179">
    <w:abstractNumId w:val="5"/>
  </w:num>
  <w:num w:numId="10" w16cid:durableId="1951469105">
    <w:abstractNumId w:val="6"/>
  </w:num>
  <w:num w:numId="11" w16cid:durableId="1064647655">
    <w:abstractNumId w:val="8"/>
  </w:num>
  <w:num w:numId="12" w16cid:durableId="496267832">
    <w:abstractNumId w:val="7"/>
  </w:num>
  <w:num w:numId="13" w16cid:durableId="962463795">
    <w:abstractNumId w:val="2"/>
  </w:num>
  <w:num w:numId="14" w16cid:durableId="1341198433">
    <w:abstractNumId w:val="13"/>
  </w:num>
  <w:num w:numId="15" w16cid:durableId="5666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A2"/>
    <w:rsid w:val="0000698A"/>
    <w:rsid w:val="0000703C"/>
    <w:rsid w:val="000141B4"/>
    <w:rsid w:val="000164A9"/>
    <w:rsid w:val="0002128E"/>
    <w:rsid w:val="00021F9C"/>
    <w:rsid w:val="00022071"/>
    <w:rsid w:val="00025E23"/>
    <w:rsid w:val="00031C1B"/>
    <w:rsid w:val="00032D0D"/>
    <w:rsid w:val="00035F52"/>
    <w:rsid w:val="00037FBD"/>
    <w:rsid w:val="00041001"/>
    <w:rsid w:val="00046A98"/>
    <w:rsid w:val="00053386"/>
    <w:rsid w:val="00054484"/>
    <w:rsid w:val="0005532F"/>
    <w:rsid w:val="00055FE9"/>
    <w:rsid w:val="0006221A"/>
    <w:rsid w:val="00062442"/>
    <w:rsid w:val="000655BF"/>
    <w:rsid w:val="00070103"/>
    <w:rsid w:val="00080272"/>
    <w:rsid w:val="00080309"/>
    <w:rsid w:val="0008077C"/>
    <w:rsid w:val="00087C91"/>
    <w:rsid w:val="00094867"/>
    <w:rsid w:val="000A74DC"/>
    <w:rsid w:val="000A7539"/>
    <w:rsid w:val="000B3337"/>
    <w:rsid w:val="000B6970"/>
    <w:rsid w:val="000C02C5"/>
    <w:rsid w:val="000C1552"/>
    <w:rsid w:val="000D13C6"/>
    <w:rsid w:val="000D6E24"/>
    <w:rsid w:val="000E0826"/>
    <w:rsid w:val="000E2357"/>
    <w:rsid w:val="000E3BBB"/>
    <w:rsid w:val="000E4858"/>
    <w:rsid w:val="000E4D6D"/>
    <w:rsid w:val="000F0725"/>
    <w:rsid w:val="000F2228"/>
    <w:rsid w:val="000F3672"/>
    <w:rsid w:val="000F3757"/>
    <w:rsid w:val="000F485F"/>
    <w:rsid w:val="000F5055"/>
    <w:rsid w:val="00110F54"/>
    <w:rsid w:val="00122251"/>
    <w:rsid w:val="001244D5"/>
    <w:rsid w:val="001250AF"/>
    <w:rsid w:val="00125128"/>
    <w:rsid w:val="001272D0"/>
    <w:rsid w:val="00134085"/>
    <w:rsid w:val="001347EA"/>
    <w:rsid w:val="00135C29"/>
    <w:rsid w:val="00137D64"/>
    <w:rsid w:val="00141EEF"/>
    <w:rsid w:val="00142C47"/>
    <w:rsid w:val="00144BD4"/>
    <w:rsid w:val="00147898"/>
    <w:rsid w:val="00154387"/>
    <w:rsid w:val="00156B51"/>
    <w:rsid w:val="00157362"/>
    <w:rsid w:val="00160D34"/>
    <w:rsid w:val="00165046"/>
    <w:rsid w:val="00165F1F"/>
    <w:rsid w:val="00171884"/>
    <w:rsid w:val="00175590"/>
    <w:rsid w:val="00181EBC"/>
    <w:rsid w:val="00182310"/>
    <w:rsid w:val="00190F92"/>
    <w:rsid w:val="00192804"/>
    <w:rsid w:val="00193CCF"/>
    <w:rsid w:val="00194931"/>
    <w:rsid w:val="00196439"/>
    <w:rsid w:val="001970C9"/>
    <w:rsid w:val="001A3DA9"/>
    <w:rsid w:val="001A4506"/>
    <w:rsid w:val="001A6344"/>
    <w:rsid w:val="001B593D"/>
    <w:rsid w:val="001C42F0"/>
    <w:rsid w:val="001C7EA3"/>
    <w:rsid w:val="001D356D"/>
    <w:rsid w:val="001D55B7"/>
    <w:rsid w:val="001D568F"/>
    <w:rsid w:val="001D6B1F"/>
    <w:rsid w:val="001F1462"/>
    <w:rsid w:val="001F2627"/>
    <w:rsid w:val="001F30BF"/>
    <w:rsid w:val="001F3645"/>
    <w:rsid w:val="00200D62"/>
    <w:rsid w:val="00201DE6"/>
    <w:rsid w:val="002148D2"/>
    <w:rsid w:val="00215F34"/>
    <w:rsid w:val="00216312"/>
    <w:rsid w:val="00222A4D"/>
    <w:rsid w:val="00222BDE"/>
    <w:rsid w:val="0022382E"/>
    <w:rsid w:val="002253AA"/>
    <w:rsid w:val="002305D1"/>
    <w:rsid w:val="002366E4"/>
    <w:rsid w:val="00237255"/>
    <w:rsid w:val="00241248"/>
    <w:rsid w:val="00241F47"/>
    <w:rsid w:val="00242602"/>
    <w:rsid w:val="00243EFC"/>
    <w:rsid w:val="002457CA"/>
    <w:rsid w:val="00251763"/>
    <w:rsid w:val="0025506F"/>
    <w:rsid w:val="0025540F"/>
    <w:rsid w:val="002643EF"/>
    <w:rsid w:val="00266FDE"/>
    <w:rsid w:val="0027723F"/>
    <w:rsid w:val="002774BE"/>
    <w:rsid w:val="00280CF9"/>
    <w:rsid w:val="002816E0"/>
    <w:rsid w:val="0028178D"/>
    <w:rsid w:val="00284875"/>
    <w:rsid w:val="00296D6E"/>
    <w:rsid w:val="002B59C1"/>
    <w:rsid w:val="002B5E40"/>
    <w:rsid w:val="002C04A3"/>
    <w:rsid w:val="002D7768"/>
    <w:rsid w:val="002E24F5"/>
    <w:rsid w:val="002E7860"/>
    <w:rsid w:val="002F05F5"/>
    <w:rsid w:val="002F5272"/>
    <w:rsid w:val="00303616"/>
    <w:rsid w:val="00306229"/>
    <w:rsid w:val="0031035E"/>
    <w:rsid w:val="003201B6"/>
    <w:rsid w:val="00320512"/>
    <w:rsid w:val="0033769E"/>
    <w:rsid w:val="00343B29"/>
    <w:rsid w:val="00352994"/>
    <w:rsid w:val="0035301D"/>
    <w:rsid w:val="00355729"/>
    <w:rsid w:val="003564D4"/>
    <w:rsid w:val="003607C7"/>
    <w:rsid w:val="00362F72"/>
    <w:rsid w:val="00374103"/>
    <w:rsid w:val="00376905"/>
    <w:rsid w:val="00377974"/>
    <w:rsid w:val="0038123B"/>
    <w:rsid w:val="003831F4"/>
    <w:rsid w:val="003835D2"/>
    <w:rsid w:val="00393F14"/>
    <w:rsid w:val="00397F74"/>
    <w:rsid w:val="003B1571"/>
    <w:rsid w:val="003B261F"/>
    <w:rsid w:val="003C348C"/>
    <w:rsid w:val="003C3C33"/>
    <w:rsid w:val="003D1066"/>
    <w:rsid w:val="003D250A"/>
    <w:rsid w:val="003D4AA5"/>
    <w:rsid w:val="003E3771"/>
    <w:rsid w:val="003E57EA"/>
    <w:rsid w:val="003E7526"/>
    <w:rsid w:val="003F1868"/>
    <w:rsid w:val="003F323A"/>
    <w:rsid w:val="00401AF1"/>
    <w:rsid w:val="00411E1A"/>
    <w:rsid w:val="00412A58"/>
    <w:rsid w:val="00413E45"/>
    <w:rsid w:val="00414BA2"/>
    <w:rsid w:val="00421FB3"/>
    <w:rsid w:val="0042361C"/>
    <w:rsid w:val="004248CB"/>
    <w:rsid w:val="004252D5"/>
    <w:rsid w:val="00426159"/>
    <w:rsid w:val="00432BEA"/>
    <w:rsid w:val="00437DC2"/>
    <w:rsid w:val="004429C3"/>
    <w:rsid w:val="00443C83"/>
    <w:rsid w:val="004504DD"/>
    <w:rsid w:val="0045186B"/>
    <w:rsid w:val="00460A82"/>
    <w:rsid w:val="004665D0"/>
    <w:rsid w:val="004677B1"/>
    <w:rsid w:val="00475E87"/>
    <w:rsid w:val="0047648F"/>
    <w:rsid w:val="00477E5A"/>
    <w:rsid w:val="00482E2A"/>
    <w:rsid w:val="00484999"/>
    <w:rsid w:val="00485363"/>
    <w:rsid w:val="00486064"/>
    <w:rsid w:val="0049095C"/>
    <w:rsid w:val="00493DE6"/>
    <w:rsid w:val="00496A75"/>
    <w:rsid w:val="00497107"/>
    <w:rsid w:val="004973DA"/>
    <w:rsid w:val="004A7560"/>
    <w:rsid w:val="004B12D2"/>
    <w:rsid w:val="004B696C"/>
    <w:rsid w:val="004D6006"/>
    <w:rsid w:val="004D6119"/>
    <w:rsid w:val="004E4ABF"/>
    <w:rsid w:val="004E7CE1"/>
    <w:rsid w:val="004F2AD4"/>
    <w:rsid w:val="004F2DBD"/>
    <w:rsid w:val="004F38DA"/>
    <w:rsid w:val="004F7507"/>
    <w:rsid w:val="00501F0A"/>
    <w:rsid w:val="00502060"/>
    <w:rsid w:val="005116FC"/>
    <w:rsid w:val="00514A74"/>
    <w:rsid w:val="00514CC1"/>
    <w:rsid w:val="00517CCE"/>
    <w:rsid w:val="00523167"/>
    <w:rsid w:val="00525E90"/>
    <w:rsid w:val="00527D1C"/>
    <w:rsid w:val="00535805"/>
    <w:rsid w:val="005409EA"/>
    <w:rsid w:val="005444FE"/>
    <w:rsid w:val="00551691"/>
    <w:rsid w:val="00552A62"/>
    <w:rsid w:val="00555FC5"/>
    <w:rsid w:val="00564E53"/>
    <w:rsid w:val="0056708D"/>
    <w:rsid w:val="005700F6"/>
    <w:rsid w:val="00573C08"/>
    <w:rsid w:val="0057461C"/>
    <w:rsid w:val="00575FDD"/>
    <w:rsid w:val="00577406"/>
    <w:rsid w:val="00580878"/>
    <w:rsid w:val="0059110C"/>
    <w:rsid w:val="005931EC"/>
    <w:rsid w:val="00596600"/>
    <w:rsid w:val="005A5218"/>
    <w:rsid w:val="005B3B53"/>
    <w:rsid w:val="005C1906"/>
    <w:rsid w:val="005D13F2"/>
    <w:rsid w:val="005D163A"/>
    <w:rsid w:val="005D208C"/>
    <w:rsid w:val="005D21B7"/>
    <w:rsid w:val="005D3B3E"/>
    <w:rsid w:val="005D5562"/>
    <w:rsid w:val="005E394A"/>
    <w:rsid w:val="005E3BD1"/>
    <w:rsid w:val="005E4ABB"/>
    <w:rsid w:val="005E4BCC"/>
    <w:rsid w:val="005E5D4E"/>
    <w:rsid w:val="005F1D37"/>
    <w:rsid w:val="005F2127"/>
    <w:rsid w:val="005F36F9"/>
    <w:rsid w:val="0060326D"/>
    <w:rsid w:val="0060377C"/>
    <w:rsid w:val="006043FA"/>
    <w:rsid w:val="006109CD"/>
    <w:rsid w:val="00631083"/>
    <w:rsid w:val="006347CF"/>
    <w:rsid w:val="00634856"/>
    <w:rsid w:val="00634A42"/>
    <w:rsid w:val="00642AC7"/>
    <w:rsid w:val="00644837"/>
    <w:rsid w:val="006544C1"/>
    <w:rsid w:val="00655B28"/>
    <w:rsid w:val="006566B1"/>
    <w:rsid w:val="00656CCA"/>
    <w:rsid w:val="00656FF8"/>
    <w:rsid w:val="00665722"/>
    <w:rsid w:val="006859BB"/>
    <w:rsid w:val="00691B53"/>
    <w:rsid w:val="00693AC4"/>
    <w:rsid w:val="00695853"/>
    <w:rsid w:val="00696721"/>
    <w:rsid w:val="006A0934"/>
    <w:rsid w:val="006A1546"/>
    <w:rsid w:val="006A4E0D"/>
    <w:rsid w:val="006A6142"/>
    <w:rsid w:val="006A6261"/>
    <w:rsid w:val="006B2772"/>
    <w:rsid w:val="006B501E"/>
    <w:rsid w:val="006B7FEE"/>
    <w:rsid w:val="006D1F21"/>
    <w:rsid w:val="006D419C"/>
    <w:rsid w:val="006E406D"/>
    <w:rsid w:val="006F4E6F"/>
    <w:rsid w:val="00700EB3"/>
    <w:rsid w:val="0070400C"/>
    <w:rsid w:val="00707E74"/>
    <w:rsid w:val="00715AB5"/>
    <w:rsid w:val="00715FB3"/>
    <w:rsid w:val="007178ED"/>
    <w:rsid w:val="00720707"/>
    <w:rsid w:val="007210B4"/>
    <w:rsid w:val="007217F0"/>
    <w:rsid w:val="007307D4"/>
    <w:rsid w:val="0073468B"/>
    <w:rsid w:val="00740896"/>
    <w:rsid w:val="007417CE"/>
    <w:rsid w:val="007529F6"/>
    <w:rsid w:val="007533AF"/>
    <w:rsid w:val="00763349"/>
    <w:rsid w:val="00770EC7"/>
    <w:rsid w:val="007726AF"/>
    <w:rsid w:val="00785352"/>
    <w:rsid w:val="00790DDA"/>
    <w:rsid w:val="00796EC4"/>
    <w:rsid w:val="007A24E1"/>
    <w:rsid w:val="007A2830"/>
    <w:rsid w:val="007A401A"/>
    <w:rsid w:val="007A6B54"/>
    <w:rsid w:val="007B337F"/>
    <w:rsid w:val="007B5EE6"/>
    <w:rsid w:val="007B66BE"/>
    <w:rsid w:val="007C1A4D"/>
    <w:rsid w:val="007C1AAA"/>
    <w:rsid w:val="007D336C"/>
    <w:rsid w:val="007D59C1"/>
    <w:rsid w:val="007E4E24"/>
    <w:rsid w:val="007E6D16"/>
    <w:rsid w:val="008039F0"/>
    <w:rsid w:val="0081104F"/>
    <w:rsid w:val="00813DB2"/>
    <w:rsid w:val="0081736E"/>
    <w:rsid w:val="008203D3"/>
    <w:rsid w:val="00820A17"/>
    <w:rsid w:val="00822107"/>
    <w:rsid w:val="00825DA1"/>
    <w:rsid w:val="00830F1A"/>
    <w:rsid w:val="00836636"/>
    <w:rsid w:val="00843EBB"/>
    <w:rsid w:val="008472AB"/>
    <w:rsid w:val="008506CC"/>
    <w:rsid w:val="00863683"/>
    <w:rsid w:val="008643E5"/>
    <w:rsid w:val="00866FC2"/>
    <w:rsid w:val="00867265"/>
    <w:rsid w:val="008672E1"/>
    <w:rsid w:val="00873224"/>
    <w:rsid w:val="008760C2"/>
    <w:rsid w:val="00881EE8"/>
    <w:rsid w:val="008860AE"/>
    <w:rsid w:val="00890E22"/>
    <w:rsid w:val="008938CF"/>
    <w:rsid w:val="008A333F"/>
    <w:rsid w:val="008A56D1"/>
    <w:rsid w:val="008C3BD0"/>
    <w:rsid w:val="008C49BB"/>
    <w:rsid w:val="008D23D1"/>
    <w:rsid w:val="008D4194"/>
    <w:rsid w:val="008D698B"/>
    <w:rsid w:val="008E4020"/>
    <w:rsid w:val="008E5959"/>
    <w:rsid w:val="00905A26"/>
    <w:rsid w:val="009063AE"/>
    <w:rsid w:val="00910DFC"/>
    <w:rsid w:val="009245B1"/>
    <w:rsid w:val="00925484"/>
    <w:rsid w:val="009302E5"/>
    <w:rsid w:val="00936F10"/>
    <w:rsid w:val="00943731"/>
    <w:rsid w:val="00947C56"/>
    <w:rsid w:val="00950F69"/>
    <w:rsid w:val="00956A19"/>
    <w:rsid w:val="0097028E"/>
    <w:rsid w:val="0097683B"/>
    <w:rsid w:val="00982413"/>
    <w:rsid w:val="00982927"/>
    <w:rsid w:val="00986568"/>
    <w:rsid w:val="00987B5F"/>
    <w:rsid w:val="00991C97"/>
    <w:rsid w:val="00997D91"/>
    <w:rsid w:val="009A13F1"/>
    <w:rsid w:val="009A259F"/>
    <w:rsid w:val="009B07FB"/>
    <w:rsid w:val="009B44E9"/>
    <w:rsid w:val="009C2EF0"/>
    <w:rsid w:val="009C4590"/>
    <w:rsid w:val="009C767B"/>
    <w:rsid w:val="009D6010"/>
    <w:rsid w:val="009D7748"/>
    <w:rsid w:val="009E6BFB"/>
    <w:rsid w:val="00A117A7"/>
    <w:rsid w:val="00A15DB0"/>
    <w:rsid w:val="00A259A2"/>
    <w:rsid w:val="00A27539"/>
    <w:rsid w:val="00A320CD"/>
    <w:rsid w:val="00A40CC3"/>
    <w:rsid w:val="00A47BAE"/>
    <w:rsid w:val="00A547B9"/>
    <w:rsid w:val="00A55231"/>
    <w:rsid w:val="00A642B3"/>
    <w:rsid w:val="00A65A09"/>
    <w:rsid w:val="00A65EF7"/>
    <w:rsid w:val="00A662B7"/>
    <w:rsid w:val="00A6708E"/>
    <w:rsid w:val="00A7711A"/>
    <w:rsid w:val="00A801CF"/>
    <w:rsid w:val="00A95C9E"/>
    <w:rsid w:val="00A975DB"/>
    <w:rsid w:val="00AA2A73"/>
    <w:rsid w:val="00AB1EE5"/>
    <w:rsid w:val="00AB4554"/>
    <w:rsid w:val="00AB677E"/>
    <w:rsid w:val="00AC0E36"/>
    <w:rsid w:val="00AC2248"/>
    <w:rsid w:val="00AC2AC0"/>
    <w:rsid w:val="00AC3850"/>
    <w:rsid w:val="00AC6C73"/>
    <w:rsid w:val="00AD183A"/>
    <w:rsid w:val="00AD40EE"/>
    <w:rsid w:val="00AD544B"/>
    <w:rsid w:val="00AF0223"/>
    <w:rsid w:val="00AF6045"/>
    <w:rsid w:val="00B040C5"/>
    <w:rsid w:val="00B04C3E"/>
    <w:rsid w:val="00B20F3E"/>
    <w:rsid w:val="00B2218F"/>
    <w:rsid w:val="00B2224E"/>
    <w:rsid w:val="00B23431"/>
    <w:rsid w:val="00B2378B"/>
    <w:rsid w:val="00B252A6"/>
    <w:rsid w:val="00B2550A"/>
    <w:rsid w:val="00B466AD"/>
    <w:rsid w:val="00B51A84"/>
    <w:rsid w:val="00B640C3"/>
    <w:rsid w:val="00B65471"/>
    <w:rsid w:val="00B74A2A"/>
    <w:rsid w:val="00B832F3"/>
    <w:rsid w:val="00B8549A"/>
    <w:rsid w:val="00B875FF"/>
    <w:rsid w:val="00B915E0"/>
    <w:rsid w:val="00B92D17"/>
    <w:rsid w:val="00B93915"/>
    <w:rsid w:val="00B96F65"/>
    <w:rsid w:val="00BA1F4C"/>
    <w:rsid w:val="00BA20E5"/>
    <w:rsid w:val="00BA33EA"/>
    <w:rsid w:val="00BA630A"/>
    <w:rsid w:val="00BB5CFA"/>
    <w:rsid w:val="00BC2A6D"/>
    <w:rsid w:val="00BD0C40"/>
    <w:rsid w:val="00BD1DF5"/>
    <w:rsid w:val="00BD3A2A"/>
    <w:rsid w:val="00BD740D"/>
    <w:rsid w:val="00BE1E81"/>
    <w:rsid w:val="00BE1F44"/>
    <w:rsid w:val="00BE319F"/>
    <w:rsid w:val="00BE5389"/>
    <w:rsid w:val="00BE5A77"/>
    <w:rsid w:val="00BE73A2"/>
    <w:rsid w:val="00BF61A9"/>
    <w:rsid w:val="00C06A9F"/>
    <w:rsid w:val="00C07290"/>
    <w:rsid w:val="00C07645"/>
    <w:rsid w:val="00C16726"/>
    <w:rsid w:val="00C20E03"/>
    <w:rsid w:val="00C23CD1"/>
    <w:rsid w:val="00C24FE6"/>
    <w:rsid w:val="00C30210"/>
    <w:rsid w:val="00C30A4E"/>
    <w:rsid w:val="00C32C8F"/>
    <w:rsid w:val="00C332B5"/>
    <w:rsid w:val="00C3511A"/>
    <w:rsid w:val="00C35962"/>
    <w:rsid w:val="00C431D7"/>
    <w:rsid w:val="00C538AF"/>
    <w:rsid w:val="00C55891"/>
    <w:rsid w:val="00C65884"/>
    <w:rsid w:val="00C6641B"/>
    <w:rsid w:val="00C67325"/>
    <w:rsid w:val="00C71D2B"/>
    <w:rsid w:val="00C71DAC"/>
    <w:rsid w:val="00C83425"/>
    <w:rsid w:val="00C91A92"/>
    <w:rsid w:val="00C95B62"/>
    <w:rsid w:val="00C9638E"/>
    <w:rsid w:val="00C96DAA"/>
    <w:rsid w:val="00CA037E"/>
    <w:rsid w:val="00CA4DC5"/>
    <w:rsid w:val="00CA5954"/>
    <w:rsid w:val="00CA7D74"/>
    <w:rsid w:val="00CB0CF4"/>
    <w:rsid w:val="00CC7CD4"/>
    <w:rsid w:val="00CD5E0B"/>
    <w:rsid w:val="00CE247A"/>
    <w:rsid w:val="00CE3506"/>
    <w:rsid w:val="00CE4720"/>
    <w:rsid w:val="00CE5D22"/>
    <w:rsid w:val="00CF4825"/>
    <w:rsid w:val="00CF7DF8"/>
    <w:rsid w:val="00D16A41"/>
    <w:rsid w:val="00D21723"/>
    <w:rsid w:val="00D21BF8"/>
    <w:rsid w:val="00D22440"/>
    <w:rsid w:val="00D234A6"/>
    <w:rsid w:val="00D256D7"/>
    <w:rsid w:val="00D451D3"/>
    <w:rsid w:val="00D46ABA"/>
    <w:rsid w:val="00D500FC"/>
    <w:rsid w:val="00D5165D"/>
    <w:rsid w:val="00D51962"/>
    <w:rsid w:val="00D55223"/>
    <w:rsid w:val="00D62AB6"/>
    <w:rsid w:val="00D64647"/>
    <w:rsid w:val="00D65978"/>
    <w:rsid w:val="00D735B7"/>
    <w:rsid w:val="00D7528F"/>
    <w:rsid w:val="00D7636B"/>
    <w:rsid w:val="00D90649"/>
    <w:rsid w:val="00D91462"/>
    <w:rsid w:val="00D972E4"/>
    <w:rsid w:val="00DA1CFF"/>
    <w:rsid w:val="00DA3087"/>
    <w:rsid w:val="00DA6AE0"/>
    <w:rsid w:val="00DC0276"/>
    <w:rsid w:val="00DC03A1"/>
    <w:rsid w:val="00DC69B9"/>
    <w:rsid w:val="00DD0D58"/>
    <w:rsid w:val="00DD21A3"/>
    <w:rsid w:val="00DE4B26"/>
    <w:rsid w:val="00DE5272"/>
    <w:rsid w:val="00DE68EF"/>
    <w:rsid w:val="00DF0844"/>
    <w:rsid w:val="00E0344C"/>
    <w:rsid w:val="00E134BE"/>
    <w:rsid w:val="00E13813"/>
    <w:rsid w:val="00E17918"/>
    <w:rsid w:val="00E205B9"/>
    <w:rsid w:val="00E2125A"/>
    <w:rsid w:val="00E2343F"/>
    <w:rsid w:val="00E23E94"/>
    <w:rsid w:val="00E32FA4"/>
    <w:rsid w:val="00E331CB"/>
    <w:rsid w:val="00E34684"/>
    <w:rsid w:val="00E34C6D"/>
    <w:rsid w:val="00E4162C"/>
    <w:rsid w:val="00E45CF4"/>
    <w:rsid w:val="00E5004F"/>
    <w:rsid w:val="00E52038"/>
    <w:rsid w:val="00E65DA7"/>
    <w:rsid w:val="00E66439"/>
    <w:rsid w:val="00E730FB"/>
    <w:rsid w:val="00E73252"/>
    <w:rsid w:val="00E7484C"/>
    <w:rsid w:val="00E8545A"/>
    <w:rsid w:val="00E87465"/>
    <w:rsid w:val="00E9073C"/>
    <w:rsid w:val="00E911CB"/>
    <w:rsid w:val="00E930A5"/>
    <w:rsid w:val="00E955B3"/>
    <w:rsid w:val="00E960F5"/>
    <w:rsid w:val="00EA00A1"/>
    <w:rsid w:val="00EA2D86"/>
    <w:rsid w:val="00EB1565"/>
    <w:rsid w:val="00EB21B3"/>
    <w:rsid w:val="00EB4C7C"/>
    <w:rsid w:val="00EB5240"/>
    <w:rsid w:val="00EB7659"/>
    <w:rsid w:val="00EB78E6"/>
    <w:rsid w:val="00EC11DC"/>
    <w:rsid w:val="00EC5098"/>
    <w:rsid w:val="00EC6360"/>
    <w:rsid w:val="00ED13A8"/>
    <w:rsid w:val="00ED152C"/>
    <w:rsid w:val="00EF18E7"/>
    <w:rsid w:val="00EF19E1"/>
    <w:rsid w:val="00EF345A"/>
    <w:rsid w:val="00EF633D"/>
    <w:rsid w:val="00EF7892"/>
    <w:rsid w:val="00F01A23"/>
    <w:rsid w:val="00F065D8"/>
    <w:rsid w:val="00F14AC3"/>
    <w:rsid w:val="00F151A5"/>
    <w:rsid w:val="00F15D5F"/>
    <w:rsid w:val="00F22492"/>
    <w:rsid w:val="00F25550"/>
    <w:rsid w:val="00F37DF2"/>
    <w:rsid w:val="00F46F75"/>
    <w:rsid w:val="00F47983"/>
    <w:rsid w:val="00F508AB"/>
    <w:rsid w:val="00F549A4"/>
    <w:rsid w:val="00F565AD"/>
    <w:rsid w:val="00F61AC9"/>
    <w:rsid w:val="00F622F7"/>
    <w:rsid w:val="00F648CF"/>
    <w:rsid w:val="00F71662"/>
    <w:rsid w:val="00F739C5"/>
    <w:rsid w:val="00F74578"/>
    <w:rsid w:val="00F7696F"/>
    <w:rsid w:val="00F811EE"/>
    <w:rsid w:val="00F8200B"/>
    <w:rsid w:val="00F84FA3"/>
    <w:rsid w:val="00F96087"/>
    <w:rsid w:val="00FB3B03"/>
    <w:rsid w:val="00FB42E2"/>
    <w:rsid w:val="00FB430B"/>
    <w:rsid w:val="00FC3205"/>
    <w:rsid w:val="00FC3648"/>
    <w:rsid w:val="00FD06E5"/>
    <w:rsid w:val="00FE5874"/>
    <w:rsid w:val="00FE648B"/>
    <w:rsid w:val="00FE7ABB"/>
    <w:rsid w:val="00FF14C6"/>
    <w:rsid w:val="0612E1F9"/>
    <w:rsid w:val="434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1B66"/>
  <w15:chartTrackingRefBased/>
  <w15:docId w15:val="{FA047B1F-4AE7-45CD-AC6B-02C3C0EE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sv-FI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B157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00A1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59BB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540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4F739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540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4F739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540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540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540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540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3B15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00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859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540F"/>
    <w:rPr>
      <w:rFonts w:eastAsiaTheme="majorEastAsia" w:cstheme="majorBidi"/>
      <w:i/>
      <w:iCs/>
      <w:color w:val="4F739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540F"/>
    <w:rPr>
      <w:rFonts w:eastAsiaTheme="majorEastAsia" w:cstheme="majorBidi"/>
      <w:color w:val="4F739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54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54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54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54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554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54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5540F"/>
    <w:rPr>
      <w:i/>
      <w:iCs/>
      <w:color w:val="4F739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540F"/>
    <w:pPr>
      <w:pBdr>
        <w:top w:val="single" w:sz="4" w:space="10" w:color="4F7395" w:themeColor="accent1" w:themeShade="BF"/>
        <w:bottom w:val="single" w:sz="4" w:space="10" w:color="4F7395" w:themeColor="accent1" w:themeShade="BF"/>
      </w:pBdr>
      <w:spacing w:before="360" w:after="360"/>
      <w:ind w:left="864" w:right="864"/>
      <w:jc w:val="center"/>
    </w:pPr>
    <w:rPr>
      <w:i/>
      <w:iCs/>
      <w:color w:val="4F739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540F"/>
    <w:rPr>
      <w:i/>
      <w:iCs/>
      <w:color w:val="4F739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540F"/>
    <w:rPr>
      <w:b/>
      <w:bCs/>
      <w:smallCaps/>
      <w:color w:val="4F739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540F"/>
  </w:style>
  <w:style w:type="paragraph" w:styleId="Alatunniste">
    <w:name w:val="footer"/>
    <w:basedOn w:val="Normaali"/>
    <w:link w:val="Ala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540F"/>
  </w:style>
  <w:style w:type="character" w:styleId="Paikkamerkkiteksti">
    <w:name w:val="Placeholder Text"/>
    <w:basedOn w:val="Kappaleenoletusfontti"/>
    <w:uiPriority w:val="99"/>
    <w:semiHidden/>
    <w:rsid w:val="00477E5A"/>
    <w:rPr>
      <w:color w:val="666666"/>
    </w:rPr>
  </w:style>
  <w:style w:type="paragraph" w:customStyle="1" w:styleId="Aiheviite">
    <w:name w:val="Aihe/viite"/>
    <w:basedOn w:val="Normaali"/>
    <w:qFormat/>
    <w:rsid w:val="003B1571"/>
    <w:pPr>
      <w:spacing w:before="600" w:after="0"/>
    </w:pPr>
    <w:rPr>
      <w:b/>
      <w:bCs/>
    </w:rPr>
  </w:style>
  <w:style w:type="paragraph" w:customStyle="1" w:styleId="Leiptekstisisennettyn">
    <w:name w:val="Leipäteksti sisennettynä"/>
    <w:basedOn w:val="Normaali"/>
    <w:qFormat/>
    <w:rsid w:val="00D451D3"/>
    <w:pPr>
      <w:spacing w:before="200" w:after="200"/>
      <w:ind w:left="1304"/>
    </w:pPr>
  </w:style>
  <w:style w:type="paragraph" w:customStyle="1" w:styleId="Liitteetjakelutiedoksiotsikko">
    <w:name w:val="Liitteet/jakelu/tiedoksi otsikko"/>
    <w:basedOn w:val="Normaali"/>
    <w:qFormat/>
    <w:rsid w:val="004429C3"/>
    <w:pPr>
      <w:spacing w:before="200" w:after="200"/>
    </w:pPr>
  </w:style>
  <w:style w:type="paragraph" w:customStyle="1" w:styleId="Liitteetjakelutiedoksilistausnimet">
    <w:name w:val="Liitteet/jakelu/tiedoksi listaus/nimet"/>
    <w:basedOn w:val="Normaali"/>
    <w:qFormat/>
    <w:rsid w:val="004429C3"/>
    <w:pPr>
      <w:spacing w:after="0"/>
      <w:ind w:left="1304"/>
    </w:pPr>
  </w:style>
  <w:style w:type="paragraph" w:customStyle="1" w:styleId="FimeannimiLaatijayritys">
    <w:name w:val="Fimean nimi / Laatijayritys"/>
    <w:basedOn w:val="Normaali"/>
    <w:qFormat/>
    <w:rsid w:val="0031035E"/>
    <w:pPr>
      <w:spacing w:before="1000" w:after="0"/>
    </w:pPr>
    <w:rPr>
      <w:b/>
      <w:bCs/>
    </w:rPr>
  </w:style>
  <w:style w:type="paragraph" w:customStyle="1" w:styleId="FimeanLaatijayrityksenyhteystiedot">
    <w:name w:val="Fimean/Laatijayrityksen yhteystiedot"/>
    <w:basedOn w:val="Normaali"/>
    <w:qFormat/>
    <w:rsid w:val="0031035E"/>
    <w:pPr>
      <w:spacing w:after="0"/>
    </w:pPr>
  </w:style>
  <w:style w:type="paragraph" w:customStyle="1" w:styleId="Allekirjoitusksin">
    <w:name w:val="Allekirjoitus käsin"/>
    <w:basedOn w:val="Normaali"/>
    <w:qFormat/>
    <w:rsid w:val="00631083"/>
    <w:pPr>
      <w:spacing w:before="800" w:after="0"/>
      <w:ind w:left="1304"/>
    </w:pPr>
  </w:style>
  <w:style w:type="paragraph" w:customStyle="1" w:styleId="Vastaanottajanosoitetiedot">
    <w:name w:val="Vastaanottajan osoitetiedot"/>
    <w:basedOn w:val="Normaali"/>
    <w:qFormat/>
    <w:rsid w:val="00147898"/>
    <w:pPr>
      <w:spacing w:after="600" w:line="276" w:lineRule="auto"/>
    </w:pPr>
  </w:style>
  <w:style w:type="paragraph" w:customStyle="1" w:styleId="Shkposti">
    <w:name w:val="Sähköposti"/>
    <w:aliases w:val="sähköinen allekirjoitus"/>
    <w:basedOn w:val="Normaali"/>
    <w:qFormat/>
    <w:rsid w:val="00493DE6"/>
    <w:pPr>
      <w:spacing w:after="200"/>
      <w:ind w:left="1304"/>
    </w:pPr>
  </w:style>
  <w:style w:type="paragraph" w:customStyle="1" w:styleId="Nimijatittelishkinenallekirjoitus">
    <w:name w:val="Nimi ja titteli sähköinen allekirjoitus"/>
    <w:basedOn w:val="Leiptekstisisennettyn"/>
    <w:qFormat/>
    <w:rsid w:val="00B74A2A"/>
    <w:pPr>
      <w:spacing w:before="0" w:after="0"/>
    </w:pPr>
  </w:style>
  <w:style w:type="paragraph" w:customStyle="1" w:styleId="Diaarinumero">
    <w:name w:val="Diaarinumero"/>
    <w:aliases w:val="asiakirjan yksilöivä tunnus"/>
    <w:basedOn w:val="Normaali"/>
    <w:qFormat/>
    <w:rsid w:val="00062442"/>
    <w:pPr>
      <w:spacing w:after="400" w:line="276" w:lineRule="auto"/>
      <w:ind w:left="5216"/>
    </w:pPr>
  </w:style>
  <w:style w:type="paragraph" w:customStyle="1" w:styleId="Salassapito">
    <w:name w:val="Salassapito"/>
    <w:aliases w:val="luottamuksellisuus"/>
    <w:basedOn w:val="Normaali"/>
    <w:qFormat/>
    <w:rsid w:val="005409EA"/>
    <w:pPr>
      <w:spacing w:after="200" w:line="276" w:lineRule="auto"/>
      <w:ind w:left="5216"/>
    </w:pPr>
    <w:rPr>
      <w:b/>
      <w:bCs/>
      <w:color w:val="FF0000"/>
    </w:rPr>
  </w:style>
  <w:style w:type="paragraph" w:customStyle="1" w:styleId="Lismetatiedot">
    <w:name w:val="Lisämetatiedot"/>
    <w:basedOn w:val="Normaali"/>
    <w:qFormat/>
    <w:rsid w:val="00397F74"/>
    <w:pPr>
      <w:spacing w:after="0" w:line="276" w:lineRule="auto"/>
      <w:ind w:left="5216"/>
    </w:pPr>
  </w:style>
  <w:style w:type="paragraph" w:customStyle="1" w:styleId="Lakipyklnviittaus">
    <w:name w:val="Lakipykälään viittaus"/>
    <w:basedOn w:val="Normaali"/>
    <w:qFormat/>
    <w:rsid w:val="007A2830"/>
    <w:pPr>
      <w:spacing w:after="200" w:line="276" w:lineRule="auto"/>
      <w:ind w:left="5216"/>
    </w:pPr>
  </w:style>
  <w:style w:type="paragraph" w:customStyle="1" w:styleId="Julkisuuslakiinviittaus">
    <w:name w:val="Julkisuuslakiin viittaus"/>
    <w:basedOn w:val="Normaali"/>
    <w:qFormat/>
    <w:rsid w:val="007A2830"/>
    <w:pPr>
      <w:spacing w:after="0" w:line="276" w:lineRule="auto"/>
      <w:ind w:left="5216"/>
    </w:pPr>
  </w:style>
  <w:style w:type="paragraph" w:customStyle="1" w:styleId="DecimalAligned">
    <w:name w:val="Decimal Aligned"/>
    <w:basedOn w:val="Normaali"/>
    <w:uiPriority w:val="40"/>
    <w:qFormat/>
    <w:rsid w:val="003564D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fi-FI"/>
      <w14:ligatures w14:val="non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564D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564D4"/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styleId="Hienovarainenkorostus">
    <w:name w:val="Subtle Emphasis"/>
    <w:basedOn w:val="Kappaleenoletusfontti"/>
    <w:uiPriority w:val="19"/>
    <w:qFormat/>
    <w:rsid w:val="003564D4"/>
    <w:rPr>
      <w:i/>
      <w:iCs/>
    </w:rPr>
  </w:style>
  <w:style w:type="table" w:styleId="Vaaleavarjostus-korostus1">
    <w:name w:val="Light Shading Accent 1"/>
    <w:basedOn w:val="Normaalitaulukko"/>
    <w:uiPriority w:val="60"/>
    <w:rsid w:val="003564D4"/>
    <w:pPr>
      <w:spacing w:after="0" w:line="240" w:lineRule="auto"/>
    </w:pPr>
    <w:rPr>
      <w:rFonts w:eastAsiaTheme="minorEastAsia"/>
      <w:color w:val="4F7395" w:themeColor="accent1" w:themeShade="BF"/>
      <w:kern w:val="0"/>
      <w:sz w:val="22"/>
      <w:szCs w:val="22"/>
      <w:lang w:eastAsia="fi-FI"/>
      <w14:ligatures w14:val="none"/>
    </w:rPr>
    <w:tblPr>
      <w:tblStyleRowBandSize w:val="1"/>
      <w:tblStyleColBandSize w:val="1"/>
      <w:tblBorders>
        <w:top w:val="single" w:sz="8" w:space="0" w:color="799AB8" w:themeColor="accent1"/>
        <w:bottom w:val="single" w:sz="8" w:space="0" w:color="799A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</w:style>
  <w:style w:type="paragraph" w:customStyle="1" w:styleId="Turvaluokka">
    <w:name w:val="Turvaluokka"/>
    <w:basedOn w:val="Normaali"/>
    <w:qFormat/>
    <w:rsid w:val="006B2772"/>
    <w:pPr>
      <w:spacing w:before="200" w:after="0" w:line="276" w:lineRule="auto"/>
      <w:ind w:left="5216"/>
    </w:pPr>
    <w:rPr>
      <w:b/>
      <w:bCs/>
      <w:color w:val="FF0000"/>
    </w:rPr>
  </w:style>
  <w:style w:type="table" w:styleId="TaulukkoRuudukko">
    <w:name w:val="Table Grid"/>
    <w:basedOn w:val="Normaalitaulukko"/>
    <w:uiPriority w:val="39"/>
    <w:rsid w:val="00C5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meataulukko1">
    <w:name w:val="Fimea taulukko1"/>
    <w:basedOn w:val="Normaalitaulukko"/>
    <w:next w:val="TaulukkoRuudukko"/>
    <w:uiPriority w:val="39"/>
    <w:rsid w:val="00B93915"/>
    <w:pPr>
      <w:spacing w:before="60" w:after="60" w:line="240" w:lineRule="auto"/>
      <w:jc w:val="center"/>
    </w:pPr>
    <w:rPr>
      <w:rFonts w:ascii="Aptos" w:hAnsi="Aptos" w:cs="Arial"/>
      <w:color w:val="000000"/>
      <w:kern w:val="0"/>
      <w:sz w:val="22"/>
      <w:szCs w:val="22"/>
      <w14:ligatures w14:val="none"/>
    </w:rPr>
    <w:tblPr>
      <w:tblInd w:w="1304" w:type="dxa"/>
      <w:tblBorders>
        <w:top w:val="single" w:sz="8" w:space="0" w:color="A5CDEE"/>
        <w:left w:val="single" w:sz="8" w:space="0" w:color="A5CDEE"/>
        <w:bottom w:val="single" w:sz="8" w:space="0" w:color="A5CDEE"/>
        <w:right w:val="single" w:sz="8" w:space="0" w:color="A5CDEE"/>
        <w:insideH w:val="single" w:sz="8" w:space="0" w:color="A5CDEE"/>
        <w:insideV w:val="single" w:sz="8" w:space="0" w:color="A5CDEE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ajorHAnsi" w:hAnsiTheme="majorHAnsi"/>
        <w:b/>
        <w:color w:val="000000"/>
        <w:sz w:val="22"/>
      </w:rPr>
      <w:tblPr/>
      <w:tcPr>
        <w:shd w:val="clear" w:color="auto" w:fill="799AB8"/>
        <w:vAlign w:val="top"/>
      </w:tcPr>
    </w:tblStylePr>
    <w:tblStylePr w:type="firstCol">
      <w:pPr>
        <w:jc w:val="left"/>
      </w:pPr>
      <w:tblPr/>
      <w:tcPr>
        <w:shd w:val="clear" w:color="auto" w:fill="FFFFFF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yyli1">
    <w:name w:val="Tyyli1"/>
    <w:basedOn w:val="Normaalitaulukko"/>
    <w:uiPriority w:val="99"/>
    <w:rsid w:val="00B2218F"/>
    <w:pPr>
      <w:spacing w:after="0" w:line="240" w:lineRule="auto"/>
    </w:pPr>
    <w:tblPr/>
  </w:style>
  <w:style w:type="paragraph" w:customStyle="1" w:styleId="lkytPoistettava">
    <w:name w:val="Älä käytä Poistettava"/>
    <w:basedOn w:val="Leiptekstisisennettyn"/>
    <w:rsid w:val="000A7539"/>
  </w:style>
  <w:style w:type="paragraph" w:customStyle="1" w:styleId="Taulukoidenkuvateksti">
    <w:name w:val="Taulukoiden kuvateksti"/>
    <w:basedOn w:val="Normaali"/>
    <w:qFormat/>
    <w:rsid w:val="00110F54"/>
    <w:pPr>
      <w:numPr>
        <w:numId w:val="5"/>
      </w:numPr>
      <w:spacing w:line="240" w:lineRule="auto"/>
    </w:pPr>
    <w:rPr>
      <w:rFonts w:ascii="Aptos" w:hAnsi="Aptos" w:cstheme="minorHAnsi"/>
      <w:color w:val="000000" w:themeColor="text1"/>
      <w:kern w:val="0"/>
      <w:szCs w:val="22"/>
      <w14:ligatures w14:val="none"/>
    </w:rPr>
  </w:style>
  <w:style w:type="paragraph" w:customStyle="1" w:styleId="Logo">
    <w:name w:val="Logo"/>
    <w:basedOn w:val="Yltunniste"/>
    <w:qFormat/>
    <w:rsid w:val="007533AF"/>
    <w:pPr>
      <w:tabs>
        <w:tab w:val="clear" w:pos="4819"/>
        <w:tab w:val="clear" w:pos="9638"/>
      </w:tabs>
      <w:spacing w:line="276" w:lineRule="auto"/>
    </w:pPr>
    <w:rPr>
      <w:noProof/>
    </w:rPr>
  </w:style>
  <w:style w:type="paragraph" w:customStyle="1" w:styleId="Asiakirjatyyppi">
    <w:name w:val="Asiakirjatyypp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/>
    </w:pPr>
    <w:rPr>
      <w:b/>
      <w:bCs/>
    </w:rPr>
  </w:style>
  <w:style w:type="paragraph" w:customStyle="1" w:styleId="Pivmrntyyli">
    <w:name w:val="Päivämäärän tyyl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 w:firstLine="29"/>
    </w:pPr>
    <w:rPr>
      <w:rFonts w:cs="Arial"/>
    </w:rPr>
  </w:style>
  <w:style w:type="paragraph" w:customStyle="1" w:styleId="Sivunumerontyyli">
    <w:name w:val="Sivunumeron tyyli"/>
    <w:basedOn w:val="Normaali"/>
    <w:rsid w:val="00485363"/>
    <w:pPr>
      <w:spacing w:after="0"/>
      <w:jc w:val="right"/>
    </w:pPr>
  </w:style>
  <w:style w:type="paragraph" w:customStyle="1" w:styleId="Vastaanottajanyritys">
    <w:name w:val="Vastaanottajan yritys"/>
    <w:basedOn w:val="Vastaanottajanosoitetiedot"/>
    <w:qFormat/>
    <w:rsid w:val="00AC3850"/>
    <w:pPr>
      <w:spacing w:before="200" w:after="0"/>
    </w:pPr>
  </w:style>
  <w:style w:type="paragraph" w:customStyle="1" w:styleId="Vastaanottavanhenkilntiedot">
    <w:name w:val="Vastaanottavan henkilön tiedot"/>
    <w:basedOn w:val="Vastaanottajanosoitetiedot"/>
    <w:qFormat/>
    <w:rsid w:val="00AC3850"/>
    <w:pPr>
      <w:spacing w:after="0"/>
    </w:pPr>
  </w:style>
  <w:style w:type="paragraph" w:customStyle="1" w:styleId="Kuvatekstikuville">
    <w:name w:val="Kuvateksti kuville"/>
    <w:aliases w:val="kuvioille ja kaavioille"/>
    <w:basedOn w:val="Normaali"/>
    <w:qFormat/>
    <w:rsid w:val="00715AB5"/>
    <w:pPr>
      <w:numPr>
        <w:numId w:val="9"/>
      </w:numPr>
    </w:pPr>
  </w:style>
  <w:style w:type="paragraph" w:customStyle="1" w:styleId="Kuva">
    <w:name w:val="Kuva"/>
    <w:aliases w:val="kuvio,kaavio"/>
    <w:basedOn w:val="Leiptekstisisennettyn"/>
    <w:qFormat/>
    <w:rsid w:val="008039F0"/>
    <w:pPr>
      <w:spacing w:after="0"/>
    </w:pPr>
    <w:rPr>
      <w:noProof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6159"/>
    <w:pPr>
      <w:spacing w:before="240" w:after="0" w:line="259" w:lineRule="auto"/>
      <w:outlineLvl w:val="9"/>
    </w:pPr>
    <w:rPr>
      <w:b w:val="0"/>
      <w:bCs w:val="0"/>
      <w:color w:val="4F7395" w:themeColor="accent1" w:themeShade="BF"/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42615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6159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42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pohja%20pelk&#228;ll&#228;%20logolla.dotx" TargetMode="External"/></Relationships>
</file>

<file path=word/theme/theme1.xml><?xml version="1.0" encoding="utf-8"?>
<a:theme xmlns:a="http://schemas.openxmlformats.org/drawingml/2006/main" name="Office-teema">
  <a:themeElements>
    <a:clrScheme name="Fimea teema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CC18A3B46945AC3B6A18ECB18A9C" ma:contentTypeVersion="16" ma:contentTypeDescription="Create a new document." ma:contentTypeScope="" ma:versionID="bbc99198ebfdaf94230a37b52469da78">
  <xsd:schema xmlns:xsd="http://www.w3.org/2001/XMLSchema" xmlns:xs="http://www.w3.org/2001/XMLSchema" xmlns:p="http://schemas.microsoft.com/office/2006/metadata/properties" xmlns:ns2="51786d0a-6332-4227-90c2-2cfbb849fb71" xmlns:ns3="4c4c0e17-8a73-471b-a56f-0c4c98e9c6f4" targetNamespace="http://schemas.microsoft.com/office/2006/metadata/properties" ma:root="true" ma:fieldsID="540e23efbaec34e9b4ff06e5eba5e625" ns2:_="" ns3:_="">
    <xsd:import namespace="51786d0a-6332-4227-90c2-2cfbb849fb71"/>
    <xsd:import namespace="4c4c0e17-8a73-471b-a56f-0c4c98e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6d0a-6332-4227-90c2-2cfbb849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0e17-8a73-471b-a56f-0c4c98e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b842a-77ba-47a0-a70c-c83f873df902}" ma:internalName="TaxCatchAll" ma:showField="CatchAllData" ma:web="4c4c0e17-8a73-471b-a56f-0c4c98e9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0e17-8a73-471b-a56f-0c4c98e9c6f4"/>
    <lcf76f155ced4ddcb4097134ff3c332f xmlns="51786d0a-6332-4227-90c2-2cfbb849fb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1326-C42A-475D-B9CA-B06B2A0E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6d0a-6332-4227-90c2-2cfbb849fb71"/>
    <ds:schemaRef ds:uri="4c4c0e17-8a73-471b-a56f-0c4c98e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A4E5C-81CD-48F4-90D6-702E223F6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A55C7-A969-4665-9364-45CB000A0E47}">
  <ds:schemaRefs>
    <ds:schemaRef ds:uri="http://schemas.microsoft.com/office/2006/metadata/properties"/>
    <ds:schemaRef ds:uri="http://schemas.microsoft.com/office/infopath/2007/PartnerControls"/>
    <ds:schemaRef ds:uri="4c4c0e17-8a73-471b-a56f-0c4c98e9c6f4"/>
    <ds:schemaRef ds:uri="51786d0a-6332-4227-90c2-2cfbb849fb71"/>
  </ds:schemaRefs>
</ds:datastoreItem>
</file>

<file path=customXml/itemProps4.xml><?xml version="1.0" encoding="utf-8"?>
<ds:datastoreItem xmlns:ds="http://schemas.openxmlformats.org/officeDocument/2006/customXml" ds:itemID="{9D55173A-ED6B-4904-8E01-308ABC91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Asiakirjapohja%20pelkällä%20logolla</Template>
  <TotalTime>0</TotalTime>
  <Pages>1</Pages>
  <Words>156</Words>
  <Characters>1168</Characters>
  <Application>Microsoft Office Word</Application>
  <DocSecurity>0</DocSecurity>
  <Lines>34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Matinolli Hanna-Maria</dc:creator>
  <cp:keywords/>
  <dc:description/>
  <cp:lastModifiedBy>Matinolli Hanna-Maria</cp:lastModifiedBy>
  <cp:revision>13</cp:revision>
  <dcterms:created xsi:type="dcterms:W3CDTF">2025-09-23T06:04:00Z</dcterms:created>
  <dcterms:modified xsi:type="dcterms:W3CDTF">2025-09-29T06:59:00Z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0x010100FA68CC18A3B46945AC3B6A18ECB18A9C</vt:lpwstr>
  </property>
  <property fmtid="{D5CDD505-2E9C-101B-9397-08002B2CF9AE}" pid="3" name="MediaServiceImageTags">
    <vt:lpwstr/>
  </property>
</Properties>
</file>