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CA577" w14:textId="77777777" w:rsidR="000F485F" w:rsidRPr="006B412D" w:rsidRDefault="008115A6" w:rsidP="00485363">
      <w:pPr>
        <w:pStyle w:val="Sivunumerontyyli"/>
      </w:pPr>
      <w:sdt>
        <w:sdtPr>
          <w:id w:val="-2025467892"/>
          <w:docPartObj>
            <w:docPartGallery w:val="Page Numbers (Top of Page)"/>
            <w:docPartUnique/>
          </w:docPartObj>
        </w:sdtPr>
        <w:sdtEndPr/>
        <w:sdtContent>
          <w:r w:rsidR="000F485F" w:rsidRPr="006B412D">
            <w:fldChar w:fldCharType="begin"/>
          </w:r>
          <w:r w:rsidR="000F485F" w:rsidRPr="006B412D">
            <w:instrText xml:space="preserve"> PAGE </w:instrText>
          </w:r>
          <w:r w:rsidR="000F485F" w:rsidRPr="006B412D">
            <w:fldChar w:fldCharType="separate"/>
          </w:r>
          <w:r w:rsidR="000F485F" w:rsidRPr="006B412D">
            <w:t>1</w:t>
          </w:r>
          <w:r w:rsidR="000F485F" w:rsidRPr="006B412D">
            <w:fldChar w:fldCharType="end"/>
          </w:r>
          <w:r w:rsidR="000F485F" w:rsidRPr="006B412D">
            <w:t xml:space="preserve"> (</w:t>
          </w:r>
          <w:r w:rsidR="00022071" w:rsidRPr="006B412D">
            <w:fldChar w:fldCharType="begin"/>
          </w:r>
          <w:r w:rsidR="00022071" w:rsidRPr="006B412D">
            <w:instrText xml:space="preserve"> NUMPAGES  </w:instrText>
          </w:r>
          <w:r w:rsidR="00022071" w:rsidRPr="006B412D">
            <w:fldChar w:fldCharType="separate"/>
          </w:r>
          <w:r w:rsidR="009F6D1D" w:rsidRPr="006B412D">
            <w:t>1</w:t>
          </w:r>
          <w:r w:rsidR="00022071" w:rsidRPr="006B412D">
            <w:fldChar w:fldCharType="end"/>
          </w:r>
          <w:r w:rsidR="000F485F" w:rsidRPr="006B412D">
            <w:t>)</w:t>
          </w:r>
        </w:sdtContent>
      </w:sdt>
    </w:p>
    <w:p w14:paraId="558491E8" w14:textId="77777777" w:rsidR="00A7711A" w:rsidRPr="006B412D" w:rsidRDefault="003E3771" w:rsidP="00E65DA7">
      <w:pPr>
        <w:pStyle w:val="Logo"/>
        <w:rPr>
          <w:b/>
          <w:bCs/>
          <w:noProof w:val="0"/>
        </w:rPr>
      </w:pPr>
      <w:r w:rsidRPr="006B412D">
        <w:rPr>
          <w:b/>
          <w:bCs/>
          <w:noProof w:val="0"/>
        </w:rPr>
        <w:drawing>
          <wp:inline distT="0" distB="0" distL="0" distR="0" wp14:anchorId="596DF880" wp14:editId="19302F04">
            <wp:extent cx="1514324" cy="482975"/>
            <wp:effectExtent l="0" t="0" r="0" b="0"/>
            <wp:docPr id="1953897213" name="Kuva 2" descr="Fimea'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897213" name="Kuva 2" descr="Fimea's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646" cy="49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E56A0" w14:textId="77777777" w:rsidR="009F6D1D" w:rsidRPr="006B412D" w:rsidRDefault="009F6D1D" w:rsidP="009F6D1D">
      <w:pPr>
        <w:pStyle w:val="Otsikko1"/>
      </w:pPr>
    </w:p>
    <w:p w14:paraId="2B76BE8C" w14:textId="630B9716" w:rsidR="009F6D1D" w:rsidRPr="003249A7" w:rsidRDefault="003249A7" w:rsidP="009F6D1D">
      <w:pPr>
        <w:pStyle w:val="Otsikko1"/>
      </w:pPr>
      <w:r w:rsidRPr="003249A7">
        <w:t>List of documents to add as appendices to</w:t>
      </w:r>
      <w:r>
        <w:t xml:space="preserve"> clinical investigation applications under Article 62 and notifications under Article 74(1)</w:t>
      </w:r>
    </w:p>
    <w:p w14:paraId="0578C93E" w14:textId="24D5A464" w:rsidR="009F6D1D" w:rsidRPr="006B412D" w:rsidRDefault="00762B30" w:rsidP="009F6D1D">
      <w:pPr>
        <w:pStyle w:val="Otsikko2"/>
      </w:pPr>
      <w:r w:rsidRPr="006B412D">
        <w:t xml:space="preserve">Mandatory </w:t>
      </w:r>
    </w:p>
    <w:p w14:paraId="05CD14D6" w14:textId="6A79505B" w:rsidR="009F6D1D" w:rsidRPr="006B412D" w:rsidRDefault="00762B30" w:rsidP="009F6D1D">
      <w:pPr>
        <w:pStyle w:val="Luettelokappale"/>
        <w:numPr>
          <w:ilvl w:val="0"/>
          <w:numId w:val="12"/>
        </w:numPr>
      </w:pPr>
      <w:r w:rsidRPr="006B412D">
        <w:t>Cover letter</w:t>
      </w:r>
    </w:p>
    <w:p w14:paraId="27A509E5" w14:textId="7041FD99" w:rsidR="009F6D1D" w:rsidRPr="006B412D" w:rsidRDefault="00762B30" w:rsidP="009F6D1D">
      <w:pPr>
        <w:pStyle w:val="Luettelokappale"/>
        <w:numPr>
          <w:ilvl w:val="0"/>
          <w:numId w:val="12"/>
        </w:numPr>
      </w:pPr>
      <w:r w:rsidRPr="006B412D">
        <w:t>Application form</w:t>
      </w:r>
    </w:p>
    <w:p w14:paraId="017959DB" w14:textId="28C34B30" w:rsidR="009F6D1D" w:rsidRPr="006B412D" w:rsidRDefault="009F6D1D" w:rsidP="009F6D1D">
      <w:pPr>
        <w:pStyle w:val="Luettelokappale"/>
        <w:numPr>
          <w:ilvl w:val="0"/>
          <w:numId w:val="12"/>
        </w:numPr>
      </w:pPr>
      <w:r w:rsidRPr="006B412D">
        <w:t>Investigators Brochure</w:t>
      </w:r>
      <w:r w:rsidR="00762B30" w:rsidRPr="006B412D">
        <w:t xml:space="preserve"> (</w:t>
      </w:r>
      <w:r w:rsidRPr="006B412D">
        <w:t>IB</w:t>
      </w:r>
      <w:r w:rsidR="00762B30" w:rsidRPr="006B412D">
        <w:t>)</w:t>
      </w:r>
    </w:p>
    <w:p w14:paraId="2778DADC" w14:textId="07232BEA" w:rsidR="009F6D1D" w:rsidRPr="006B412D" w:rsidRDefault="009F6D1D" w:rsidP="009F6D1D">
      <w:pPr>
        <w:pStyle w:val="Luettelokappale"/>
        <w:numPr>
          <w:ilvl w:val="0"/>
          <w:numId w:val="12"/>
        </w:numPr>
      </w:pPr>
      <w:r w:rsidRPr="006B412D">
        <w:t>Clinical Investigation Plan</w:t>
      </w:r>
      <w:r w:rsidR="00762B30" w:rsidRPr="006B412D">
        <w:t xml:space="preserve"> (</w:t>
      </w:r>
      <w:r w:rsidRPr="006B412D">
        <w:t>CIP</w:t>
      </w:r>
      <w:r w:rsidR="00762B30" w:rsidRPr="006B412D">
        <w:t>)</w:t>
      </w:r>
    </w:p>
    <w:p w14:paraId="6270FB85" w14:textId="565D8DC8" w:rsidR="009F6D1D" w:rsidRPr="006B412D" w:rsidRDefault="009F6D1D" w:rsidP="009F6D1D">
      <w:pPr>
        <w:pStyle w:val="Luettelokappale"/>
        <w:numPr>
          <w:ilvl w:val="0"/>
          <w:numId w:val="12"/>
        </w:numPr>
      </w:pPr>
      <w:r w:rsidRPr="006B412D">
        <w:t>CIP Synopsis</w:t>
      </w:r>
      <w:r w:rsidR="00762B30" w:rsidRPr="006B412D">
        <w:t xml:space="preserve"> (in Finnish or in Swedish) </w:t>
      </w:r>
    </w:p>
    <w:p w14:paraId="236DFB3E" w14:textId="4387D7BE" w:rsidR="009F6D1D" w:rsidRPr="006B412D" w:rsidRDefault="00762B30" w:rsidP="009F6D1D">
      <w:pPr>
        <w:pStyle w:val="Luettelokappale"/>
        <w:numPr>
          <w:ilvl w:val="0"/>
          <w:numId w:val="12"/>
        </w:numPr>
      </w:pPr>
      <w:r w:rsidRPr="006B412D">
        <w:t>Statement of conformity / Declaration of conformity</w:t>
      </w:r>
    </w:p>
    <w:p w14:paraId="4D4C341E" w14:textId="7C347375" w:rsidR="009F6D1D" w:rsidRPr="006B412D" w:rsidRDefault="00762B30" w:rsidP="009F6D1D">
      <w:pPr>
        <w:pStyle w:val="Luettelokappale"/>
        <w:numPr>
          <w:ilvl w:val="0"/>
          <w:numId w:val="12"/>
        </w:numPr>
      </w:pPr>
      <w:r w:rsidRPr="006B412D">
        <w:t xml:space="preserve">Documents to obtain informed consent, informed consent procedure, all written information to participants, </w:t>
      </w:r>
      <w:r w:rsidR="006B412D" w:rsidRPr="006B412D">
        <w:t>payments,</w:t>
      </w:r>
      <w:r w:rsidRPr="006B412D">
        <w:t xml:space="preserve"> and compensation of participants</w:t>
      </w:r>
      <w:r w:rsidR="009F6D1D" w:rsidRPr="006B412D">
        <w:t xml:space="preserve"> (</w:t>
      </w:r>
      <w:r w:rsidRPr="006B412D">
        <w:t>in Finnish or in Swedish</w:t>
      </w:r>
      <w:r w:rsidR="009F6D1D" w:rsidRPr="006B412D">
        <w:t>)</w:t>
      </w:r>
    </w:p>
    <w:p w14:paraId="2CC0320B" w14:textId="77777777" w:rsidR="00762B30" w:rsidRPr="006B412D" w:rsidRDefault="00762B30" w:rsidP="009F6D1D">
      <w:pPr>
        <w:pStyle w:val="Luettelokappale"/>
        <w:numPr>
          <w:ilvl w:val="0"/>
          <w:numId w:val="12"/>
        </w:numPr>
      </w:pPr>
      <w:r w:rsidRPr="006B412D">
        <w:t>Description of the arrangements to comply with the applicable rules on the protection and confidentiality of personal data/ personal information</w:t>
      </w:r>
      <w:r w:rsidRPr="006B412D">
        <w:t xml:space="preserve"> </w:t>
      </w:r>
    </w:p>
    <w:p w14:paraId="4C2F7081" w14:textId="77777777" w:rsidR="00762B30" w:rsidRPr="006B412D" w:rsidRDefault="00762B30" w:rsidP="009F6D1D">
      <w:pPr>
        <w:pStyle w:val="Luettelokappale"/>
        <w:numPr>
          <w:ilvl w:val="0"/>
          <w:numId w:val="12"/>
        </w:numPr>
      </w:pPr>
      <w:r w:rsidRPr="006B412D">
        <w:t>Proof of Clinical Investigation Insurance</w:t>
      </w:r>
      <w:r w:rsidRPr="006B412D">
        <w:t xml:space="preserve"> </w:t>
      </w:r>
    </w:p>
    <w:p w14:paraId="25505D68" w14:textId="6500432B" w:rsidR="00762B30" w:rsidRPr="006B412D" w:rsidRDefault="00762B30" w:rsidP="009F6D1D">
      <w:pPr>
        <w:pStyle w:val="Luettelokappale"/>
        <w:numPr>
          <w:ilvl w:val="0"/>
          <w:numId w:val="12"/>
        </w:numPr>
      </w:pPr>
      <w:r w:rsidRPr="006B412D">
        <w:t>Statement from the Ethics Committee</w:t>
      </w:r>
    </w:p>
    <w:p w14:paraId="774FF7C0" w14:textId="16BB9A7E" w:rsidR="009F6D1D" w:rsidRPr="006B412D" w:rsidRDefault="008115A6" w:rsidP="009F6D1D">
      <w:pPr>
        <w:pStyle w:val="Luettelokappale"/>
        <w:numPr>
          <w:ilvl w:val="0"/>
          <w:numId w:val="12"/>
        </w:numPr>
      </w:pPr>
      <w:r>
        <w:t>Invoicing</w:t>
      </w:r>
      <w:r w:rsidR="00762B30" w:rsidRPr="006B412D">
        <w:t xml:space="preserve"> information</w:t>
      </w:r>
    </w:p>
    <w:p w14:paraId="609DC673" w14:textId="59B3B18F" w:rsidR="00762B30" w:rsidRPr="006B412D" w:rsidRDefault="00762B30" w:rsidP="00762B30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6B412D">
        <w:rPr>
          <w:rFonts w:asciiTheme="majorHAnsi" w:eastAsiaTheme="majorEastAsia" w:hAnsiTheme="majorHAnsi" w:cstheme="majorBidi"/>
          <w:b/>
          <w:bCs/>
          <w:sz w:val="28"/>
          <w:szCs w:val="28"/>
        </w:rPr>
        <w:t>Documents that Fimea may request to be presented during the application processing stage</w:t>
      </w:r>
      <w:r w:rsidRPr="006B412D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as applicable</w:t>
      </w:r>
    </w:p>
    <w:p w14:paraId="2A86BBFF" w14:textId="1C681942" w:rsidR="009F6D1D" w:rsidRPr="006B412D" w:rsidRDefault="009F6D1D" w:rsidP="00762B30">
      <w:pPr>
        <w:pStyle w:val="Luettelokappale"/>
        <w:numPr>
          <w:ilvl w:val="0"/>
          <w:numId w:val="14"/>
        </w:numPr>
      </w:pPr>
      <w:r w:rsidRPr="006B412D">
        <w:t>Clinical Evaluation Plan</w:t>
      </w:r>
      <w:r w:rsidR="00762B30" w:rsidRPr="006B412D">
        <w:t xml:space="preserve"> (</w:t>
      </w:r>
      <w:r w:rsidRPr="006B412D">
        <w:t>CE</w:t>
      </w:r>
      <w:r w:rsidR="00762B30" w:rsidRPr="006B412D">
        <w:t>P)</w:t>
      </w:r>
    </w:p>
    <w:p w14:paraId="3E04250D" w14:textId="49F90C16" w:rsidR="00762B30" w:rsidRPr="006B412D" w:rsidRDefault="00762B30" w:rsidP="009F6D1D">
      <w:pPr>
        <w:pStyle w:val="Luettelokappale"/>
        <w:numPr>
          <w:ilvl w:val="0"/>
          <w:numId w:val="13"/>
        </w:numPr>
      </w:pPr>
      <w:r w:rsidRPr="006B412D">
        <w:t>Risk management documentation</w:t>
      </w:r>
    </w:p>
    <w:p w14:paraId="6EAAC21B" w14:textId="7787B33C" w:rsidR="009F6D1D" w:rsidRPr="006B412D" w:rsidRDefault="009F6D1D" w:rsidP="009F6D1D">
      <w:pPr>
        <w:pStyle w:val="Luettelokappale"/>
        <w:numPr>
          <w:ilvl w:val="0"/>
          <w:numId w:val="13"/>
        </w:numPr>
      </w:pPr>
      <w:r w:rsidRPr="006B412D">
        <w:t>Te</w:t>
      </w:r>
      <w:r w:rsidR="00762B30" w:rsidRPr="006B412D">
        <w:t>st reports</w:t>
      </w:r>
    </w:p>
    <w:p w14:paraId="0288B309" w14:textId="77777777" w:rsidR="00762B30" w:rsidRPr="006B412D" w:rsidRDefault="00762B30" w:rsidP="009F6D1D">
      <w:pPr>
        <w:pStyle w:val="Luettelokappale"/>
        <w:numPr>
          <w:ilvl w:val="0"/>
          <w:numId w:val="13"/>
        </w:numPr>
      </w:pPr>
      <w:r w:rsidRPr="006B412D">
        <w:t>Suitability of investigational sites and investigation site team</w:t>
      </w:r>
    </w:p>
    <w:p w14:paraId="75C1C3DA" w14:textId="77777777" w:rsidR="00762B30" w:rsidRPr="006B412D" w:rsidRDefault="00762B30" w:rsidP="00762B30">
      <w:pPr>
        <w:pStyle w:val="Luettelokappale"/>
        <w:numPr>
          <w:ilvl w:val="0"/>
          <w:numId w:val="13"/>
        </w:numPr>
      </w:pPr>
      <w:r w:rsidRPr="006B412D">
        <w:t>Suitability of the investigators</w:t>
      </w:r>
    </w:p>
    <w:p w14:paraId="2A479EF1" w14:textId="0B39AA3F" w:rsidR="009F6D1D" w:rsidRPr="006B412D" w:rsidRDefault="00762B30" w:rsidP="009F6D1D">
      <w:pPr>
        <w:pStyle w:val="Luettelokappale"/>
        <w:numPr>
          <w:ilvl w:val="0"/>
          <w:numId w:val="13"/>
        </w:numPr>
      </w:pPr>
      <w:r w:rsidRPr="006B412D">
        <w:t>Instructions for use for the investigational device</w:t>
      </w:r>
    </w:p>
    <w:p w14:paraId="48DD3138" w14:textId="77777777" w:rsidR="00762B30" w:rsidRPr="006B412D" w:rsidRDefault="00762B30" w:rsidP="009F6D1D">
      <w:pPr>
        <w:pStyle w:val="Luettelokappale"/>
        <w:numPr>
          <w:ilvl w:val="0"/>
          <w:numId w:val="13"/>
        </w:numPr>
      </w:pPr>
      <w:r w:rsidRPr="006B412D">
        <w:t>Recruitment procedures and advertising materials</w:t>
      </w:r>
    </w:p>
    <w:p w14:paraId="33AC4F3D" w14:textId="21957F61" w:rsidR="009F6D1D" w:rsidRPr="006B412D" w:rsidRDefault="00762B30" w:rsidP="009F6D1D">
      <w:pPr>
        <w:pStyle w:val="Luettelokappale"/>
        <w:numPr>
          <w:ilvl w:val="0"/>
          <w:numId w:val="13"/>
        </w:numPr>
      </w:pPr>
      <w:r w:rsidRPr="006B412D">
        <w:t>Example of labels</w:t>
      </w:r>
    </w:p>
    <w:p w14:paraId="74689A38" w14:textId="059315A1" w:rsidR="009F6D1D" w:rsidRPr="006B412D" w:rsidRDefault="00762B30" w:rsidP="009F6D1D">
      <w:pPr>
        <w:pStyle w:val="Luettelokappale"/>
        <w:numPr>
          <w:ilvl w:val="0"/>
          <w:numId w:val="13"/>
        </w:numPr>
      </w:pPr>
      <w:r w:rsidRPr="006B412D">
        <w:t>N</w:t>
      </w:r>
      <w:r w:rsidR="006B412D">
        <w:t>o</w:t>
      </w:r>
      <w:r w:rsidRPr="006B412D">
        <w:t>tified Body Certificates</w:t>
      </w:r>
    </w:p>
    <w:p w14:paraId="6BF145FC" w14:textId="5CC00C51" w:rsidR="009F6D1D" w:rsidRPr="006B412D" w:rsidRDefault="00762B30" w:rsidP="009F6D1D">
      <w:pPr>
        <w:pStyle w:val="Luettelokappale"/>
        <w:numPr>
          <w:ilvl w:val="0"/>
          <w:numId w:val="13"/>
        </w:numPr>
      </w:pPr>
      <w:r w:rsidRPr="006B412D">
        <w:t>Post Market Clinical Follow-up Plan (PMCF plan)</w:t>
      </w:r>
    </w:p>
    <w:p w14:paraId="24833AA8" w14:textId="57D093A6" w:rsidR="00080309" w:rsidRPr="00E65DA7" w:rsidRDefault="00762B30" w:rsidP="005E4ABB">
      <w:pPr>
        <w:pStyle w:val="Luettelokappale"/>
        <w:numPr>
          <w:ilvl w:val="0"/>
          <w:numId w:val="13"/>
        </w:numPr>
      </w:pPr>
      <w:r w:rsidRPr="006B412D">
        <w:t xml:space="preserve">Expert panel opinion (Article 61(2)) </w:t>
      </w:r>
    </w:p>
    <w:sectPr w:rsidR="00080309" w:rsidRPr="00E65DA7" w:rsidSect="00D65978">
      <w:head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CD81E" w14:textId="77777777" w:rsidR="009F6D1D" w:rsidRPr="006B412D" w:rsidRDefault="009F6D1D" w:rsidP="0025540F">
      <w:pPr>
        <w:spacing w:after="0" w:line="240" w:lineRule="auto"/>
      </w:pPr>
      <w:r w:rsidRPr="006B412D">
        <w:separator/>
      </w:r>
    </w:p>
    <w:p w14:paraId="789BBBC1" w14:textId="77777777" w:rsidR="009F6D1D" w:rsidRPr="006B412D" w:rsidRDefault="009F6D1D"/>
  </w:endnote>
  <w:endnote w:type="continuationSeparator" w:id="0">
    <w:p w14:paraId="62462908" w14:textId="77777777" w:rsidR="009F6D1D" w:rsidRPr="006B412D" w:rsidRDefault="009F6D1D" w:rsidP="0025540F">
      <w:pPr>
        <w:spacing w:after="0" w:line="240" w:lineRule="auto"/>
      </w:pPr>
      <w:r w:rsidRPr="006B412D">
        <w:continuationSeparator/>
      </w:r>
    </w:p>
    <w:p w14:paraId="38A0FE42" w14:textId="77777777" w:rsidR="009F6D1D" w:rsidRPr="006B412D" w:rsidRDefault="009F6D1D"/>
  </w:endnote>
  <w:endnote w:type="continuationNotice" w:id="1">
    <w:p w14:paraId="271C7295" w14:textId="77777777" w:rsidR="009F6D1D" w:rsidRPr="006B412D" w:rsidRDefault="009F6D1D">
      <w:pPr>
        <w:spacing w:after="0" w:line="240" w:lineRule="auto"/>
      </w:pPr>
    </w:p>
    <w:p w14:paraId="09647E32" w14:textId="77777777" w:rsidR="009F6D1D" w:rsidRPr="006B412D" w:rsidRDefault="009F6D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7986F" w14:textId="77777777" w:rsidR="009F6D1D" w:rsidRPr="006B412D" w:rsidRDefault="009F6D1D" w:rsidP="0025540F">
      <w:pPr>
        <w:spacing w:after="0" w:line="240" w:lineRule="auto"/>
      </w:pPr>
      <w:r w:rsidRPr="006B412D">
        <w:separator/>
      </w:r>
    </w:p>
    <w:p w14:paraId="332FC639" w14:textId="77777777" w:rsidR="009F6D1D" w:rsidRPr="006B412D" w:rsidRDefault="009F6D1D"/>
  </w:footnote>
  <w:footnote w:type="continuationSeparator" w:id="0">
    <w:p w14:paraId="4BEBB380" w14:textId="77777777" w:rsidR="009F6D1D" w:rsidRPr="006B412D" w:rsidRDefault="009F6D1D" w:rsidP="0025540F">
      <w:pPr>
        <w:spacing w:after="0" w:line="240" w:lineRule="auto"/>
      </w:pPr>
      <w:r w:rsidRPr="006B412D">
        <w:continuationSeparator/>
      </w:r>
    </w:p>
    <w:p w14:paraId="2C52114A" w14:textId="77777777" w:rsidR="009F6D1D" w:rsidRPr="006B412D" w:rsidRDefault="009F6D1D"/>
  </w:footnote>
  <w:footnote w:type="continuationNotice" w:id="1">
    <w:p w14:paraId="0FA59458" w14:textId="77777777" w:rsidR="009F6D1D" w:rsidRPr="006B412D" w:rsidRDefault="009F6D1D">
      <w:pPr>
        <w:spacing w:after="0" w:line="240" w:lineRule="auto"/>
      </w:pPr>
    </w:p>
    <w:p w14:paraId="5E38A592" w14:textId="77777777" w:rsidR="009F6D1D" w:rsidRPr="006B412D" w:rsidRDefault="009F6D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BAC35" w14:textId="77777777" w:rsidR="00306229" w:rsidRPr="006B412D" w:rsidRDefault="008115A6" w:rsidP="00306229">
    <w:pPr>
      <w:pStyle w:val="Sivunumerontyyli"/>
    </w:pPr>
    <w:sdt>
      <w:sdtPr>
        <w:id w:val="-39903383"/>
        <w:docPartObj>
          <w:docPartGallery w:val="Page Numbers (Top of Page)"/>
          <w:docPartUnique/>
        </w:docPartObj>
      </w:sdtPr>
      <w:sdtEndPr/>
      <w:sdtContent>
        <w:r w:rsidR="00306229" w:rsidRPr="006B412D">
          <w:fldChar w:fldCharType="begin"/>
        </w:r>
        <w:r w:rsidR="00306229" w:rsidRPr="006B412D">
          <w:instrText xml:space="preserve"> PAGE </w:instrText>
        </w:r>
        <w:r w:rsidR="00306229" w:rsidRPr="006B412D">
          <w:fldChar w:fldCharType="separate"/>
        </w:r>
        <w:r w:rsidR="00306229" w:rsidRPr="006B412D">
          <w:t>1</w:t>
        </w:r>
        <w:r w:rsidR="00306229" w:rsidRPr="006B412D">
          <w:fldChar w:fldCharType="end"/>
        </w:r>
        <w:r w:rsidR="00306229" w:rsidRPr="006B412D">
          <w:t xml:space="preserve"> (</w:t>
        </w:r>
        <w:r w:rsidR="00306229" w:rsidRPr="006B412D">
          <w:fldChar w:fldCharType="begin"/>
        </w:r>
        <w:r w:rsidR="00306229" w:rsidRPr="006B412D">
          <w:instrText xml:space="preserve"> NUMPAGES  </w:instrText>
        </w:r>
        <w:r w:rsidR="00306229" w:rsidRPr="006B412D">
          <w:fldChar w:fldCharType="separate"/>
        </w:r>
        <w:r w:rsidR="00306229" w:rsidRPr="006B412D">
          <w:t>1</w:t>
        </w:r>
        <w:r w:rsidR="00306229" w:rsidRPr="006B412D">
          <w:fldChar w:fldCharType="end"/>
        </w:r>
        <w:r w:rsidR="00306229" w:rsidRPr="006B412D">
          <w:t>)</w:t>
        </w:r>
      </w:sdtContent>
    </w:sdt>
  </w:p>
  <w:p w14:paraId="0EBA2DC5" w14:textId="77777777" w:rsidR="00950F69" w:rsidRPr="006B412D" w:rsidRDefault="00306229" w:rsidP="00306229">
    <w:pPr>
      <w:pStyle w:val="Logo"/>
      <w:rPr>
        <w:b/>
        <w:bCs/>
        <w:noProof w:val="0"/>
      </w:rPr>
    </w:pPr>
    <w:r w:rsidRPr="006B412D">
      <w:rPr>
        <w:b/>
        <w:bCs/>
        <w:noProof w:val="0"/>
      </w:rPr>
      <w:drawing>
        <wp:inline distT="0" distB="0" distL="0" distR="0" wp14:anchorId="05617A8A" wp14:editId="07A6A693">
          <wp:extent cx="1514324" cy="482975"/>
          <wp:effectExtent l="0" t="0" r="0" b="0"/>
          <wp:docPr id="1494946104" name="Kuva 2" descr="Fimean logo&#10;Fimeas logotyp&#10;Fimea'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897213" name="Kuva 2" descr="Fimean logo&#10;Fimeas logotyp&#10;Fimea'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646" cy="498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6A5A"/>
    <w:multiLevelType w:val="multilevel"/>
    <w:tmpl w:val="DE82D18E"/>
    <w:name w:val="Kokeilu"/>
    <w:lvl w:ilvl="0">
      <w:start w:val="1"/>
      <w:numFmt w:val="decimal"/>
      <w:suff w:val="space"/>
      <w:lvlText w:val="Taulukko %1."/>
      <w:lvlJc w:val="left"/>
      <w:pPr>
        <w:ind w:left="2127" w:firstLine="0"/>
      </w:pPr>
      <w:rPr>
        <w:rFonts w:ascii="Aptos" w:hAnsi="Aptos" w:hint="default"/>
        <w:b/>
        <w:i w:val="0"/>
        <w:sz w:val="24"/>
      </w:rPr>
    </w:lvl>
    <w:lvl w:ilvl="1">
      <w:start w:val="2"/>
      <w:numFmt w:val="decimal"/>
      <w:lvlRestart w:val="0"/>
      <w:suff w:val="space"/>
      <w:lvlText w:val="Taulukko %2."/>
      <w:lvlJc w:val="left"/>
      <w:pPr>
        <w:ind w:left="2127" w:hanging="1304"/>
      </w:pPr>
      <w:rPr>
        <w:rFonts w:ascii="Aptos" w:hAnsi="Aptos" w:hint="default"/>
        <w:b/>
        <w:i w:val="0"/>
        <w:sz w:val="24"/>
      </w:rPr>
    </w:lvl>
    <w:lvl w:ilvl="2">
      <w:start w:val="3"/>
      <w:numFmt w:val="decimal"/>
      <w:lvlRestart w:val="0"/>
      <w:suff w:val="nothing"/>
      <w:lvlText w:val="Taulukko %3."/>
      <w:lvlJc w:val="left"/>
      <w:pPr>
        <w:ind w:left="2127" w:hanging="1304"/>
      </w:pPr>
      <w:rPr>
        <w:rFonts w:ascii="Aptos" w:hAnsi="Aptos" w:hint="default"/>
        <w:b/>
        <w:i w:val="0"/>
        <w:sz w:val="24"/>
      </w:rPr>
    </w:lvl>
    <w:lvl w:ilvl="3">
      <w:start w:val="1"/>
      <w:numFmt w:val="none"/>
      <w:pStyle w:val="Otsikko4"/>
      <w:suff w:val="nothing"/>
      <w:lvlText w:val=""/>
      <w:lvlJc w:val="left"/>
      <w:pPr>
        <w:ind w:left="2127" w:hanging="1304"/>
      </w:pPr>
      <w:rPr>
        <w:rFonts w:hint="default"/>
      </w:rPr>
    </w:lvl>
    <w:lvl w:ilvl="4">
      <w:start w:val="1"/>
      <w:numFmt w:val="none"/>
      <w:pStyle w:val="Otsikko5"/>
      <w:suff w:val="nothing"/>
      <w:lvlText w:val=""/>
      <w:lvlJc w:val="left"/>
      <w:pPr>
        <w:ind w:left="2127" w:hanging="1304"/>
      </w:pPr>
      <w:rPr>
        <w:rFonts w:hint="default"/>
      </w:rPr>
    </w:lvl>
    <w:lvl w:ilvl="5">
      <w:start w:val="1"/>
      <w:numFmt w:val="none"/>
      <w:pStyle w:val="Otsikko6"/>
      <w:suff w:val="nothing"/>
      <w:lvlText w:val=""/>
      <w:lvlJc w:val="left"/>
      <w:pPr>
        <w:ind w:left="2127" w:hanging="1304"/>
      </w:pPr>
      <w:rPr>
        <w:rFonts w:hint="default"/>
      </w:rPr>
    </w:lvl>
    <w:lvl w:ilvl="6">
      <w:start w:val="1"/>
      <w:numFmt w:val="none"/>
      <w:pStyle w:val="Otsikko7"/>
      <w:suff w:val="nothing"/>
      <w:lvlText w:val=""/>
      <w:lvlJc w:val="left"/>
      <w:pPr>
        <w:ind w:left="2127" w:hanging="1304"/>
      </w:pPr>
      <w:rPr>
        <w:rFonts w:hint="default"/>
      </w:rPr>
    </w:lvl>
    <w:lvl w:ilvl="7">
      <w:start w:val="1"/>
      <w:numFmt w:val="none"/>
      <w:pStyle w:val="Otsikko8"/>
      <w:suff w:val="nothing"/>
      <w:lvlText w:val=""/>
      <w:lvlJc w:val="left"/>
      <w:pPr>
        <w:ind w:left="2127" w:hanging="1304"/>
      </w:pPr>
      <w:rPr>
        <w:rFonts w:hint="default"/>
      </w:rPr>
    </w:lvl>
    <w:lvl w:ilvl="8">
      <w:start w:val="1"/>
      <w:numFmt w:val="none"/>
      <w:pStyle w:val="Otsikko9"/>
      <w:suff w:val="nothing"/>
      <w:lvlText w:val=""/>
      <w:lvlJc w:val="left"/>
      <w:pPr>
        <w:ind w:left="2127" w:hanging="1304"/>
      </w:pPr>
      <w:rPr>
        <w:rFonts w:hint="default"/>
      </w:rPr>
    </w:lvl>
  </w:abstractNum>
  <w:abstractNum w:abstractNumId="1" w15:restartNumberingAfterBreak="0">
    <w:nsid w:val="11B336D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1353A7"/>
    <w:multiLevelType w:val="hybridMultilevel"/>
    <w:tmpl w:val="04267A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E6513"/>
    <w:multiLevelType w:val="multilevel"/>
    <w:tmpl w:val="0958F76C"/>
    <w:lvl w:ilvl="0">
      <w:start w:val="1"/>
      <w:numFmt w:val="decimal"/>
      <w:pStyle w:val="Kuvatekstikuville"/>
      <w:suff w:val="space"/>
      <w:lvlText w:val="Kuva %1."/>
      <w:lvlJc w:val="left"/>
      <w:pPr>
        <w:ind w:left="360" w:firstLine="944"/>
      </w:pPr>
      <w:rPr>
        <w:rFonts w:ascii="Aptos" w:hAnsi="Aptos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B146C13"/>
    <w:multiLevelType w:val="hybridMultilevel"/>
    <w:tmpl w:val="AEE040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A7A22"/>
    <w:multiLevelType w:val="hybridMultilevel"/>
    <w:tmpl w:val="75ACDB6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3CEA1E82"/>
    <w:multiLevelType w:val="hybridMultilevel"/>
    <w:tmpl w:val="430CA38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57AA6CD1"/>
    <w:multiLevelType w:val="hybridMultilevel"/>
    <w:tmpl w:val="9DAEA3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13206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06E0D65"/>
    <w:multiLevelType w:val="hybridMultilevel"/>
    <w:tmpl w:val="3D1A84D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0145F"/>
    <w:multiLevelType w:val="multilevel"/>
    <w:tmpl w:val="61B4CC5E"/>
    <w:lvl w:ilvl="0">
      <w:start w:val="1"/>
      <w:numFmt w:val="decimal"/>
      <w:pStyle w:val="Taulukoidenkuvateksti"/>
      <w:suff w:val="space"/>
      <w:lvlText w:val="Taulukko %1."/>
      <w:lvlJc w:val="left"/>
      <w:pPr>
        <w:ind w:left="1304" w:firstLine="0"/>
      </w:pPr>
      <w:rPr>
        <w:rFonts w:ascii="Aptos" w:hAnsi="Aptos" w:hint="default"/>
        <w:b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7A30B3C"/>
    <w:multiLevelType w:val="hybridMultilevel"/>
    <w:tmpl w:val="472E00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8073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66130065">
    <w:abstractNumId w:val="2"/>
  </w:num>
  <w:num w:numId="2" w16cid:durableId="326443826">
    <w:abstractNumId w:val="9"/>
  </w:num>
  <w:num w:numId="3" w16cid:durableId="729303368">
    <w:abstractNumId w:val="1"/>
  </w:num>
  <w:num w:numId="4" w16cid:durableId="2013295700">
    <w:abstractNumId w:val="0"/>
  </w:num>
  <w:num w:numId="5" w16cid:durableId="981545317">
    <w:abstractNumId w:val="10"/>
  </w:num>
  <w:num w:numId="6" w16cid:durableId="661782797">
    <w:abstractNumId w:val="8"/>
  </w:num>
  <w:num w:numId="7" w16cid:durableId="1466655481">
    <w:abstractNumId w:val="12"/>
  </w:num>
  <w:num w:numId="8" w16cid:durableId="18067796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9665179">
    <w:abstractNumId w:val="3"/>
  </w:num>
  <w:num w:numId="10" w16cid:durableId="1951469105">
    <w:abstractNumId w:val="5"/>
  </w:num>
  <w:num w:numId="11" w16cid:durableId="1064647655">
    <w:abstractNumId w:val="6"/>
  </w:num>
  <w:num w:numId="12" w16cid:durableId="530533369">
    <w:abstractNumId w:val="7"/>
  </w:num>
  <w:num w:numId="13" w16cid:durableId="1241719724">
    <w:abstractNumId w:val="4"/>
  </w:num>
  <w:num w:numId="14" w16cid:durableId="7810690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1D"/>
    <w:rsid w:val="0000698A"/>
    <w:rsid w:val="0000703C"/>
    <w:rsid w:val="000141B4"/>
    <w:rsid w:val="000164A9"/>
    <w:rsid w:val="0002128E"/>
    <w:rsid w:val="00021F9C"/>
    <w:rsid w:val="00022071"/>
    <w:rsid w:val="00025E23"/>
    <w:rsid w:val="00031C1B"/>
    <w:rsid w:val="00032D0D"/>
    <w:rsid w:val="00035F52"/>
    <w:rsid w:val="00037FBD"/>
    <w:rsid w:val="00041001"/>
    <w:rsid w:val="00046A98"/>
    <w:rsid w:val="00053386"/>
    <w:rsid w:val="00054484"/>
    <w:rsid w:val="0005532F"/>
    <w:rsid w:val="00055FE9"/>
    <w:rsid w:val="0006221A"/>
    <w:rsid w:val="00062442"/>
    <w:rsid w:val="000655BF"/>
    <w:rsid w:val="00070103"/>
    <w:rsid w:val="00080272"/>
    <w:rsid w:val="00080309"/>
    <w:rsid w:val="0008077C"/>
    <w:rsid w:val="00087C91"/>
    <w:rsid w:val="00094867"/>
    <w:rsid w:val="000A74DC"/>
    <w:rsid w:val="000A7539"/>
    <w:rsid w:val="000B3337"/>
    <w:rsid w:val="000B6970"/>
    <w:rsid w:val="000C1552"/>
    <w:rsid w:val="000D13C6"/>
    <w:rsid w:val="000D6E24"/>
    <w:rsid w:val="000E0826"/>
    <w:rsid w:val="000E2357"/>
    <w:rsid w:val="000E3BBB"/>
    <w:rsid w:val="000E4858"/>
    <w:rsid w:val="000F0725"/>
    <w:rsid w:val="000F2228"/>
    <w:rsid w:val="000F3672"/>
    <w:rsid w:val="000F3757"/>
    <w:rsid w:val="000F485F"/>
    <w:rsid w:val="000F5055"/>
    <w:rsid w:val="00110F54"/>
    <w:rsid w:val="00122251"/>
    <w:rsid w:val="001244D5"/>
    <w:rsid w:val="001250AF"/>
    <w:rsid w:val="00125128"/>
    <w:rsid w:val="001272D0"/>
    <w:rsid w:val="00134085"/>
    <w:rsid w:val="001347EA"/>
    <w:rsid w:val="00135C29"/>
    <w:rsid w:val="00137D64"/>
    <w:rsid w:val="00141EEF"/>
    <w:rsid w:val="00142C47"/>
    <w:rsid w:val="00144BD4"/>
    <w:rsid w:val="00147898"/>
    <w:rsid w:val="00154387"/>
    <w:rsid w:val="00156B51"/>
    <w:rsid w:val="00157362"/>
    <w:rsid w:val="00160D34"/>
    <w:rsid w:val="00165046"/>
    <w:rsid w:val="00165F1F"/>
    <w:rsid w:val="00171884"/>
    <w:rsid w:val="00175590"/>
    <w:rsid w:val="00181EBC"/>
    <w:rsid w:val="00182310"/>
    <w:rsid w:val="00190F92"/>
    <w:rsid w:val="00192804"/>
    <w:rsid w:val="00193CCF"/>
    <w:rsid w:val="00194931"/>
    <w:rsid w:val="00196439"/>
    <w:rsid w:val="001970C9"/>
    <w:rsid w:val="001A3DA9"/>
    <w:rsid w:val="001A4506"/>
    <w:rsid w:val="001A6344"/>
    <w:rsid w:val="001B593D"/>
    <w:rsid w:val="001C42F0"/>
    <w:rsid w:val="001C7EA3"/>
    <w:rsid w:val="001D356D"/>
    <w:rsid w:val="001D55B7"/>
    <w:rsid w:val="001D568F"/>
    <w:rsid w:val="001D6B1F"/>
    <w:rsid w:val="001F1462"/>
    <w:rsid w:val="001F2627"/>
    <w:rsid w:val="001F30BF"/>
    <w:rsid w:val="001F3645"/>
    <w:rsid w:val="00200D62"/>
    <w:rsid w:val="00201DE6"/>
    <w:rsid w:val="002148D2"/>
    <w:rsid w:val="00215F34"/>
    <w:rsid w:val="00216312"/>
    <w:rsid w:val="00222A4D"/>
    <w:rsid w:val="00222BDE"/>
    <w:rsid w:val="0022382E"/>
    <w:rsid w:val="002253AA"/>
    <w:rsid w:val="002305D1"/>
    <w:rsid w:val="002366E4"/>
    <w:rsid w:val="00237255"/>
    <w:rsid w:val="00241248"/>
    <w:rsid w:val="00242602"/>
    <w:rsid w:val="00243EFC"/>
    <w:rsid w:val="002457CA"/>
    <w:rsid w:val="00251763"/>
    <w:rsid w:val="0025506F"/>
    <w:rsid w:val="0025540F"/>
    <w:rsid w:val="002643EF"/>
    <w:rsid w:val="00266FDE"/>
    <w:rsid w:val="0027723F"/>
    <w:rsid w:val="002774BE"/>
    <w:rsid w:val="00280CF9"/>
    <w:rsid w:val="002816E0"/>
    <w:rsid w:val="0028178D"/>
    <w:rsid w:val="00284875"/>
    <w:rsid w:val="00296D6E"/>
    <w:rsid w:val="002B59C1"/>
    <w:rsid w:val="002B5E40"/>
    <w:rsid w:val="002C04A3"/>
    <w:rsid w:val="002D7768"/>
    <w:rsid w:val="002E24F5"/>
    <w:rsid w:val="002E7860"/>
    <w:rsid w:val="002F05F5"/>
    <w:rsid w:val="002F5272"/>
    <w:rsid w:val="00303616"/>
    <w:rsid w:val="00306229"/>
    <w:rsid w:val="0031035E"/>
    <w:rsid w:val="003201B6"/>
    <w:rsid w:val="00320512"/>
    <w:rsid w:val="003249A7"/>
    <w:rsid w:val="0033769E"/>
    <w:rsid w:val="00343B29"/>
    <w:rsid w:val="00352994"/>
    <w:rsid w:val="0035301D"/>
    <w:rsid w:val="00355729"/>
    <w:rsid w:val="003564D4"/>
    <w:rsid w:val="003607C7"/>
    <w:rsid w:val="00362F72"/>
    <w:rsid w:val="00374103"/>
    <w:rsid w:val="00376905"/>
    <w:rsid w:val="00377974"/>
    <w:rsid w:val="0038123B"/>
    <w:rsid w:val="003831F4"/>
    <w:rsid w:val="003835D2"/>
    <w:rsid w:val="00393F14"/>
    <w:rsid w:val="00397F74"/>
    <w:rsid w:val="003B1571"/>
    <w:rsid w:val="003B261F"/>
    <w:rsid w:val="003C348C"/>
    <w:rsid w:val="003D1066"/>
    <w:rsid w:val="003D250A"/>
    <w:rsid w:val="003D4AA5"/>
    <w:rsid w:val="003E3771"/>
    <w:rsid w:val="003E57EA"/>
    <w:rsid w:val="003E7526"/>
    <w:rsid w:val="003F1868"/>
    <w:rsid w:val="003F323A"/>
    <w:rsid w:val="00401AF1"/>
    <w:rsid w:val="00411E1A"/>
    <w:rsid w:val="00412A58"/>
    <w:rsid w:val="00413E45"/>
    <w:rsid w:val="00414BA2"/>
    <w:rsid w:val="0042361C"/>
    <w:rsid w:val="004248CB"/>
    <w:rsid w:val="004252D5"/>
    <w:rsid w:val="00426159"/>
    <w:rsid w:val="00432BEA"/>
    <w:rsid w:val="00437DC2"/>
    <w:rsid w:val="004429C3"/>
    <w:rsid w:val="00443C83"/>
    <w:rsid w:val="0045186B"/>
    <w:rsid w:val="00460A82"/>
    <w:rsid w:val="004665D0"/>
    <w:rsid w:val="004677B1"/>
    <w:rsid w:val="00475E87"/>
    <w:rsid w:val="0047648F"/>
    <w:rsid w:val="00477E5A"/>
    <w:rsid w:val="00482E2A"/>
    <w:rsid w:val="00484999"/>
    <w:rsid w:val="00485363"/>
    <w:rsid w:val="00486064"/>
    <w:rsid w:val="0049095C"/>
    <w:rsid w:val="00493DE6"/>
    <w:rsid w:val="00496A75"/>
    <w:rsid w:val="00497107"/>
    <w:rsid w:val="004973DA"/>
    <w:rsid w:val="004A7560"/>
    <w:rsid w:val="004B12D2"/>
    <w:rsid w:val="004B696C"/>
    <w:rsid w:val="004D6006"/>
    <w:rsid w:val="004D6119"/>
    <w:rsid w:val="004E4ABF"/>
    <w:rsid w:val="004E7CE1"/>
    <w:rsid w:val="004F2AD4"/>
    <w:rsid w:val="004F2DBD"/>
    <w:rsid w:val="004F38DA"/>
    <w:rsid w:val="004F7507"/>
    <w:rsid w:val="00501F0A"/>
    <w:rsid w:val="00502060"/>
    <w:rsid w:val="005116FC"/>
    <w:rsid w:val="00514A74"/>
    <w:rsid w:val="00514CC1"/>
    <w:rsid w:val="00517CCE"/>
    <w:rsid w:val="00523167"/>
    <w:rsid w:val="00525E90"/>
    <w:rsid w:val="00527D1C"/>
    <w:rsid w:val="00535805"/>
    <w:rsid w:val="005409EA"/>
    <w:rsid w:val="005444FE"/>
    <w:rsid w:val="00551691"/>
    <w:rsid w:val="00552A62"/>
    <w:rsid w:val="00555FC5"/>
    <w:rsid w:val="00564E53"/>
    <w:rsid w:val="0056708D"/>
    <w:rsid w:val="005700F6"/>
    <w:rsid w:val="00573C08"/>
    <w:rsid w:val="0057461C"/>
    <w:rsid w:val="00575FDD"/>
    <w:rsid w:val="00577406"/>
    <w:rsid w:val="00580878"/>
    <w:rsid w:val="0059110C"/>
    <w:rsid w:val="005931EC"/>
    <w:rsid w:val="00596600"/>
    <w:rsid w:val="005A5218"/>
    <w:rsid w:val="005B3B53"/>
    <w:rsid w:val="005D13F2"/>
    <w:rsid w:val="005D163A"/>
    <w:rsid w:val="005D208C"/>
    <w:rsid w:val="005D21B7"/>
    <w:rsid w:val="005D3B3E"/>
    <w:rsid w:val="005D5562"/>
    <w:rsid w:val="005E394A"/>
    <w:rsid w:val="005E3BD1"/>
    <w:rsid w:val="005E4ABB"/>
    <w:rsid w:val="005E4BCC"/>
    <w:rsid w:val="005E5D4E"/>
    <w:rsid w:val="005F1D37"/>
    <w:rsid w:val="005F2127"/>
    <w:rsid w:val="005F36F9"/>
    <w:rsid w:val="0060326D"/>
    <w:rsid w:val="0060377C"/>
    <w:rsid w:val="006043FA"/>
    <w:rsid w:val="006109CD"/>
    <w:rsid w:val="00631083"/>
    <w:rsid w:val="006347CF"/>
    <w:rsid w:val="00634856"/>
    <w:rsid w:val="00634A42"/>
    <w:rsid w:val="00642AC7"/>
    <w:rsid w:val="00644837"/>
    <w:rsid w:val="006544C1"/>
    <w:rsid w:val="00655B28"/>
    <w:rsid w:val="006566B1"/>
    <w:rsid w:val="00656CCA"/>
    <w:rsid w:val="00656FF8"/>
    <w:rsid w:val="00665722"/>
    <w:rsid w:val="006859BB"/>
    <w:rsid w:val="00691B53"/>
    <w:rsid w:val="00693AC4"/>
    <w:rsid w:val="00695853"/>
    <w:rsid w:val="00696721"/>
    <w:rsid w:val="006A0934"/>
    <w:rsid w:val="006A1546"/>
    <w:rsid w:val="006A4E0D"/>
    <w:rsid w:val="006A6142"/>
    <w:rsid w:val="006A6261"/>
    <w:rsid w:val="006B2772"/>
    <w:rsid w:val="006B412D"/>
    <w:rsid w:val="006B501E"/>
    <w:rsid w:val="006B7FEE"/>
    <w:rsid w:val="006D1F21"/>
    <w:rsid w:val="006D419C"/>
    <w:rsid w:val="006E406D"/>
    <w:rsid w:val="006F4E6F"/>
    <w:rsid w:val="00700EB3"/>
    <w:rsid w:val="0070400C"/>
    <w:rsid w:val="00707E74"/>
    <w:rsid w:val="00715AB5"/>
    <w:rsid w:val="00715FB3"/>
    <w:rsid w:val="007178ED"/>
    <w:rsid w:val="00720707"/>
    <w:rsid w:val="007210B4"/>
    <w:rsid w:val="007217F0"/>
    <w:rsid w:val="007307D4"/>
    <w:rsid w:val="0073468B"/>
    <w:rsid w:val="00740896"/>
    <w:rsid w:val="007529F6"/>
    <w:rsid w:val="007533AF"/>
    <w:rsid w:val="00762B30"/>
    <w:rsid w:val="00763349"/>
    <w:rsid w:val="00770EC7"/>
    <w:rsid w:val="007726AF"/>
    <w:rsid w:val="00785352"/>
    <w:rsid w:val="00796EC4"/>
    <w:rsid w:val="007A24E1"/>
    <w:rsid w:val="007A2830"/>
    <w:rsid w:val="007A401A"/>
    <w:rsid w:val="007A6B54"/>
    <w:rsid w:val="007B337F"/>
    <w:rsid w:val="007B5EE6"/>
    <w:rsid w:val="007B66BE"/>
    <w:rsid w:val="007C1A4D"/>
    <w:rsid w:val="007C1AAA"/>
    <w:rsid w:val="007D336C"/>
    <w:rsid w:val="007D59C1"/>
    <w:rsid w:val="007E4E24"/>
    <w:rsid w:val="008039F0"/>
    <w:rsid w:val="0081104F"/>
    <w:rsid w:val="008115A6"/>
    <w:rsid w:val="00813DB2"/>
    <w:rsid w:val="0081736E"/>
    <w:rsid w:val="008203D3"/>
    <w:rsid w:val="00820A17"/>
    <w:rsid w:val="00822107"/>
    <w:rsid w:val="00825DA1"/>
    <w:rsid w:val="00830F1A"/>
    <w:rsid w:val="00836636"/>
    <w:rsid w:val="00843EBB"/>
    <w:rsid w:val="008472AB"/>
    <w:rsid w:val="008506CC"/>
    <w:rsid w:val="00863683"/>
    <w:rsid w:val="008643E5"/>
    <w:rsid w:val="00866FC2"/>
    <w:rsid w:val="00867265"/>
    <w:rsid w:val="008672E1"/>
    <w:rsid w:val="00873224"/>
    <w:rsid w:val="008760C2"/>
    <w:rsid w:val="00881EE8"/>
    <w:rsid w:val="008860AE"/>
    <w:rsid w:val="00890E22"/>
    <w:rsid w:val="008938CF"/>
    <w:rsid w:val="008A333F"/>
    <w:rsid w:val="008A56D1"/>
    <w:rsid w:val="008C3BD0"/>
    <w:rsid w:val="008C49BB"/>
    <w:rsid w:val="008D23D1"/>
    <w:rsid w:val="008D4194"/>
    <w:rsid w:val="008D698B"/>
    <w:rsid w:val="008E4020"/>
    <w:rsid w:val="008E5959"/>
    <w:rsid w:val="00905A26"/>
    <w:rsid w:val="00910DFC"/>
    <w:rsid w:val="009245B1"/>
    <w:rsid w:val="00925484"/>
    <w:rsid w:val="009302E5"/>
    <w:rsid w:val="00936F10"/>
    <w:rsid w:val="00943731"/>
    <w:rsid w:val="00947C56"/>
    <w:rsid w:val="00950F69"/>
    <w:rsid w:val="00956A19"/>
    <w:rsid w:val="0097028E"/>
    <w:rsid w:val="0097683B"/>
    <w:rsid w:val="00982413"/>
    <w:rsid w:val="00986568"/>
    <w:rsid w:val="00987B5F"/>
    <w:rsid w:val="00991C97"/>
    <w:rsid w:val="00997D91"/>
    <w:rsid w:val="009A13F1"/>
    <w:rsid w:val="009A259F"/>
    <w:rsid w:val="009B07FB"/>
    <w:rsid w:val="009B44E9"/>
    <w:rsid w:val="009C2EF0"/>
    <w:rsid w:val="009C4590"/>
    <w:rsid w:val="009C767B"/>
    <w:rsid w:val="009D6010"/>
    <w:rsid w:val="009D7748"/>
    <w:rsid w:val="009E6BFB"/>
    <w:rsid w:val="009F6D1D"/>
    <w:rsid w:val="00A117A7"/>
    <w:rsid w:val="00A15DB0"/>
    <w:rsid w:val="00A27539"/>
    <w:rsid w:val="00A320CD"/>
    <w:rsid w:val="00A40CC3"/>
    <w:rsid w:val="00A47BAE"/>
    <w:rsid w:val="00A547B9"/>
    <w:rsid w:val="00A55231"/>
    <w:rsid w:val="00A642B3"/>
    <w:rsid w:val="00A65A09"/>
    <w:rsid w:val="00A65EF7"/>
    <w:rsid w:val="00A662B7"/>
    <w:rsid w:val="00A6708E"/>
    <w:rsid w:val="00A7711A"/>
    <w:rsid w:val="00A801CF"/>
    <w:rsid w:val="00A975DB"/>
    <w:rsid w:val="00AA2A73"/>
    <w:rsid w:val="00AB1EE5"/>
    <w:rsid w:val="00AB4554"/>
    <w:rsid w:val="00AB677E"/>
    <w:rsid w:val="00AC0E36"/>
    <w:rsid w:val="00AC2248"/>
    <w:rsid w:val="00AC2AC0"/>
    <w:rsid w:val="00AC3850"/>
    <w:rsid w:val="00AC6C73"/>
    <w:rsid w:val="00AD183A"/>
    <w:rsid w:val="00AD40EE"/>
    <w:rsid w:val="00AD544B"/>
    <w:rsid w:val="00AF0223"/>
    <w:rsid w:val="00AF6045"/>
    <w:rsid w:val="00B040C5"/>
    <w:rsid w:val="00B04C3E"/>
    <w:rsid w:val="00B20F3E"/>
    <w:rsid w:val="00B2218F"/>
    <w:rsid w:val="00B2224E"/>
    <w:rsid w:val="00B23431"/>
    <w:rsid w:val="00B2378B"/>
    <w:rsid w:val="00B252A6"/>
    <w:rsid w:val="00B2550A"/>
    <w:rsid w:val="00B466AD"/>
    <w:rsid w:val="00B51A84"/>
    <w:rsid w:val="00B640C3"/>
    <w:rsid w:val="00B65471"/>
    <w:rsid w:val="00B74A2A"/>
    <w:rsid w:val="00B832F3"/>
    <w:rsid w:val="00B8549A"/>
    <w:rsid w:val="00B875FF"/>
    <w:rsid w:val="00B915E0"/>
    <w:rsid w:val="00B92D17"/>
    <w:rsid w:val="00B93915"/>
    <w:rsid w:val="00B96F65"/>
    <w:rsid w:val="00BA1F4C"/>
    <w:rsid w:val="00BA20E5"/>
    <w:rsid w:val="00BA630A"/>
    <w:rsid w:val="00BB5CFA"/>
    <w:rsid w:val="00BC2A6D"/>
    <w:rsid w:val="00BD0C40"/>
    <w:rsid w:val="00BD1DF5"/>
    <w:rsid w:val="00BD3A2A"/>
    <w:rsid w:val="00BD740D"/>
    <w:rsid w:val="00BE1E81"/>
    <w:rsid w:val="00BE1F44"/>
    <w:rsid w:val="00BE319F"/>
    <w:rsid w:val="00BE5389"/>
    <w:rsid w:val="00BE5A77"/>
    <w:rsid w:val="00BE73A2"/>
    <w:rsid w:val="00BF61A9"/>
    <w:rsid w:val="00C06A9F"/>
    <w:rsid w:val="00C07290"/>
    <w:rsid w:val="00C07645"/>
    <w:rsid w:val="00C16726"/>
    <w:rsid w:val="00C20E03"/>
    <w:rsid w:val="00C23CD1"/>
    <w:rsid w:val="00C24FE6"/>
    <w:rsid w:val="00C30210"/>
    <w:rsid w:val="00C30A4E"/>
    <w:rsid w:val="00C32C8F"/>
    <w:rsid w:val="00C332B5"/>
    <w:rsid w:val="00C3511A"/>
    <w:rsid w:val="00C35962"/>
    <w:rsid w:val="00C431D7"/>
    <w:rsid w:val="00C538AF"/>
    <w:rsid w:val="00C55891"/>
    <w:rsid w:val="00C65884"/>
    <w:rsid w:val="00C6641B"/>
    <w:rsid w:val="00C67325"/>
    <w:rsid w:val="00C71D2B"/>
    <w:rsid w:val="00C71DAC"/>
    <w:rsid w:val="00C83425"/>
    <w:rsid w:val="00C91A92"/>
    <w:rsid w:val="00C95B62"/>
    <w:rsid w:val="00C9638E"/>
    <w:rsid w:val="00C96DAA"/>
    <w:rsid w:val="00CA037E"/>
    <w:rsid w:val="00CA4DC5"/>
    <w:rsid w:val="00CA5954"/>
    <w:rsid w:val="00CA7D74"/>
    <w:rsid w:val="00CB0CF4"/>
    <w:rsid w:val="00CC7CD4"/>
    <w:rsid w:val="00CD5E0B"/>
    <w:rsid w:val="00CE1D49"/>
    <w:rsid w:val="00CE247A"/>
    <w:rsid w:val="00CE3506"/>
    <w:rsid w:val="00CE4720"/>
    <w:rsid w:val="00CE5D22"/>
    <w:rsid w:val="00CF4825"/>
    <w:rsid w:val="00CF7DF8"/>
    <w:rsid w:val="00D16A41"/>
    <w:rsid w:val="00D21723"/>
    <w:rsid w:val="00D21BF8"/>
    <w:rsid w:val="00D22440"/>
    <w:rsid w:val="00D234A6"/>
    <w:rsid w:val="00D256D7"/>
    <w:rsid w:val="00D451D3"/>
    <w:rsid w:val="00D46ABA"/>
    <w:rsid w:val="00D500FC"/>
    <w:rsid w:val="00D5165D"/>
    <w:rsid w:val="00D51962"/>
    <w:rsid w:val="00D55223"/>
    <w:rsid w:val="00D62AB6"/>
    <w:rsid w:val="00D64647"/>
    <w:rsid w:val="00D65978"/>
    <w:rsid w:val="00D735B7"/>
    <w:rsid w:val="00D7528F"/>
    <w:rsid w:val="00D7636B"/>
    <w:rsid w:val="00D90649"/>
    <w:rsid w:val="00D91462"/>
    <w:rsid w:val="00D972E4"/>
    <w:rsid w:val="00DA1CFF"/>
    <w:rsid w:val="00DA3087"/>
    <w:rsid w:val="00DA6AE0"/>
    <w:rsid w:val="00DC0276"/>
    <w:rsid w:val="00DC03A1"/>
    <w:rsid w:val="00DC69B9"/>
    <w:rsid w:val="00DD0D58"/>
    <w:rsid w:val="00DD21A3"/>
    <w:rsid w:val="00DE4B26"/>
    <w:rsid w:val="00DE5272"/>
    <w:rsid w:val="00DF0844"/>
    <w:rsid w:val="00E0344C"/>
    <w:rsid w:val="00E134BE"/>
    <w:rsid w:val="00E13813"/>
    <w:rsid w:val="00E17918"/>
    <w:rsid w:val="00E205B9"/>
    <w:rsid w:val="00E2125A"/>
    <w:rsid w:val="00E2343F"/>
    <w:rsid w:val="00E23E94"/>
    <w:rsid w:val="00E32FA4"/>
    <w:rsid w:val="00E331CB"/>
    <w:rsid w:val="00E34684"/>
    <w:rsid w:val="00E34C6D"/>
    <w:rsid w:val="00E4162C"/>
    <w:rsid w:val="00E45CF4"/>
    <w:rsid w:val="00E5004F"/>
    <w:rsid w:val="00E52038"/>
    <w:rsid w:val="00E65DA7"/>
    <w:rsid w:val="00E66439"/>
    <w:rsid w:val="00E730FB"/>
    <w:rsid w:val="00E73252"/>
    <w:rsid w:val="00E7484C"/>
    <w:rsid w:val="00E8545A"/>
    <w:rsid w:val="00E87465"/>
    <w:rsid w:val="00E9073C"/>
    <w:rsid w:val="00E911CB"/>
    <w:rsid w:val="00E930A5"/>
    <w:rsid w:val="00E955B3"/>
    <w:rsid w:val="00E960F5"/>
    <w:rsid w:val="00EA00A1"/>
    <w:rsid w:val="00EA2D86"/>
    <w:rsid w:val="00EB1565"/>
    <w:rsid w:val="00EB21B3"/>
    <w:rsid w:val="00EB4C7C"/>
    <w:rsid w:val="00EB5240"/>
    <w:rsid w:val="00EB7659"/>
    <w:rsid w:val="00EB78E6"/>
    <w:rsid w:val="00EC11DC"/>
    <w:rsid w:val="00EC5098"/>
    <w:rsid w:val="00EC6360"/>
    <w:rsid w:val="00ED13A8"/>
    <w:rsid w:val="00ED152C"/>
    <w:rsid w:val="00EF18E7"/>
    <w:rsid w:val="00EF19E1"/>
    <w:rsid w:val="00EF345A"/>
    <w:rsid w:val="00EF633D"/>
    <w:rsid w:val="00EF7892"/>
    <w:rsid w:val="00F01A23"/>
    <w:rsid w:val="00F065D8"/>
    <w:rsid w:val="00F14AC3"/>
    <w:rsid w:val="00F151A5"/>
    <w:rsid w:val="00F15D5F"/>
    <w:rsid w:val="00F22492"/>
    <w:rsid w:val="00F25550"/>
    <w:rsid w:val="00F37DF2"/>
    <w:rsid w:val="00F46F75"/>
    <w:rsid w:val="00F47983"/>
    <w:rsid w:val="00F508AB"/>
    <w:rsid w:val="00F549A4"/>
    <w:rsid w:val="00F61AC9"/>
    <w:rsid w:val="00F622F7"/>
    <w:rsid w:val="00F648CF"/>
    <w:rsid w:val="00F71662"/>
    <w:rsid w:val="00F74578"/>
    <w:rsid w:val="00F811EE"/>
    <w:rsid w:val="00F8200B"/>
    <w:rsid w:val="00F84FA3"/>
    <w:rsid w:val="00F96087"/>
    <w:rsid w:val="00FB3B03"/>
    <w:rsid w:val="00FB42E2"/>
    <w:rsid w:val="00FB430B"/>
    <w:rsid w:val="00FC3205"/>
    <w:rsid w:val="00FC3648"/>
    <w:rsid w:val="00FD06E5"/>
    <w:rsid w:val="00FE5874"/>
    <w:rsid w:val="00FE648B"/>
    <w:rsid w:val="00FE7ABB"/>
    <w:rsid w:val="00FF14C6"/>
    <w:rsid w:val="0612E1F9"/>
    <w:rsid w:val="4343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9C563"/>
  <w15:chartTrackingRefBased/>
  <w15:docId w15:val="{2DE028C8-7D20-4757-85BB-FA041513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lang w:val="en-US"/>
    </w:rPr>
  </w:style>
  <w:style w:type="paragraph" w:styleId="Otsikko1">
    <w:name w:val="heading 1"/>
    <w:aliases w:val="Pääotsikko"/>
    <w:basedOn w:val="Normaali"/>
    <w:next w:val="Normaali"/>
    <w:link w:val="Otsikko1Char"/>
    <w:uiPriority w:val="9"/>
    <w:qFormat/>
    <w:rsid w:val="003B1571"/>
    <w:pPr>
      <w:keepNext/>
      <w:keepLines/>
      <w:spacing w:after="20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A00A1"/>
    <w:pPr>
      <w:keepNext/>
      <w:keepLines/>
      <w:spacing w:before="200" w:after="20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859BB"/>
    <w:pPr>
      <w:keepNext/>
      <w:keepLines/>
      <w:spacing w:before="200" w:after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5540F"/>
    <w:pPr>
      <w:keepNext/>
      <w:keepLines/>
      <w:numPr>
        <w:ilvl w:val="3"/>
        <w:numId w:val="4"/>
      </w:numPr>
      <w:spacing w:before="80" w:after="40"/>
      <w:outlineLvl w:val="3"/>
    </w:pPr>
    <w:rPr>
      <w:rFonts w:eastAsiaTheme="majorEastAsia" w:cstheme="majorBidi"/>
      <w:i/>
      <w:iCs/>
      <w:color w:val="4F7395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5540F"/>
    <w:pPr>
      <w:keepNext/>
      <w:keepLines/>
      <w:numPr>
        <w:ilvl w:val="4"/>
        <w:numId w:val="4"/>
      </w:numPr>
      <w:spacing w:before="80" w:after="40"/>
      <w:outlineLvl w:val="4"/>
    </w:pPr>
    <w:rPr>
      <w:rFonts w:eastAsiaTheme="majorEastAsia" w:cstheme="majorBidi"/>
      <w:color w:val="4F7395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5540F"/>
    <w:pPr>
      <w:keepNext/>
      <w:keepLines/>
      <w:numPr>
        <w:ilvl w:val="5"/>
        <w:numId w:val="4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5540F"/>
    <w:pPr>
      <w:keepNext/>
      <w:keepLines/>
      <w:numPr>
        <w:ilvl w:val="6"/>
        <w:numId w:val="4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5540F"/>
    <w:pPr>
      <w:keepNext/>
      <w:keepLines/>
      <w:numPr>
        <w:ilvl w:val="7"/>
        <w:numId w:val="4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5540F"/>
    <w:pPr>
      <w:keepNext/>
      <w:keepLines/>
      <w:numPr>
        <w:ilvl w:val="8"/>
        <w:numId w:val="4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Pääotsikko Char"/>
    <w:basedOn w:val="Kappaleenoletusfontti"/>
    <w:link w:val="Otsikko1"/>
    <w:uiPriority w:val="9"/>
    <w:rsid w:val="003B157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EA00A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rsid w:val="006859BB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5540F"/>
    <w:rPr>
      <w:rFonts w:eastAsiaTheme="majorEastAsia" w:cstheme="majorBidi"/>
      <w:i/>
      <w:iCs/>
      <w:color w:val="4F7395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5540F"/>
    <w:rPr>
      <w:rFonts w:eastAsiaTheme="majorEastAsia" w:cstheme="majorBidi"/>
      <w:color w:val="4F7395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5540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5540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5540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5540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554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55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554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554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55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5540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5540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5540F"/>
    <w:rPr>
      <w:i/>
      <w:iCs/>
      <w:color w:val="4F7395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5540F"/>
    <w:pPr>
      <w:pBdr>
        <w:top w:val="single" w:sz="4" w:space="10" w:color="4F7395" w:themeColor="accent1" w:themeShade="BF"/>
        <w:bottom w:val="single" w:sz="4" w:space="10" w:color="4F7395" w:themeColor="accent1" w:themeShade="BF"/>
      </w:pBdr>
      <w:spacing w:before="360" w:after="360"/>
      <w:ind w:left="864" w:right="864"/>
      <w:jc w:val="center"/>
    </w:pPr>
    <w:rPr>
      <w:i/>
      <w:iCs/>
      <w:color w:val="4F7395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5540F"/>
    <w:rPr>
      <w:i/>
      <w:iCs/>
      <w:color w:val="4F7395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5540F"/>
    <w:rPr>
      <w:b/>
      <w:bCs/>
      <w:smallCaps/>
      <w:color w:val="4F7395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2554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5540F"/>
  </w:style>
  <w:style w:type="paragraph" w:styleId="Alatunniste">
    <w:name w:val="footer"/>
    <w:basedOn w:val="Normaali"/>
    <w:link w:val="AlatunnisteChar"/>
    <w:uiPriority w:val="99"/>
    <w:unhideWhenUsed/>
    <w:rsid w:val="002554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5540F"/>
  </w:style>
  <w:style w:type="character" w:styleId="Paikkamerkkiteksti">
    <w:name w:val="Placeholder Text"/>
    <w:basedOn w:val="Kappaleenoletusfontti"/>
    <w:uiPriority w:val="99"/>
    <w:semiHidden/>
    <w:rsid w:val="00477E5A"/>
    <w:rPr>
      <w:color w:val="666666"/>
    </w:rPr>
  </w:style>
  <w:style w:type="paragraph" w:customStyle="1" w:styleId="Aiheviite">
    <w:name w:val="Aihe/viite"/>
    <w:basedOn w:val="Normaali"/>
    <w:qFormat/>
    <w:rsid w:val="003B1571"/>
    <w:pPr>
      <w:spacing w:before="600" w:after="0"/>
    </w:pPr>
    <w:rPr>
      <w:b/>
      <w:bCs/>
    </w:rPr>
  </w:style>
  <w:style w:type="paragraph" w:customStyle="1" w:styleId="Leiptekstisisennettyn">
    <w:name w:val="Leipäteksti sisennettynä"/>
    <w:basedOn w:val="Normaali"/>
    <w:qFormat/>
    <w:rsid w:val="00D451D3"/>
    <w:pPr>
      <w:spacing w:before="200" w:after="200"/>
      <w:ind w:left="1304"/>
    </w:pPr>
  </w:style>
  <w:style w:type="paragraph" w:customStyle="1" w:styleId="Liitteetjakelutiedoksiotsikko">
    <w:name w:val="Liitteet/jakelu/tiedoksi otsikko"/>
    <w:basedOn w:val="Normaali"/>
    <w:qFormat/>
    <w:rsid w:val="004429C3"/>
    <w:pPr>
      <w:spacing w:before="200" w:after="200"/>
    </w:pPr>
  </w:style>
  <w:style w:type="paragraph" w:customStyle="1" w:styleId="Liitteetjakelutiedoksilistausnimet">
    <w:name w:val="Liitteet/jakelu/tiedoksi listaus/nimet"/>
    <w:basedOn w:val="Normaali"/>
    <w:qFormat/>
    <w:rsid w:val="004429C3"/>
    <w:pPr>
      <w:spacing w:after="0"/>
      <w:ind w:left="1304"/>
    </w:pPr>
  </w:style>
  <w:style w:type="paragraph" w:customStyle="1" w:styleId="FimeannimiLaatijayritys">
    <w:name w:val="Fimean nimi / Laatijayritys"/>
    <w:basedOn w:val="Normaali"/>
    <w:qFormat/>
    <w:rsid w:val="0031035E"/>
    <w:pPr>
      <w:spacing w:before="1000" w:after="0"/>
    </w:pPr>
    <w:rPr>
      <w:b/>
      <w:bCs/>
    </w:rPr>
  </w:style>
  <w:style w:type="paragraph" w:customStyle="1" w:styleId="FimeanLaatijayrityksenyhteystiedot">
    <w:name w:val="Fimean/Laatijayrityksen yhteystiedot"/>
    <w:basedOn w:val="Normaali"/>
    <w:qFormat/>
    <w:rsid w:val="0031035E"/>
    <w:pPr>
      <w:spacing w:after="0"/>
    </w:pPr>
  </w:style>
  <w:style w:type="paragraph" w:customStyle="1" w:styleId="Allekirjoitusksin">
    <w:name w:val="Allekirjoitus käsin"/>
    <w:basedOn w:val="Normaali"/>
    <w:qFormat/>
    <w:rsid w:val="00631083"/>
    <w:pPr>
      <w:spacing w:before="800" w:after="0"/>
      <w:ind w:left="1304"/>
    </w:pPr>
  </w:style>
  <w:style w:type="paragraph" w:customStyle="1" w:styleId="Vastaanottajanosoitetiedot">
    <w:name w:val="Vastaanottajan osoitetiedot"/>
    <w:basedOn w:val="Normaali"/>
    <w:qFormat/>
    <w:rsid w:val="00147898"/>
    <w:pPr>
      <w:spacing w:after="600" w:line="276" w:lineRule="auto"/>
    </w:pPr>
  </w:style>
  <w:style w:type="paragraph" w:customStyle="1" w:styleId="Shkposti">
    <w:name w:val="Sähköposti"/>
    <w:aliases w:val="sähköinen allekirjoitus"/>
    <w:basedOn w:val="Normaali"/>
    <w:qFormat/>
    <w:rsid w:val="00493DE6"/>
    <w:pPr>
      <w:spacing w:after="200"/>
      <w:ind w:left="1304"/>
    </w:pPr>
  </w:style>
  <w:style w:type="paragraph" w:customStyle="1" w:styleId="Nimijatittelishkinenallekirjoitus">
    <w:name w:val="Nimi ja titteli sähköinen allekirjoitus"/>
    <w:basedOn w:val="Leiptekstisisennettyn"/>
    <w:qFormat/>
    <w:rsid w:val="00B74A2A"/>
    <w:pPr>
      <w:spacing w:before="0" w:after="0"/>
    </w:pPr>
  </w:style>
  <w:style w:type="paragraph" w:customStyle="1" w:styleId="Diaarinumero">
    <w:name w:val="Diaarinumero"/>
    <w:aliases w:val="asiakirjan yksilöivä tunnus"/>
    <w:basedOn w:val="Normaali"/>
    <w:qFormat/>
    <w:rsid w:val="00062442"/>
    <w:pPr>
      <w:spacing w:after="400" w:line="276" w:lineRule="auto"/>
      <w:ind w:left="5216"/>
    </w:pPr>
  </w:style>
  <w:style w:type="paragraph" w:customStyle="1" w:styleId="Salassapito">
    <w:name w:val="Salassapito"/>
    <w:aliases w:val="luottamuksellisuus"/>
    <w:basedOn w:val="Normaali"/>
    <w:qFormat/>
    <w:rsid w:val="005409EA"/>
    <w:pPr>
      <w:spacing w:after="200" w:line="276" w:lineRule="auto"/>
      <w:ind w:left="5216"/>
    </w:pPr>
    <w:rPr>
      <w:b/>
      <w:bCs/>
      <w:color w:val="FF0000"/>
    </w:rPr>
  </w:style>
  <w:style w:type="paragraph" w:customStyle="1" w:styleId="Lismetatiedot">
    <w:name w:val="Lisämetatiedot"/>
    <w:basedOn w:val="Normaali"/>
    <w:qFormat/>
    <w:rsid w:val="00397F74"/>
    <w:pPr>
      <w:spacing w:after="0" w:line="276" w:lineRule="auto"/>
      <w:ind w:left="5216"/>
    </w:pPr>
  </w:style>
  <w:style w:type="paragraph" w:customStyle="1" w:styleId="Lakipyklnviittaus">
    <w:name w:val="Lakipykälään viittaus"/>
    <w:basedOn w:val="Normaali"/>
    <w:qFormat/>
    <w:rsid w:val="007A2830"/>
    <w:pPr>
      <w:spacing w:after="200" w:line="276" w:lineRule="auto"/>
      <w:ind w:left="5216"/>
    </w:pPr>
  </w:style>
  <w:style w:type="paragraph" w:customStyle="1" w:styleId="Julkisuuslakiinviittaus">
    <w:name w:val="Julkisuuslakiin viittaus"/>
    <w:basedOn w:val="Normaali"/>
    <w:qFormat/>
    <w:rsid w:val="007A2830"/>
    <w:pPr>
      <w:spacing w:after="0" w:line="276" w:lineRule="auto"/>
      <w:ind w:left="5216"/>
    </w:pPr>
  </w:style>
  <w:style w:type="paragraph" w:customStyle="1" w:styleId="DecimalAligned">
    <w:name w:val="Decimal Aligned"/>
    <w:basedOn w:val="Normaali"/>
    <w:uiPriority w:val="40"/>
    <w:qFormat/>
    <w:rsid w:val="003564D4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:sz w:val="22"/>
      <w:szCs w:val="22"/>
      <w:lang w:eastAsia="fi-FI"/>
      <w14:ligatures w14:val="none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3564D4"/>
    <w:pPr>
      <w:spacing w:after="0" w:line="240" w:lineRule="auto"/>
    </w:pPr>
    <w:rPr>
      <w:rFonts w:eastAsiaTheme="minorEastAsia" w:cs="Times New Roman"/>
      <w:kern w:val="0"/>
      <w:sz w:val="20"/>
      <w:szCs w:val="20"/>
      <w:lang w:eastAsia="fi-FI"/>
      <w14:ligatures w14:val="none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3564D4"/>
    <w:rPr>
      <w:rFonts w:eastAsiaTheme="minorEastAsia" w:cs="Times New Roman"/>
      <w:kern w:val="0"/>
      <w:sz w:val="20"/>
      <w:szCs w:val="20"/>
      <w:lang w:eastAsia="fi-FI"/>
      <w14:ligatures w14:val="none"/>
    </w:rPr>
  </w:style>
  <w:style w:type="character" w:styleId="Hienovarainenkorostus">
    <w:name w:val="Subtle Emphasis"/>
    <w:basedOn w:val="Kappaleenoletusfontti"/>
    <w:uiPriority w:val="19"/>
    <w:qFormat/>
    <w:rsid w:val="003564D4"/>
    <w:rPr>
      <w:i/>
      <w:iCs/>
    </w:rPr>
  </w:style>
  <w:style w:type="table" w:styleId="Vaaleavarjostus-korostus1">
    <w:name w:val="Light Shading Accent 1"/>
    <w:basedOn w:val="Normaalitaulukko"/>
    <w:uiPriority w:val="60"/>
    <w:rsid w:val="003564D4"/>
    <w:pPr>
      <w:spacing w:after="0" w:line="240" w:lineRule="auto"/>
    </w:pPr>
    <w:rPr>
      <w:rFonts w:eastAsiaTheme="minorEastAsia"/>
      <w:color w:val="4F7395" w:themeColor="accent1" w:themeShade="BF"/>
      <w:kern w:val="0"/>
      <w:sz w:val="22"/>
      <w:szCs w:val="22"/>
      <w:lang w:eastAsia="fi-FI"/>
      <w14:ligatures w14:val="none"/>
    </w:rPr>
    <w:tblPr>
      <w:tblStyleRowBandSize w:val="1"/>
      <w:tblStyleColBandSize w:val="1"/>
      <w:tblBorders>
        <w:top w:val="single" w:sz="8" w:space="0" w:color="799AB8" w:themeColor="accent1"/>
        <w:bottom w:val="single" w:sz="8" w:space="0" w:color="799AB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9AB8" w:themeColor="accent1"/>
          <w:left w:val="nil"/>
          <w:bottom w:val="single" w:sz="8" w:space="0" w:color="799AB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9AB8" w:themeColor="accent1"/>
          <w:left w:val="nil"/>
          <w:bottom w:val="single" w:sz="8" w:space="0" w:color="799AB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6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6ED" w:themeFill="accent1" w:themeFillTint="3F"/>
      </w:tcPr>
    </w:tblStylePr>
  </w:style>
  <w:style w:type="paragraph" w:customStyle="1" w:styleId="Turvaluokka">
    <w:name w:val="Turvaluokka"/>
    <w:basedOn w:val="Normaali"/>
    <w:qFormat/>
    <w:rsid w:val="006B2772"/>
    <w:pPr>
      <w:spacing w:before="200" w:after="0" w:line="276" w:lineRule="auto"/>
      <w:ind w:left="5216"/>
    </w:pPr>
    <w:rPr>
      <w:b/>
      <w:bCs/>
      <w:color w:val="FF0000"/>
    </w:rPr>
  </w:style>
  <w:style w:type="table" w:styleId="TaulukkoRuudukko">
    <w:name w:val="Table Grid"/>
    <w:basedOn w:val="Normaalitaulukko"/>
    <w:uiPriority w:val="39"/>
    <w:rsid w:val="00C5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imeataulukko1">
    <w:name w:val="Fimea taulukko1"/>
    <w:basedOn w:val="Normaalitaulukko"/>
    <w:next w:val="TaulukkoRuudukko"/>
    <w:uiPriority w:val="39"/>
    <w:rsid w:val="00B93915"/>
    <w:pPr>
      <w:spacing w:before="60" w:after="60" w:line="240" w:lineRule="auto"/>
      <w:jc w:val="center"/>
    </w:pPr>
    <w:rPr>
      <w:rFonts w:ascii="Aptos" w:hAnsi="Aptos" w:cs="Arial"/>
      <w:color w:val="000000"/>
      <w:kern w:val="0"/>
      <w:sz w:val="22"/>
      <w:szCs w:val="22"/>
      <w14:ligatures w14:val="none"/>
    </w:rPr>
    <w:tblPr>
      <w:tblInd w:w="1304" w:type="dxa"/>
      <w:tblBorders>
        <w:top w:val="single" w:sz="8" w:space="0" w:color="A5CDEE"/>
        <w:left w:val="single" w:sz="8" w:space="0" w:color="A5CDEE"/>
        <w:bottom w:val="single" w:sz="8" w:space="0" w:color="A5CDEE"/>
        <w:right w:val="single" w:sz="8" w:space="0" w:color="A5CDEE"/>
        <w:insideH w:val="single" w:sz="8" w:space="0" w:color="A5CDEE"/>
        <w:insideV w:val="single" w:sz="8" w:space="0" w:color="A5CDEE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Theme="majorHAnsi" w:hAnsiTheme="majorHAnsi"/>
        <w:b/>
        <w:color w:val="000000"/>
        <w:sz w:val="22"/>
      </w:rPr>
      <w:tblPr/>
      <w:tcPr>
        <w:shd w:val="clear" w:color="auto" w:fill="799AB8"/>
        <w:vAlign w:val="top"/>
      </w:tcPr>
    </w:tblStylePr>
    <w:tblStylePr w:type="firstCol">
      <w:pPr>
        <w:jc w:val="left"/>
      </w:pPr>
      <w:tblPr/>
      <w:tcPr>
        <w:shd w:val="clear" w:color="auto" w:fill="FFFFFF"/>
      </w:tcPr>
    </w:tblStylePr>
    <w:tblStylePr w:type="nwCell">
      <w:pPr>
        <w:jc w:val="left"/>
      </w:pPr>
      <w:tblPr/>
      <w:tcPr>
        <w:vAlign w:val="top"/>
      </w:tcPr>
    </w:tblStylePr>
  </w:style>
  <w:style w:type="table" w:customStyle="1" w:styleId="Tyyli1">
    <w:name w:val="Tyyli1"/>
    <w:basedOn w:val="Normaalitaulukko"/>
    <w:uiPriority w:val="99"/>
    <w:rsid w:val="00B2218F"/>
    <w:pPr>
      <w:spacing w:after="0" w:line="240" w:lineRule="auto"/>
    </w:pPr>
    <w:tblPr/>
  </w:style>
  <w:style w:type="paragraph" w:customStyle="1" w:styleId="lkytPoistettava">
    <w:name w:val="Älä käytä Poistettava"/>
    <w:basedOn w:val="Leiptekstisisennettyn"/>
    <w:rsid w:val="000A7539"/>
  </w:style>
  <w:style w:type="paragraph" w:customStyle="1" w:styleId="Taulukoidenkuvateksti">
    <w:name w:val="Taulukoiden kuvateksti"/>
    <w:basedOn w:val="Normaali"/>
    <w:qFormat/>
    <w:rsid w:val="00110F54"/>
    <w:pPr>
      <w:numPr>
        <w:numId w:val="5"/>
      </w:numPr>
      <w:spacing w:line="240" w:lineRule="auto"/>
    </w:pPr>
    <w:rPr>
      <w:rFonts w:ascii="Aptos" w:hAnsi="Aptos" w:cstheme="minorHAnsi"/>
      <w:color w:val="000000" w:themeColor="text1"/>
      <w:kern w:val="0"/>
      <w:szCs w:val="22"/>
      <w14:ligatures w14:val="none"/>
    </w:rPr>
  </w:style>
  <w:style w:type="paragraph" w:customStyle="1" w:styleId="Logo">
    <w:name w:val="Logo"/>
    <w:basedOn w:val="Yltunniste"/>
    <w:qFormat/>
    <w:rsid w:val="007533AF"/>
    <w:pPr>
      <w:tabs>
        <w:tab w:val="clear" w:pos="4819"/>
        <w:tab w:val="clear" w:pos="9638"/>
      </w:tabs>
      <w:spacing w:line="276" w:lineRule="auto"/>
    </w:pPr>
    <w:rPr>
      <w:noProof/>
    </w:rPr>
  </w:style>
  <w:style w:type="paragraph" w:customStyle="1" w:styleId="Asiakirjatyyppi">
    <w:name w:val="Asiakirjatyyppi"/>
    <w:basedOn w:val="Yltunniste"/>
    <w:qFormat/>
    <w:rsid w:val="007533AF"/>
    <w:pPr>
      <w:tabs>
        <w:tab w:val="clear" w:pos="4819"/>
        <w:tab w:val="clear" w:pos="9638"/>
      </w:tabs>
      <w:spacing w:line="276" w:lineRule="auto"/>
      <w:ind w:left="5216"/>
    </w:pPr>
    <w:rPr>
      <w:b/>
      <w:bCs/>
    </w:rPr>
  </w:style>
  <w:style w:type="paragraph" w:customStyle="1" w:styleId="Pivmrntyyli">
    <w:name w:val="Päivämäärän tyyli"/>
    <w:basedOn w:val="Yltunniste"/>
    <w:qFormat/>
    <w:rsid w:val="007533AF"/>
    <w:pPr>
      <w:tabs>
        <w:tab w:val="clear" w:pos="4819"/>
        <w:tab w:val="clear" w:pos="9638"/>
      </w:tabs>
      <w:spacing w:line="276" w:lineRule="auto"/>
      <w:ind w:left="5216" w:firstLine="29"/>
    </w:pPr>
    <w:rPr>
      <w:rFonts w:cs="Arial"/>
    </w:rPr>
  </w:style>
  <w:style w:type="paragraph" w:customStyle="1" w:styleId="Sivunumerontyyli">
    <w:name w:val="Sivunumeron tyyli"/>
    <w:basedOn w:val="Normaali"/>
    <w:rsid w:val="00485363"/>
    <w:pPr>
      <w:spacing w:after="0"/>
      <w:jc w:val="right"/>
    </w:pPr>
  </w:style>
  <w:style w:type="paragraph" w:customStyle="1" w:styleId="Vastaanottajanyritys">
    <w:name w:val="Vastaanottajan yritys"/>
    <w:basedOn w:val="Vastaanottajanosoitetiedot"/>
    <w:qFormat/>
    <w:rsid w:val="00AC3850"/>
    <w:pPr>
      <w:spacing w:before="200" w:after="0"/>
    </w:pPr>
  </w:style>
  <w:style w:type="paragraph" w:customStyle="1" w:styleId="Vastaanottavanhenkilntiedot">
    <w:name w:val="Vastaanottavan henkilön tiedot"/>
    <w:basedOn w:val="Vastaanottajanosoitetiedot"/>
    <w:qFormat/>
    <w:rsid w:val="00AC3850"/>
    <w:pPr>
      <w:spacing w:after="0"/>
    </w:pPr>
  </w:style>
  <w:style w:type="paragraph" w:customStyle="1" w:styleId="Kuvatekstikuville">
    <w:name w:val="Kuvateksti kuville"/>
    <w:aliases w:val="kuvioille ja kaavioille"/>
    <w:basedOn w:val="Normaali"/>
    <w:qFormat/>
    <w:rsid w:val="00715AB5"/>
    <w:pPr>
      <w:numPr>
        <w:numId w:val="9"/>
      </w:numPr>
    </w:pPr>
  </w:style>
  <w:style w:type="paragraph" w:customStyle="1" w:styleId="Kuva">
    <w:name w:val="Kuva"/>
    <w:aliases w:val="kuvio,kaavio"/>
    <w:basedOn w:val="Leiptekstisisennettyn"/>
    <w:qFormat/>
    <w:rsid w:val="008039F0"/>
    <w:pPr>
      <w:spacing w:after="0"/>
    </w:pPr>
    <w:rPr>
      <w:noProof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426159"/>
    <w:pPr>
      <w:spacing w:before="240" w:after="0" w:line="259" w:lineRule="auto"/>
      <w:outlineLvl w:val="9"/>
    </w:pPr>
    <w:rPr>
      <w:b w:val="0"/>
      <w:bCs w:val="0"/>
      <w:color w:val="4F7395" w:themeColor="accent1" w:themeShade="BF"/>
      <w:kern w:val="0"/>
      <w:lang w:eastAsia="fi-FI"/>
      <w14:ligatures w14:val="none"/>
    </w:rPr>
  </w:style>
  <w:style w:type="paragraph" w:styleId="Sisluet1">
    <w:name w:val="toc 1"/>
    <w:basedOn w:val="Normaali"/>
    <w:next w:val="Normaali"/>
    <w:autoRedefine/>
    <w:uiPriority w:val="39"/>
    <w:unhideWhenUsed/>
    <w:rsid w:val="00426159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426159"/>
    <w:pPr>
      <w:spacing w:after="100"/>
      <w:ind w:left="240"/>
    </w:pPr>
  </w:style>
  <w:style w:type="character" w:styleId="Hyperlinkki">
    <w:name w:val="Hyperlink"/>
    <w:basedOn w:val="Kappaleenoletusfontti"/>
    <w:uiPriority w:val="99"/>
    <w:unhideWhenUsed/>
    <w:rsid w:val="004261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fimea365.sharepoint.com/sites/Office-templates/Fimea%20pohjat/Asiakirjapohjat/Asiakirjapohja%20pelk&#228;ll&#228;%20logolla.dotx" TargetMode="External"/></Relationships>
</file>

<file path=word/theme/theme1.xml><?xml version="1.0" encoding="utf-8"?>
<a:theme xmlns:a="http://schemas.openxmlformats.org/drawingml/2006/main" name="Office-teema">
  <a:themeElements>
    <a:clrScheme name="Fimea teema">
      <a:dk1>
        <a:sysClr val="windowText" lastClr="000000"/>
      </a:dk1>
      <a:lt1>
        <a:sysClr val="window" lastClr="FFFFFF"/>
      </a:lt1>
      <a:dk2>
        <a:srgbClr val="21578A"/>
      </a:dk2>
      <a:lt2>
        <a:srgbClr val="E7E6E6"/>
      </a:lt2>
      <a:accent1>
        <a:srgbClr val="799AB8"/>
      </a:accent1>
      <a:accent2>
        <a:srgbClr val="DC66B5"/>
      </a:accent2>
      <a:accent3>
        <a:srgbClr val="A281B6"/>
      </a:accent3>
      <a:accent4>
        <a:srgbClr val="A5CDEE"/>
      </a:accent4>
      <a:accent5>
        <a:srgbClr val="66D0CB"/>
      </a:accent5>
      <a:accent6>
        <a:srgbClr val="9EA5A9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4c0e17-8a73-471b-a56f-0c4c98e9c6f4" xsi:nil="true"/>
    <lcf76f155ced4ddcb4097134ff3c332f xmlns="51786d0a-6332-4227-90c2-2cfbb849fb7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8CC18A3B46945AC3B6A18ECB18A9C" ma:contentTypeVersion="16" ma:contentTypeDescription="Create a new document." ma:contentTypeScope="" ma:versionID="bbc99198ebfdaf94230a37b52469da78">
  <xsd:schema xmlns:xsd="http://www.w3.org/2001/XMLSchema" xmlns:xs="http://www.w3.org/2001/XMLSchema" xmlns:p="http://schemas.microsoft.com/office/2006/metadata/properties" xmlns:ns2="51786d0a-6332-4227-90c2-2cfbb849fb71" xmlns:ns3="4c4c0e17-8a73-471b-a56f-0c4c98e9c6f4" targetNamespace="http://schemas.microsoft.com/office/2006/metadata/properties" ma:root="true" ma:fieldsID="540e23efbaec34e9b4ff06e5eba5e625" ns2:_="" ns3:_="">
    <xsd:import namespace="51786d0a-6332-4227-90c2-2cfbb849fb71"/>
    <xsd:import namespace="4c4c0e17-8a73-471b-a56f-0c4c98e9c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86d0a-6332-4227-90c2-2cfbb849f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b6a3032-b0ae-41c3-89c5-d7427dba4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c0e17-8a73-471b-a56f-0c4c98e9c6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fab842a-77ba-47a0-a70c-c83f873df902}" ma:internalName="TaxCatchAll" ma:showField="CatchAllData" ma:web="4c4c0e17-8a73-471b-a56f-0c4c98e9c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4A55C7-A969-4665-9364-45CB000A0E47}">
  <ds:schemaRefs>
    <ds:schemaRef ds:uri="http://purl.org/dc/elements/1.1/"/>
    <ds:schemaRef ds:uri="http://www.w3.org/XML/1998/namespace"/>
    <ds:schemaRef ds:uri="51786d0a-6332-4227-90c2-2cfbb849fb71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c4c0e17-8a73-471b-a56f-0c4c98e9c6f4"/>
  </ds:schemaRefs>
</ds:datastoreItem>
</file>

<file path=customXml/itemProps2.xml><?xml version="1.0" encoding="utf-8"?>
<ds:datastoreItem xmlns:ds="http://schemas.openxmlformats.org/officeDocument/2006/customXml" ds:itemID="{195A4E5C-81CD-48F4-90D6-702E223F68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55173A-ED6B-4904-8E01-308ABC9156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8EF730-22D1-4873-8097-1CF38B995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86d0a-6332-4227-90c2-2cfbb849fb71"/>
    <ds:schemaRef ds:uri="4c4c0e17-8a73-471b-a56f-0c4c98e9c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Asiakirjapohja%20pelkällä%20logolla</Template>
  <TotalTime>0</TotalTime>
  <Pages>1</Pages>
  <Words>120</Words>
  <Characters>1174</Characters>
  <Application>Microsoft Office Word</Application>
  <DocSecurity>0</DocSecurity>
  <Lines>24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Asiakirjapohja</dc:title>
  <dc:subject/>
  <dc:creator>Matinolli Hanna-Maria</dc:creator>
  <cp:keywords/>
  <dc:description/>
  <cp:lastModifiedBy>Matinolli Hanna-Maria</cp:lastModifiedBy>
  <cp:revision>1</cp:revision>
  <dcterms:created xsi:type="dcterms:W3CDTF">2025-09-19T09:05:00Z</dcterms:created>
  <dcterms:modified xsi:type="dcterms:W3CDTF">2025-09-19T09:54:00Z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0x010100FA68CC18A3B46945AC3B6A18ECB18A9C</vt:lpwstr>
  </property>
  <property fmtid="{D5CDD505-2E9C-101B-9397-08002B2CF9AE}" pid="3" name="MediaServiceImageTags">
    <vt:lpwstr/>
  </property>
</Properties>
</file>