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D4A1" w14:textId="77777777" w:rsidR="000F485F" w:rsidRPr="00B835A9" w:rsidRDefault="00B835A9" w:rsidP="00485363">
      <w:pPr>
        <w:pStyle w:val="Sivunumerontyyli"/>
      </w:pPr>
      <w:sdt>
        <w:sdtPr>
          <w:id w:val="-2025467892"/>
          <w:docPartObj>
            <w:docPartGallery w:val="Page Numbers (Top of Page)"/>
            <w:docPartUnique/>
          </w:docPartObj>
        </w:sdtPr>
        <w:sdtEndPr/>
        <w:sdtContent>
          <w:r w:rsidR="000F485F" w:rsidRPr="00B835A9">
            <w:fldChar w:fldCharType="begin"/>
          </w:r>
          <w:r w:rsidR="000F485F" w:rsidRPr="00B835A9">
            <w:instrText xml:space="preserve"> PAGE </w:instrText>
          </w:r>
          <w:r w:rsidR="000F485F" w:rsidRPr="00B835A9">
            <w:fldChar w:fldCharType="separate"/>
          </w:r>
          <w:r w:rsidR="000F485F" w:rsidRPr="00B835A9">
            <w:t>1</w:t>
          </w:r>
          <w:r w:rsidR="000F485F" w:rsidRPr="00B835A9">
            <w:fldChar w:fldCharType="end"/>
          </w:r>
          <w:r w:rsidR="000F485F" w:rsidRPr="00B835A9">
            <w:t xml:space="preserve"> (</w:t>
          </w:r>
          <w:r w:rsidR="00022071" w:rsidRPr="00B835A9">
            <w:fldChar w:fldCharType="begin"/>
          </w:r>
          <w:r w:rsidR="00022071" w:rsidRPr="00B835A9">
            <w:instrText xml:space="preserve"> NUMPAGES  </w:instrText>
          </w:r>
          <w:r w:rsidR="00022071" w:rsidRPr="00B835A9">
            <w:fldChar w:fldCharType="separate"/>
          </w:r>
          <w:r w:rsidR="00C7129C" w:rsidRPr="00B835A9">
            <w:t>1</w:t>
          </w:r>
          <w:r w:rsidR="00022071" w:rsidRPr="00B835A9">
            <w:fldChar w:fldCharType="end"/>
          </w:r>
          <w:r w:rsidR="000F485F" w:rsidRPr="00B835A9">
            <w:t>)</w:t>
          </w:r>
        </w:sdtContent>
      </w:sdt>
    </w:p>
    <w:p w14:paraId="136C151C" w14:textId="77777777" w:rsidR="00A7711A" w:rsidRPr="00B835A9" w:rsidRDefault="003E3771" w:rsidP="00E65DA7">
      <w:pPr>
        <w:pStyle w:val="Logo"/>
        <w:rPr>
          <w:b/>
          <w:bCs/>
          <w:noProof w:val="0"/>
        </w:rPr>
      </w:pPr>
      <w:r w:rsidRPr="00B835A9">
        <w:rPr>
          <w:b/>
          <w:bCs/>
          <w:noProof w:val="0"/>
        </w:rPr>
        <w:drawing>
          <wp:inline distT="0" distB="0" distL="0" distR="0" wp14:anchorId="584463B2" wp14:editId="6C6DD3F1">
            <wp:extent cx="1514324" cy="482975"/>
            <wp:effectExtent l="0" t="0" r="0" b="0"/>
            <wp:docPr id="1953897213" name="Kuva 2" descr="Fime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7213" name="Kuva 2" descr="Fimea'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46" cy="4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9157" w14:textId="77777777" w:rsidR="00377206" w:rsidRPr="00B835A9" w:rsidRDefault="00377206" w:rsidP="00377206">
      <w:pPr>
        <w:pStyle w:val="Otsikko1"/>
      </w:pPr>
    </w:p>
    <w:p w14:paraId="10CD6397" w14:textId="261F65C4" w:rsidR="00377206" w:rsidRPr="00B835A9" w:rsidRDefault="00377206" w:rsidP="00377206">
      <w:pPr>
        <w:pStyle w:val="Otsikko1"/>
      </w:pPr>
      <w:r w:rsidRPr="00B835A9">
        <w:t xml:space="preserve">List of documents to add as appendices to clinical investigation applications under Article </w:t>
      </w:r>
      <w:r w:rsidRPr="00B835A9">
        <w:t>8</w:t>
      </w:r>
      <w:r w:rsidRPr="00B835A9">
        <w:t>2</w:t>
      </w:r>
    </w:p>
    <w:p w14:paraId="327262B6" w14:textId="77777777" w:rsidR="00377206" w:rsidRPr="00B835A9" w:rsidRDefault="00377206" w:rsidP="00377206">
      <w:pPr>
        <w:pStyle w:val="Otsikko2"/>
      </w:pPr>
      <w:r w:rsidRPr="00B835A9">
        <w:t xml:space="preserve">Mandatory </w:t>
      </w:r>
    </w:p>
    <w:p w14:paraId="6941A533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Cover letter</w:t>
      </w:r>
    </w:p>
    <w:p w14:paraId="166B8180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Application form</w:t>
      </w:r>
    </w:p>
    <w:p w14:paraId="3553DB86" w14:textId="3A352672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Investigators Brochure (IB</w:t>
      </w:r>
      <w:r w:rsidRPr="00B835A9">
        <w:t>, when the sponsor is the manufacturer of the investigational device)</w:t>
      </w:r>
    </w:p>
    <w:p w14:paraId="6D197D37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Clinical Investigation Plan (CIP)</w:t>
      </w:r>
    </w:p>
    <w:p w14:paraId="05E5A982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 xml:space="preserve">CIP Synopsis (in Finnish or in Swedish) </w:t>
      </w:r>
    </w:p>
    <w:p w14:paraId="56A4A3E3" w14:textId="1EFF7C79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Declaration of conformity</w:t>
      </w:r>
      <w:r w:rsidRPr="00B835A9">
        <w:t xml:space="preserve"> (when the investigational device is CE-marked medical device / </w:t>
      </w:r>
      <w:r w:rsidRPr="00B835A9">
        <w:t xml:space="preserve">Statement of conformity </w:t>
      </w:r>
      <w:r w:rsidRPr="00B835A9">
        <w:t>(when the investigational device is not CE-marked)</w:t>
      </w:r>
    </w:p>
    <w:p w14:paraId="59DD1107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 xml:space="preserve">Description of the arrangements to comply with the applicable rules on the protection and confidentiality of personal data/ personal information </w:t>
      </w:r>
    </w:p>
    <w:p w14:paraId="4C2A14A7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Statement from the Ethics Committee</w:t>
      </w:r>
    </w:p>
    <w:p w14:paraId="40175D7F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Risk management documentation</w:t>
      </w:r>
    </w:p>
    <w:p w14:paraId="3F6E3106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Suitability of investigational sites and investigation site team</w:t>
      </w:r>
    </w:p>
    <w:p w14:paraId="325FF1EB" w14:textId="382B170D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Investigator CVs</w:t>
      </w:r>
    </w:p>
    <w:p w14:paraId="05301622" w14:textId="015B9B42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Documents to obtain informed consent, informed consent procedure, all written information to participants, payments, and compensation of participants (in Finnish or in Swedish)</w:t>
      </w:r>
    </w:p>
    <w:p w14:paraId="3613200B" w14:textId="1B00B3FC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Decisions from other countries involved (if applicable)</w:t>
      </w:r>
    </w:p>
    <w:p w14:paraId="080E7134" w14:textId="5DA8594E" w:rsidR="00B835A9" w:rsidRPr="00B835A9" w:rsidRDefault="00B835A9" w:rsidP="00377206">
      <w:pPr>
        <w:pStyle w:val="Luettelokappale"/>
        <w:numPr>
          <w:ilvl w:val="0"/>
          <w:numId w:val="12"/>
        </w:numPr>
      </w:pPr>
      <w:r w:rsidRPr="00B835A9">
        <w:t>Description of the procedure in emergency situations to ensure that devices used in the study can be immediately identified and, if necessary, returned.</w:t>
      </w:r>
    </w:p>
    <w:p w14:paraId="1ED15670" w14:textId="77777777" w:rsidR="00377206" w:rsidRPr="00B835A9" w:rsidRDefault="00377206" w:rsidP="00377206">
      <w:pPr>
        <w:pStyle w:val="Luettelokappale"/>
        <w:numPr>
          <w:ilvl w:val="0"/>
          <w:numId w:val="12"/>
        </w:numPr>
      </w:pPr>
      <w:r w:rsidRPr="00B835A9">
        <w:t>Invoicing information</w:t>
      </w:r>
    </w:p>
    <w:p w14:paraId="5FEDD62F" w14:textId="77777777" w:rsidR="00377206" w:rsidRPr="00B835A9" w:rsidRDefault="00377206" w:rsidP="0037720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835A9">
        <w:rPr>
          <w:rFonts w:asciiTheme="majorHAnsi" w:eastAsiaTheme="majorEastAsia" w:hAnsiTheme="majorHAnsi" w:cstheme="majorBidi"/>
          <w:b/>
          <w:bCs/>
          <w:sz w:val="28"/>
          <w:szCs w:val="28"/>
        </w:rPr>
        <w:t>Documents that Fimea may request to be presented during the application processing stage as applicable</w:t>
      </w:r>
    </w:p>
    <w:p w14:paraId="295DDA42" w14:textId="77777777" w:rsidR="00377206" w:rsidRPr="00B835A9" w:rsidRDefault="00377206" w:rsidP="00377206">
      <w:pPr>
        <w:pStyle w:val="Luettelokappale"/>
        <w:numPr>
          <w:ilvl w:val="0"/>
          <w:numId w:val="13"/>
        </w:numPr>
      </w:pPr>
      <w:r w:rsidRPr="00B835A9">
        <w:t>Test reports</w:t>
      </w:r>
    </w:p>
    <w:p w14:paraId="0DFBE3E6" w14:textId="77777777" w:rsidR="00377206" w:rsidRPr="00B835A9" w:rsidRDefault="00377206" w:rsidP="00377206">
      <w:pPr>
        <w:pStyle w:val="Luettelokappale"/>
        <w:numPr>
          <w:ilvl w:val="0"/>
          <w:numId w:val="13"/>
        </w:numPr>
      </w:pPr>
      <w:r w:rsidRPr="00B835A9">
        <w:t>Instructions for use for the investigational device</w:t>
      </w:r>
    </w:p>
    <w:p w14:paraId="18F26ACD" w14:textId="77777777" w:rsidR="00377206" w:rsidRPr="00B835A9" w:rsidRDefault="00377206" w:rsidP="00377206">
      <w:pPr>
        <w:pStyle w:val="Luettelokappale"/>
        <w:numPr>
          <w:ilvl w:val="0"/>
          <w:numId w:val="13"/>
        </w:numPr>
      </w:pPr>
      <w:r w:rsidRPr="00B835A9">
        <w:t>Notified Body Certificates</w:t>
      </w:r>
    </w:p>
    <w:p w14:paraId="259ECDA8" w14:textId="35574815" w:rsidR="00080309" w:rsidRPr="00E65DA7" w:rsidRDefault="00080309" w:rsidP="005E4ABB">
      <w:pPr>
        <w:pStyle w:val="Leiptekstisisennettyn"/>
      </w:pPr>
    </w:p>
    <w:sectPr w:rsidR="00080309" w:rsidRPr="00E65DA7" w:rsidSect="00D65978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C2E24" w14:textId="77777777" w:rsidR="00C7129C" w:rsidRPr="00B835A9" w:rsidRDefault="00C7129C" w:rsidP="0025540F">
      <w:pPr>
        <w:spacing w:after="0" w:line="240" w:lineRule="auto"/>
      </w:pPr>
      <w:r w:rsidRPr="00B835A9">
        <w:separator/>
      </w:r>
    </w:p>
    <w:p w14:paraId="06F2E88F" w14:textId="77777777" w:rsidR="00C7129C" w:rsidRPr="00B835A9" w:rsidRDefault="00C7129C"/>
  </w:endnote>
  <w:endnote w:type="continuationSeparator" w:id="0">
    <w:p w14:paraId="685B186D" w14:textId="77777777" w:rsidR="00C7129C" w:rsidRPr="00B835A9" w:rsidRDefault="00C7129C" w:rsidP="0025540F">
      <w:pPr>
        <w:spacing w:after="0" w:line="240" w:lineRule="auto"/>
      </w:pPr>
      <w:r w:rsidRPr="00B835A9">
        <w:continuationSeparator/>
      </w:r>
    </w:p>
    <w:p w14:paraId="09C4EABD" w14:textId="77777777" w:rsidR="00C7129C" w:rsidRPr="00B835A9" w:rsidRDefault="00C7129C"/>
  </w:endnote>
  <w:endnote w:type="continuationNotice" w:id="1">
    <w:p w14:paraId="30F62700" w14:textId="77777777" w:rsidR="00C7129C" w:rsidRPr="00B835A9" w:rsidRDefault="00C7129C">
      <w:pPr>
        <w:spacing w:after="0" w:line="240" w:lineRule="auto"/>
      </w:pPr>
    </w:p>
    <w:p w14:paraId="6E4309B5" w14:textId="77777777" w:rsidR="00C7129C" w:rsidRPr="00B835A9" w:rsidRDefault="00C71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26B8" w14:textId="77777777" w:rsidR="00C7129C" w:rsidRPr="00B835A9" w:rsidRDefault="00C7129C" w:rsidP="0025540F">
      <w:pPr>
        <w:spacing w:after="0" w:line="240" w:lineRule="auto"/>
      </w:pPr>
      <w:r w:rsidRPr="00B835A9">
        <w:separator/>
      </w:r>
    </w:p>
    <w:p w14:paraId="56D71A04" w14:textId="77777777" w:rsidR="00C7129C" w:rsidRPr="00B835A9" w:rsidRDefault="00C7129C"/>
  </w:footnote>
  <w:footnote w:type="continuationSeparator" w:id="0">
    <w:p w14:paraId="5082B70F" w14:textId="77777777" w:rsidR="00C7129C" w:rsidRPr="00B835A9" w:rsidRDefault="00C7129C" w:rsidP="0025540F">
      <w:pPr>
        <w:spacing w:after="0" w:line="240" w:lineRule="auto"/>
      </w:pPr>
      <w:r w:rsidRPr="00B835A9">
        <w:continuationSeparator/>
      </w:r>
    </w:p>
    <w:p w14:paraId="41B58EE5" w14:textId="77777777" w:rsidR="00C7129C" w:rsidRPr="00B835A9" w:rsidRDefault="00C7129C"/>
  </w:footnote>
  <w:footnote w:type="continuationNotice" w:id="1">
    <w:p w14:paraId="0D48D4DA" w14:textId="77777777" w:rsidR="00C7129C" w:rsidRPr="00B835A9" w:rsidRDefault="00C7129C">
      <w:pPr>
        <w:spacing w:after="0" w:line="240" w:lineRule="auto"/>
      </w:pPr>
    </w:p>
    <w:p w14:paraId="3E1A6286" w14:textId="77777777" w:rsidR="00C7129C" w:rsidRPr="00B835A9" w:rsidRDefault="00C71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F7A7" w14:textId="77777777" w:rsidR="00306229" w:rsidRPr="00B835A9" w:rsidRDefault="00B835A9" w:rsidP="00306229">
    <w:pPr>
      <w:pStyle w:val="Sivunumerontyyli"/>
    </w:pPr>
    <w:sdt>
      <w:sdtPr>
        <w:id w:val="-39903383"/>
        <w:docPartObj>
          <w:docPartGallery w:val="Page Numbers (Top of Page)"/>
          <w:docPartUnique/>
        </w:docPartObj>
      </w:sdtPr>
      <w:sdtEndPr/>
      <w:sdtContent>
        <w:r w:rsidR="00306229" w:rsidRPr="00B835A9">
          <w:fldChar w:fldCharType="begin"/>
        </w:r>
        <w:r w:rsidR="00306229" w:rsidRPr="00B835A9">
          <w:instrText xml:space="preserve"> PAGE </w:instrText>
        </w:r>
        <w:r w:rsidR="00306229" w:rsidRPr="00B835A9">
          <w:fldChar w:fldCharType="separate"/>
        </w:r>
        <w:r w:rsidR="00306229" w:rsidRPr="00B835A9">
          <w:t>1</w:t>
        </w:r>
        <w:r w:rsidR="00306229" w:rsidRPr="00B835A9">
          <w:fldChar w:fldCharType="end"/>
        </w:r>
        <w:r w:rsidR="00306229" w:rsidRPr="00B835A9">
          <w:t xml:space="preserve"> (</w:t>
        </w:r>
        <w:r w:rsidR="00306229" w:rsidRPr="00B835A9">
          <w:fldChar w:fldCharType="begin"/>
        </w:r>
        <w:r w:rsidR="00306229" w:rsidRPr="00B835A9">
          <w:instrText xml:space="preserve"> NUMPAGES  </w:instrText>
        </w:r>
        <w:r w:rsidR="00306229" w:rsidRPr="00B835A9">
          <w:fldChar w:fldCharType="separate"/>
        </w:r>
        <w:r w:rsidR="00306229" w:rsidRPr="00B835A9">
          <w:t>1</w:t>
        </w:r>
        <w:r w:rsidR="00306229" w:rsidRPr="00B835A9">
          <w:fldChar w:fldCharType="end"/>
        </w:r>
        <w:r w:rsidR="00306229" w:rsidRPr="00B835A9">
          <w:t>)</w:t>
        </w:r>
      </w:sdtContent>
    </w:sdt>
  </w:p>
  <w:p w14:paraId="40DC88DA" w14:textId="77777777" w:rsidR="00950F69" w:rsidRPr="00B835A9" w:rsidRDefault="00306229" w:rsidP="00306229">
    <w:pPr>
      <w:pStyle w:val="Logo"/>
      <w:rPr>
        <w:b/>
        <w:bCs/>
        <w:noProof w:val="0"/>
      </w:rPr>
    </w:pPr>
    <w:r w:rsidRPr="00B835A9">
      <w:rPr>
        <w:b/>
        <w:bCs/>
        <w:noProof w:val="0"/>
      </w:rPr>
      <w:drawing>
        <wp:inline distT="0" distB="0" distL="0" distR="0" wp14:anchorId="02E5D2A8" wp14:editId="45CF1707">
          <wp:extent cx="1514324" cy="482975"/>
          <wp:effectExtent l="0" t="0" r="0" b="0"/>
          <wp:docPr id="1494946104" name="Kuva 2" descr="Fimean logo&#10;Fimeas logotyp&#10;Fimea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97213" name="Kuva 2" descr="Fimean logo&#10;Fimeas logotyp&#10;Fimea'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646" cy="49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6A5A"/>
    <w:multiLevelType w:val="multilevel"/>
    <w:tmpl w:val="DE82D18E"/>
    <w:name w:val="Kokeilu"/>
    <w:lvl w:ilvl="0">
      <w:start w:val="1"/>
      <w:numFmt w:val="decimal"/>
      <w:suff w:val="space"/>
      <w:lvlText w:val="Taulukko %1."/>
      <w:lvlJc w:val="left"/>
      <w:pPr>
        <w:ind w:left="2127" w:firstLine="0"/>
      </w:pPr>
      <w:rPr>
        <w:rFonts w:ascii="Aptos" w:hAnsi="Aptos" w:hint="default"/>
        <w:b/>
        <w:i w:val="0"/>
        <w:sz w:val="24"/>
      </w:rPr>
    </w:lvl>
    <w:lvl w:ilvl="1">
      <w:start w:val="2"/>
      <w:numFmt w:val="decimal"/>
      <w:lvlRestart w:val="0"/>
      <w:suff w:val="space"/>
      <w:lvlText w:val="Taulukko %2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2">
      <w:start w:val="3"/>
      <w:numFmt w:val="decimal"/>
      <w:lvlRestart w:val="0"/>
      <w:suff w:val="nothing"/>
      <w:lvlText w:val="Taulukko %3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3">
      <w:start w:val="1"/>
      <w:numFmt w:val="none"/>
      <w:pStyle w:val="Otsikko4"/>
      <w:suff w:val="nothing"/>
      <w:lvlText w:val=""/>
      <w:lvlJc w:val="left"/>
      <w:pPr>
        <w:ind w:left="2127" w:hanging="1304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2127" w:hanging="1304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2127" w:hanging="1304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2127" w:hanging="1304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2127" w:hanging="1304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2127" w:hanging="1304"/>
      </w:pPr>
      <w:rPr>
        <w:rFonts w:hint="default"/>
      </w:rPr>
    </w:lvl>
  </w:abstractNum>
  <w:abstractNum w:abstractNumId="1" w15:restartNumberingAfterBreak="0">
    <w:nsid w:val="11B336D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353A7"/>
    <w:multiLevelType w:val="hybridMultilevel"/>
    <w:tmpl w:val="04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6513"/>
    <w:multiLevelType w:val="multilevel"/>
    <w:tmpl w:val="0958F76C"/>
    <w:lvl w:ilvl="0">
      <w:start w:val="1"/>
      <w:numFmt w:val="decimal"/>
      <w:pStyle w:val="Kuvatekstikuville"/>
      <w:suff w:val="space"/>
      <w:lvlText w:val="Kuva %1."/>
      <w:lvlJc w:val="left"/>
      <w:pPr>
        <w:ind w:left="360" w:firstLine="944"/>
      </w:pPr>
      <w:rPr>
        <w:rFonts w:ascii="Aptos" w:hAnsi="Apto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6C13"/>
    <w:multiLevelType w:val="hybridMultilevel"/>
    <w:tmpl w:val="AEE040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A22"/>
    <w:multiLevelType w:val="hybridMultilevel"/>
    <w:tmpl w:val="75ACDB6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CEA1E82"/>
    <w:multiLevelType w:val="hybridMultilevel"/>
    <w:tmpl w:val="430CA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7AA6CD1"/>
    <w:multiLevelType w:val="hybridMultilevel"/>
    <w:tmpl w:val="9DAEA3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1320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6E0D65"/>
    <w:multiLevelType w:val="hybridMultilevel"/>
    <w:tmpl w:val="3D1A84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145F"/>
    <w:multiLevelType w:val="multilevel"/>
    <w:tmpl w:val="61B4CC5E"/>
    <w:lvl w:ilvl="0">
      <w:start w:val="1"/>
      <w:numFmt w:val="decimal"/>
      <w:pStyle w:val="Taulukoidenkuvateksti"/>
      <w:suff w:val="space"/>
      <w:lvlText w:val="Taulukko %1."/>
      <w:lvlJc w:val="left"/>
      <w:pPr>
        <w:ind w:left="1304" w:firstLine="0"/>
      </w:pPr>
      <w:rPr>
        <w:rFonts w:ascii="Aptos" w:hAnsi="Aptos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7A30B3C"/>
    <w:multiLevelType w:val="hybridMultilevel"/>
    <w:tmpl w:val="472E00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8073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6130065">
    <w:abstractNumId w:val="2"/>
  </w:num>
  <w:num w:numId="2" w16cid:durableId="326443826">
    <w:abstractNumId w:val="9"/>
  </w:num>
  <w:num w:numId="3" w16cid:durableId="729303368">
    <w:abstractNumId w:val="1"/>
  </w:num>
  <w:num w:numId="4" w16cid:durableId="2013295700">
    <w:abstractNumId w:val="0"/>
  </w:num>
  <w:num w:numId="5" w16cid:durableId="981545317">
    <w:abstractNumId w:val="10"/>
  </w:num>
  <w:num w:numId="6" w16cid:durableId="661782797">
    <w:abstractNumId w:val="8"/>
  </w:num>
  <w:num w:numId="7" w16cid:durableId="1466655481">
    <w:abstractNumId w:val="12"/>
  </w:num>
  <w:num w:numId="8" w16cid:durableId="180677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665179">
    <w:abstractNumId w:val="3"/>
  </w:num>
  <w:num w:numId="10" w16cid:durableId="1951469105">
    <w:abstractNumId w:val="5"/>
  </w:num>
  <w:num w:numId="11" w16cid:durableId="1064647655">
    <w:abstractNumId w:val="6"/>
  </w:num>
  <w:num w:numId="12" w16cid:durableId="530533369">
    <w:abstractNumId w:val="7"/>
  </w:num>
  <w:num w:numId="13" w16cid:durableId="1241719724">
    <w:abstractNumId w:val="4"/>
  </w:num>
  <w:num w:numId="14" w16cid:durableId="781069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C"/>
    <w:rsid w:val="0000698A"/>
    <w:rsid w:val="0000703C"/>
    <w:rsid w:val="000141B4"/>
    <w:rsid w:val="000164A9"/>
    <w:rsid w:val="0002128E"/>
    <w:rsid w:val="00021F9C"/>
    <w:rsid w:val="00022071"/>
    <w:rsid w:val="00025E23"/>
    <w:rsid w:val="00031C1B"/>
    <w:rsid w:val="00032D0D"/>
    <w:rsid w:val="00035F52"/>
    <w:rsid w:val="00037FBD"/>
    <w:rsid w:val="00041001"/>
    <w:rsid w:val="00046A98"/>
    <w:rsid w:val="00053386"/>
    <w:rsid w:val="00054484"/>
    <w:rsid w:val="0005532F"/>
    <w:rsid w:val="00055FE9"/>
    <w:rsid w:val="0006221A"/>
    <w:rsid w:val="00062442"/>
    <w:rsid w:val="000655BF"/>
    <w:rsid w:val="00070103"/>
    <w:rsid w:val="00080272"/>
    <w:rsid w:val="00080309"/>
    <w:rsid w:val="0008077C"/>
    <w:rsid w:val="00087C91"/>
    <w:rsid w:val="00094867"/>
    <w:rsid w:val="000A74DC"/>
    <w:rsid w:val="000A7539"/>
    <w:rsid w:val="000B3337"/>
    <w:rsid w:val="000B6970"/>
    <w:rsid w:val="000C1552"/>
    <w:rsid w:val="000D13C6"/>
    <w:rsid w:val="000D6E24"/>
    <w:rsid w:val="000E0826"/>
    <w:rsid w:val="000E2357"/>
    <w:rsid w:val="000E3BBB"/>
    <w:rsid w:val="000E4858"/>
    <w:rsid w:val="000F0725"/>
    <w:rsid w:val="000F2228"/>
    <w:rsid w:val="000F3672"/>
    <w:rsid w:val="000F3757"/>
    <w:rsid w:val="000F485F"/>
    <w:rsid w:val="000F5055"/>
    <w:rsid w:val="00110F54"/>
    <w:rsid w:val="00122251"/>
    <w:rsid w:val="001244D5"/>
    <w:rsid w:val="001250AF"/>
    <w:rsid w:val="00125128"/>
    <w:rsid w:val="001272D0"/>
    <w:rsid w:val="00134085"/>
    <w:rsid w:val="001347EA"/>
    <w:rsid w:val="00135C29"/>
    <w:rsid w:val="00137D64"/>
    <w:rsid w:val="00141EEF"/>
    <w:rsid w:val="00142C47"/>
    <w:rsid w:val="00144BD4"/>
    <w:rsid w:val="00147898"/>
    <w:rsid w:val="00154387"/>
    <w:rsid w:val="00156B51"/>
    <w:rsid w:val="00157362"/>
    <w:rsid w:val="00160D34"/>
    <w:rsid w:val="00165046"/>
    <w:rsid w:val="00165F1F"/>
    <w:rsid w:val="00171884"/>
    <w:rsid w:val="00175590"/>
    <w:rsid w:val="00181EBC"/>
    <w:rsid w:val="00182310"/>
    <w:rsid w:val="00190F92"/>
    <w:rsid w:val="00192804"/>
    <w:rsid w:val="00193CCF"/>
    <w:rsid w:val="00194931"/>
    <w:rsid w:val="00196439"/>
    <w:rsid w:val="001970C9"/>
    <w:rsid w:val="001A3DA9"/>
    <w:rsid w:val="001A4506"/>
    <w:rsid w:val="001A6344"/>
    <w:rsid w:val="001B593D"/>
    <w:rsid w:val="001C42F0"/>
    <w:rsid w:val="001C7EA3"/>
    <w:rsid w:val="001D356D"/>
    <w:rsid w:val="001D55B7"/>
    <w:rsid w:val="001D568F"/>
    <w:rsid w:val="001D6B1F"/>
    <w:rsid w:val="001F1462"/>
    <w:rsid w:val="001F2627"/>
    <w:rsid w:val="001F30BF"/>
    <w:rsid w:val="001F3645"/>
    <w:rsid w:val="00200D62"/>
    <w:rsid w:val="00201DE6"/>
    <w:rsid w:val="002148D2"/>
    <w:rsid w:val="00215F34"/>
    <w:rsid w:val="00216312"/>
    <w:rsid w:val="00222A4D"/>
    <w:rsid w:val="00222BDE"/>
    <w:rsid w:val="0022382E"/>
    <w:rsid w:val="002253AA"/>
    <w:rsid w:val="002305D1"/>
    <w:rsid w:val="002366E4"/>
    <w:rsid w:val="00237255"/>
    <w:rsid w:val="00241248"/>
    <w:rsid w:val="00242602"/>
    <w:rsid w:val="00243EFC"/>
    <w:rsid w:val="002457CA"/>
    <w:rsid w:val="00251763"/>
    <w:rsid w:val="0025506F"/>
    <w:rsid w:val="0025540F"/>
    <w:rsid w:val="002643EF"/>
    <w:rsid w:val="00266FDE"/>
    <w:rsid w:val="0027723F"/>
    <w:rsid w:val="002774BE"/>
    <w:rsid w:val="00280CF9"/>
    <w:rsid w:val="002816E0"/>
    <w:rsid w:val="0028178D"/>
    <w:rsid w:val="00284875"/>
    <w:rsid w:val="00296D6E"/>
    <w:rsid w:val="002B59C1"/>
    <w:rsid w:val="002B5E40"/>
    <w:rsid w:val="002C04A3"/>
    <w:rsid w:val="002D7768"/>
    <w:rsid w:val="002E24F5"/>
    <w:rsid w:val="002E7860"/>
    <w:rsid w:val="002F05F5"/>
    <w:rsid w:val="002F5272"/>
    <w:rsid w:val="00303616"/>
    <w:rsid w:val="00306229"/>
    <w:rsid w:val="0031035E"/>
    <w:rsid w:val="003201B6"/>
    <w:rsid w:val="00320512"/>
    <w:rsid w:val="0033769E"/>
    <w:rsid w:val="00343B29"/>
    <w:rsid w:val="00352994"/>
    <w:rsid w:val="0035301D"/>
    <w:rsid w:val="00355729"/>
    <w:rsid w:val="003564D4"/>
    <w:rsid w:val="003607C7"/>
    <w:rsid w:val="00362F72"/>
    <w:rsid w:val="00374103"/>
    <w:rsid w:val="00376905"/>
    <w:rsid w:val="00377206"/>
    <w:rsid w:val="00377974"/>
    <w:rsid w:val="0038123B"/>
    <w:rsid w:val="003831F4"/>
    <w:rsid w:val="003835D2"/>
    <w:rsid w:val="00393F14"/>
    <w:rsid w:val="00397F74"/>
    <w:rsid w:val="003B1571"/>
    <w:rsid w:val="003B261F"/>
    <w:rsid w:val="003C348C"/>
    <w:rsid w:val="003D1066"/>
    <w:rsid w:val="003D250A"/>
    <w:rsid w:val="003D4AA5"/>
    <w:rsid w:val="003E3771"/>
    <w:rsid w:val="003E57EA"/>
    <w:rsid w:val="003E7526"/>
    <w:rsid w:val="003F1868"/>
    <w:rsid w:val="003F323A"/>
    <w:rsid w:val="00401AF1"/>
    <w:rsid w:val="00411E1A"/>
    <w:rsid w:val="00412A58"/>
    <w:rsid w:val="00413E45"/>
    <w:rsid w:val="00414BA2"/>
    <w:rsid w:val="0042361C"/>
    <w:rsid w:val="004248CB"/>
    <w:rsid w:val="004252D5"/>
    <w:rsid w:val="00426159"/>
    <w:rsid w:val="00432BEA"/>
    <w:rsid w:val="00437DC2"/>
    <w:rsid w:val="004429C3"/>
    <w:rsid w:val="00443C83"/>
    <w:rsid w:val="0045186B"/>
    <w:rsid w:val="00460A82"/>
    <w:rsid w:val="004665D0"/>
    <w:rsid w:val="004677B1"/>
    <w:rsid w:val="00475E87"/>
    <w:rsid w:val="0047648F"/>
    <w:rsid w:val="00477E5A"/>
    <w:rsid w:val="00482E2A"/>
    <w:rsid w:val="00484999"/>
    <w:rsid w:val="00485363"/>
    <w:rsid w:val="00486064"/>
    <w:rsid w:val="0049095C"/>
    <w:rsid w:val="00493DE6"/>
    <w:rsid w:val="00496A75"/>
    <w:rsid w:val="00497107"/>
    <w:rsid w:val="004973DA"/>
    <w:rsid w:val="004A7560"/>
    <w:rsid w:val="004B12D2"/>
    <w:rsid w:val="004B696C"/>
    <w:rsid w:val="004D6006"/>
    <w:rsid w:val="004D6119"/>
    <w:rsid w:val="004E4ABF"/>
    <w:rsid w:val="004E7CE1"/>
    <w:rsid w:val="004F2AD4"/>
    <w:rsid w:val="004F2DBD"/>
    <w:rsid w:val="004F38DA"/>
    <w:rsid w:val="004F7507"/>
    <w:rsid w:val="00501F0A"/>
    <w:rsid w:val="00502060"/>
    <w:rsid w:val="005116FC"/>
    <w:rsid w:val="00514A74"/>
    <w:rsid w:val="00514CC1"/>
    <w:rsid w:val="00517CCE"/>
    <w:rsid w:val="00523167"/>
    <w:rsid w:val="00525E90"/>
    <w:rsid w:val="00527D1C"/>
    <w:rsid w:val="00535805"/>
    <w:rsid w:val="005409EA"/>
    <w:rsid w:val="005444FE"/>
    <w:rsid w:val="00551691"/>
    <w:rsid w:val="00552A62"/>
    <w:rsid w:val="00555FC5"/>
    <w:rsid w:val="00564E53"/>
    <w:rsid w:val="0056708D"/>
    <w:rsid w:val="005700F6"/>
    <w:rsid w:val="00573C08"/>
    <w:rsid w:val="0057461C"/>
    <w:rsid w:val="00575FDD"/>
    <w:rsid w:val="00577406"/>
    <w:rsid w:val="00580878"/>
    <w:rsid w:val="0059110C"/>
    <w:rsid w:val="005931EC"/>
    <w:rsid w:val="00596600"/>
    <w:rsid w:val="005A5218"/>
    <w:rsid w:val="005B3B53"/>
    <w:rsid w:val="005D13F2"/>
    <w:rsid w:val="005D163A"/>
    <w:rsid w:val="005D208C"/>
    <w:rsid w:val="005D21B7"/>
    <w:rsid w:val="005D3B3E"/>
    <w:rsid w:val="005D5562"/>
    <w:rsid w:val="005E394A"/>
    <w:rsid w:val="005E3BD1"/>
    <w:rsid w:val="005E4ABB"/>
    <w:rsid w:val="005E4BCC"/>
    <w:rsid w:val="005E5D4E"/>
    <w:rsid w:val="005F1D37"/>
    <w:rsid w:val="005F2127"/>
    <w:rsid w:val="005F36F9"/>
    <w:rsid w:val="0060326D"/>
    <w:rsid w:val="0060377C"/>
    <w:rsid w:val="006043FA"/>
    <w:rsid w:val="006109CD"/>
    <w:rsid w:val="00631083"/>
    <w:rsid w:val="006347CF"/>
    <w:rsid w:val="00634856"/>
    <w:rsid w:val="00634A42"/>
    <w:rsid w:val="00642AC7"/>
    <w:rsid w:val="00644837"/>
    <w:rsid w:val="006544C1"/>
    <w:rsid w:val="00655B28"/>
    <w:rsid w:val="006566B1"/>
    <w:rsid w:val="00656CCA"/>
    <w:rsid w:val="00656FF8"/>
    <w:rsid w:val="00665722"/>
    <w:rsid w:val="006859BB"/>
    <w:rsid w:val="00691B53"/>
    <w:rsid w:val="00693AC4"/>
    <w:rsid w:val="00695853"/>
    <w:rsid w:val="00696721"/>
    <w:rsid w:val="006A0934"/>
    <w:rsid w:val="006A1546"/>
    <w:rsid w:val="006A4E0D"/>
    <w:rsid w:val="006A6142"/>
    <w:rsid w:val="006A6261"/>
    <w:rsid w:val="006B2772"/>
    <w:rsid w:val="006B501E"/>
    <w:rsid w:val="006B7FEE"/>
    <w:rsid w:val="006D1F21"/>
    <w:rsid w:val="006D419C"/>
    <w:rsid w:val="006E406D"/>
    <w:rsid w:val="006F4E6F"/>
    <w:rsid w:val="00700EB3"/>
    <w:rsid w:val="0070400C"/>
    <w:rsid w:val="00707E74"/>
    <w:rsid w:val="00715AB5"/>
    <w:rsid w:val="00715FB3"/>
    <w:rsid w:val="007178ED"/>
    <w:rsid w:val="00720707"/>
    <w:rsid w:val="007210B4"/>
    <w:rsid w:val="007217F0"/>
    <w:rsid w:val="007307D4"/>
    <w:rsid w:val="0073468B"/>
    <w:rsid w:val="00740896"/>
    <w:rsid w:val="007529F6"/>
    <w:rsid w:val="007533AF"/>
    <w:rsid w:val="00763349"/>
    <w:rsid w:val="00770EC7"/>
    <w:rsid w:val="007726AF"/>
    <w:rsid w:val="00785352"/>
    <w:rsid w:val="00796EC4"/>
    <w:rsid w:val="007A24E1"/>
    <w:rsid w:val="007A2830"/>
    <w:rsid w:val="007A401A"/>
    <w:rsid w:val="007A6B54"/>
    <w:rsid w:val="007B337F"/>
    <w:rsid w:val="007B5EE6"/>
    <w:rsid w:val="007B66BE"/>
    <w:rsid w:val="007C1A4D"/>
    <w:rsid w:val="007C1AAA"/>
    <w:rsid w:val="007D336C"/>
    <w:rsid w:val="007D59C1"/>
    <w:rsid w:val="007E4E24"/>
    <w:rsid w:val="008039F0"/>
    <w:rsid w:val="0081104F"/>
    <w:rsid w:val="00813DB2"/>
    <w:rsid w:val="0081736E"/>
    <w:rsid w:val="008203D3"/>
    <w:rsid w:val="00820A17"/>
    <w:rsid w:val="00822107"/>
    <w:rsid w:val="00825DA1"/>
    <w:rsid w:val="00830F1A"/>
    <w:rsid w:val="00836636"/>
    <w:rsid w:val="00843EBB"/>
    <w:rsid w:val="008472AB"/>
    <w:rsid w:val="008506CC"/>
    <w:rsid w:val="00863683"/>
    <w:rsid w:val="008643E5"/>
    <w:rsid w:val="00866FC2"/>
    <w:rsid w:val="00867265"/>
    <w:rsid w:val="008672E1"/>
    <w:rsid w:val="00873224"/>
    <w:rsid w:val="008760C2"/>
    <w:rsid w:val="00881EE8"/>
    <w:rsid w:val="008860AE"/>
    <w:rsid w:val="00890E22"/>
    <w:rsid w:val="008938CF"/>
    <w:rsid w:val="008A333F"/>
    <w:rsid w:val="008A56D1"/>
    <w:rsid w:val="008C3BD0"/>
    <w:rsid w:val="008C49BB"/>
    <w:rsid w:val="008D23D1"/>
    <w:rsid w:val="008D4194"/>
    <w:rsid w:val="008D698B"/>
    <w:rsid w:val="008E4020"/>
    <w:rsid w:val="008E5959"/>
    <w:rsid w:val="00905A26"/>
    <w:rsid w:val="00910DFC"/>
    <w:rsid w:val="009245B1"/>
    <w:rsid w:val="00925484"/>
    <w:rsid w:val="009302E5"/>
    <w:rsid w:val="00936F10"/>
    <w:rsid w:val="00943731"/>
    <w:rsid w:val="00947C56"/>
    <w:rsid w:val="00950F69"/>
    <w:rsid w:val="00956A19"/>
    <w:rsid w:val="0097028E"/>
    <w:rsid w:val="0097683B"/>
    <w:rsid w:val="00982413"/>
    <w:rsid w:val="00986568"/>
    <w:rsid w:val="00987B5F"/>
    <w:rsid w:val="00991C97"/>
    <w:rsid w:val="00997D91"/>
    <w:rsid w:val="009A13F1"/>
    <w:rsid w:val="009A259F"/>
    <w:rsid w:val="009B07FB"/>
    <w:rsid w:val="009B44E9"/>
    <w:rsid w:val="009C2EF0"/>
    <w:rsid w:val="009C4590"/>
    <w:rsid w:val="009C767B"/>
    <w:rsid w:val="009D6010"/>
    <w:rsid w:val="009D7748"/>
    <w:rsid w:val="009E6BFB"/>
    <w:rsid w:val="00A117A7"/>
    <w:rsid w:val="00A15DB0"/>
    <w:rsid w:val="00A27539"/>
    <w:rsid w:val="00A320CD"/>
    <w:rsid w:val="00A40CC3"/>
    <w:rsid w:val="00A47BAE"/>
    <w:rsid w:val="00A547B9"/>
    <w:rsid w:val="00A55231"/>
    <w:rsid w:val="00A642B3"/>
    <w:rsid w:val="00A65A09"/>
    <w:rsid w:val="00A65EF7"/>
    <w:rsid w:val="00A662B7"/>
    <w:rsid w:val="00A6708E"/>
    <w:rsid w:val="00A7711A"/>
    <w:rsid w:val="00A801CF"/>
    <w:rsid w:val="00A975DB"/>
    <w:rsid w:val="00AA2A73"/>
    <w:rsid w:val="00AB1EE5"/>
    <w:rsid w:val="00AB4554"/>
    <w:rsid w:val="00AB677E"/>
    <w:rsid w:val="00AC0E36"/>
    <w:rsid w:val="00AC2248"/>
    <w:rsid w:val="00AC2AC0"/>
    <w:rsid w:val="00AC3850"/>
    <w:rsid w:val="00AC6C73"/>
    <w:rsid w:val="00AD183A"/>
    <w:rsid w:val="00AD40EE"/>
    <w:rsid w:val="00AD544B"/>
    <w:rsid w:val="00AF0223"/>
    <w:rsid w:val="00AF6045"/>
    <w:rsid w:val="00B040C5"/>
    <w:rsid w:val="00B04C3E"/>
    <w:rsid w:val="00B20F3E"/>
    <w:rsid w:val="00B2218F"/>
    <w:rsid w:val="00B2224E"/>
    <w:rsid w:val="00B23431"/>
    <w:rsid w:val="00B2378B"/>
    <w:rsid w:val="00B252A6"/>
    <w:rsid w:val="00B2550A"/>
    <w:rsid w:val="00B466AD"/>
    <w:rsid w:val="00B51A84"/>
    <w:rsid w:val="00B640C3"/>
    <w:rsid w:val="00B65471"/>
    <w:rsid w:val="00B74A2A"/>
    <w:rsid w:val="00B832F3"/>
    <w:rsid w:val="00B835A9"/>
    <w:rsid w:val="00B8549A"/>
    <w:rsid w:val="00B875FF"/>
    <w:rsid w:val="00B915E0"/>
    <w:rsid w:val="00B92D17"/>
    <w:rsid w:val="00B93915"/>
    <w:rsid w:val="00B96F65"/>
    <w:rsid w:val="00BA1F4C"/>
    <w:rsid w:val="00BA20E5"/>
    <w:rsid w:val="00BA630A"/>
    <w:rsid w:val="00BB5CFA"/>
    <w:rsid w:val="00BC2A6D"/>
    <w:rsid w:val="00BD0C40"/>
    <w:rsid w:val="00BD1DF5"/>
    <w:rsid w:val="00BD3A2A"/>
    <w:rsid w:val="00BD740D"/>
    <w:rsid w:val="00BE1E81"/>
    <w:rsid w:val="00BE1F44"/>
    <w:rsid w:val="00BE319F"/>
    <w:rsid w:val="00BE5389"/>
    <w:rsid w:val="00BE5A77"/>
    <w:rsid w:val="00BE73A2"/>
    <w:rsid w:val="00BF61A9"/>
    <w:rsid w:val="00C06A9F"/>
    <w:rsid w:val="00C07290"/>
    <w:rsid w:val="00C07645"/>
    <w:rsid w:val="00C16726"/>
    <w:rsid w:val="00C20E03"/>
    <w:rsid w:val="00C23CD1"/>
    <w:rsid w:val="00C24FE6"/>
    <w:rsid w:val="00C30210"/>
    <w:rsid w:val="00C30A4E"/>
    <w:rsid w:val="00C32C8F"/>
    <w:rsid w:val="00C332B5"/>
    <w:rsid w:val="00C3511A"/>
    <w:rsid w:val="00C35962"/>
    <w:rsid w:val="00C431D7"/>
    <w:rsid w:val="00C538AF"/>
    <w:rsid w:val="00C55891"/>
    <w:rsid w:val="00C65884"/>
    <w:rsid w:val="00C6641B"/>
    <w:rsid w:val="00C67325"/>
    <w:rsid w:val="00C7129C"/>
    <w:rsid w:val="00C71D2B"/>
    <w:rsid w:val="00C71DAC"/>
    <w:rsid w:val="00C83425"/>
    <w:rsid w:val="00C91A92"/>
    <w:rsid w:val="00C95B62"/>
    <w:rsid w:val="00C9638E"/>
    <w:rsid w:val="00C96DAA"/>
    <w:rsid w:val="00CA037E"/>
    <w:rsid w:val="00CA4DC5"/>
    <w:rsid w:val="00CA5954"/>
    <w:rsid w:val="00CA7D74"/>
    <w:rsid w:val="00CB0CF4"/>
    <w:rsid w:val="00CC7CD4"/>
    <w:rsid w:val="00CD5E0B"/>
    <w:rsid w:val="00CE1D49"/>
    <w:rsid w:val="00CE247A"/>
    <w:rsid w:val="00CE3506"/>
    <w:rsid w:val="00CE4720"/>
    <w:rsid w:val="00CE5D22"/>
    <w:rsid w:val="00CF4825"/>
    <w:rsid w:val="00CF7DF8"/>
    <w:rsid w:val="00D16A41"/>
    <w:rsid w:val="00D21723"/>
    <w:rsid w:val="00D21BF8"/>
    <w:rsid w:val="00D22440"/>
    <w:rsid w:val="00D234A6"/>
    <w:rsid w:val="00D256D7"/>
    <w:rsid w:val="00D451D3"/>
    <w:rsid w:val="00D46ABA"/>
    <w:rsid w:val="00D500FC"/>
    <w:rsid w:val="00D5165D"/>
    <w:rsid w:val="00D51962"/>
    <w:rsid w:val="00D55223"/>
    <w:rsid w:val="00D62AB6"/>
    <w:rsid w:val="00D64647"/>
    <w:rsid w:val="00D65978"/>
    <w:rsid w:val="00D735B7"/>
    <w:rsid w:val="00D7528F"/>
    <w:rsid w:val="00D7636B"/>
    <w:rsid w:val="00D90649"/>
    <w:rsid w:val="00D91462"/>
    <w:rsid w:val="00D972E4"/>
    <w:rsid w:val="00DA1CFF"/>
    <w:rsid w:val="00DA3087"/>
    <w:rsid w:val="00DA6AE0"/>
    <w:rsid w:val="00DC0276"/>
    <w:rsid w:val="00DC03A1"/>
    <w:rsid w:val="00DC69B9"/>
    <w:rsid w:val="00DD0D58"/>
    <w:rsid w:val="00DD21A3"/>
    <w:rsid w:val="00DE4B26"/>
    <w:rsid w:val="00DE5272"/>
    <w:rsid w:val="00DF0844"/>
    <w:rsid w:val="00E0344C"/>
    <w:rsid w:val="00E134BE"/>
    <w:rsid w:val="00E13813"/>
    <w:rsid w:val="00E17918"/>
    <w:rsid w:val="00E205B9"/>
    <w:rsid w:val="00E2125A"/>
    <w:rsid w:val="00E2343F"/>
    <w:rsid w:val="00E23E94"/>
    <w:rsid w:val="00E32FA4"/>
    <w:rsid w:val="00E331CB"/>
    <w:rsid w:val="00E34684"/>
    <w:rsid w:val="00E34C6D"/>
    <w:rsid w:val="00E4162C"/>
    <w:rsid w:val="00E45CF4"/>
    <w:rsid w:val="00E5004F"/>
    <w:rsid w:val="00E52038"/>
    <w:rsid w:val="00E65DA7"/>
    <w:rsid w:val="00E66439"/>
    <w:rsid w:val="00E730FB"/>
    <w:rsid w:val="00E73252"/>
    <w:rsid w:val="00E7484C"/>
    <w:rsid w:val="00E8545A"/>
    <w:rsid w:val="00E87465"/>
    <w:rsid w:val="00E9073C"/>
    <w:rsid w:val="00E911CB"/>
    <w:rsid w:val="00E930A5"/>
    <w:rsid w:val="00E955B3"/>
    <w:rsid w:val="00E960F5"/>
    <w:rsid w:val="00EA00A1"/>
    <w:rsid w:val="00EA2D86"/>
    <w:rsid w:val="00EB1565"/>
    <w:rsid w:val="00EB21B3"/>
    <w:rsid w:val="00EB4C7C"/>
    <w:rsid w:val="00EB5240"/>
    <w:rsid w:val="00EB7659"/>
    <w:rsid w:val="00EB78E6"/>
    <w:rsid w:val="00EC11DC"/>
    <w:rsid w:val="00EC5098"/>
    <w:rsid w:val="00EC6360"/>
    <w:rsid w:val="00ED13A8"/>
    <w:rsid w:val="00ED152C"/>
    <w:rsid w:val="00EF18E7"/>
    <w:rsid w:val="00EF19E1"/>
    <w:rsid w:val="00EF345A"/>
    <w:rsid w:val="00EF633D"/>
    <w:rsid w:val="00EF7892"/>
    <w:rsid w:val="00F01A23"/>
    <w:rsid w:val="00F065D8"/>
    <w:rsid w:val="00F14AC3"/>
    <w:rsid w:val="00F151A5"/>
    <w:rsid w:val="00F15D5F"/>
    <w:rsid w:val="00F22492"/>
    <w:rsid w:val="00F25550"/>
    <w:rsid w:val="00F37DF2"/>
    <w:rsid w:val="00F46F75"/>
    <w:rsid w:val="00F47983"/>
    <w:rsid w:val="00F508AB"/>
    <w:rsid w:val="00F549A4"/>
    <w:rsid w:val="00F61AC9"/>
    <w:rsid w:val="00F622F7"/>
    <w:rsid w:val="00F648CF"/>
    <w:rsid w:val="00F71662"/>
    <w:rsid w:val="00F74578"/>
    <w:rsid w:val="00F811EE"/>
    <w:rsid w:val="00F8200B"/>
    <w:rsid w:val="00F84FA3"/>
    <w:rsid w:val="00F96087"/>
    <w:rsid w:val="00FB3B03"/>
    <w:rsid w:val="00FB42E2"/>
    <w:rsid w:val="00FB430B"/>
    <w:rsid w:val="00FC3205"/>
    <w:rsid w:val="00FC3648"/>
    <w:rsid w:val="00FD06E5"/>
    <w:rsid w:val="00FE5874"/>
    <w:rsid w:val="00FE648B"/>
    <w:rsid w:val="00FE7ABB"/>
    <w:rsid w:val="00FF14C6"/>
    <w:rsid w:val="0612E1F9"/>
    <w:rsid w:val="434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97260"/>
  <w15:chartTrackingRefBased/>
  <w15:docId w15:val="{19CE56C9-E1C5-4D15-8258-0C7AEDAE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3B157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00A1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59BB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540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4F739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540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4F739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540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540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540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540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3B15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A00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6859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540F"/>
    <w:rPr>
      <w:rFonts w:eastAsiaTheme="majorEastAsia" w:cstheme="majorBidi"/>
      <w:i/>
      <w:iCs/>
      <w:color w:val="4F739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540F"/>
    <w:rPr>
      <w:rFonts w:eastAsiaTheme="majorEastAsia" w:cstheme="majorBidi"/>
      <w:color w:val="4F739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54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54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54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54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5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5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5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554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54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5540F"/>
    <w:rPr>
      <w:i/>
      <w:iCs/>
      <w:color w:val="4F739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540F"/>
    <w:pPr>
      <w:pBdr>
        <w:top w:val="single" w:sz="4" w:space="10" w:color="4F7395" w:themeColor="accent1" w:themeShade="BF"/>
        <w:bottom w:val="single" w:sz="4" w:space="10" w:color="4F7395" w:themeColor="accent1" w:themeShade="BF"/>
      </w:pBdr>
      <w:spacing w:before="360" w:after="360"/>
      <w:ind w:left="864" w:right="864"/>
      <w:jc w:val="center"/>
    </w:pPr>
    <w:rPr>
      <w:i/>
      <w:iCs/>
      <w:color w:val="4F739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5540F"/>
    <w:rPr>
      <w:i/>
      <w:iCs/>
      <w:color w:val="4F739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540F"/>
    <w:rPr>
      <w:b/>
      <w:bCs/>
      <w:smallCaps/>
      <w:color w:val="4F739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540F"/>
  </w:style>
  <w:style w:type="paragraph" w:styleId="Alatunniste">
    <w:name w:val="footer"/>
    <w:basedOn w:val="Normaali"/>
    <w:link w:val="Ala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540F"/>
  </w:style>
  <w:style w:type="character" w:styleId="Paikkamerkkiteksti">
    <w:name w:val="Placeholder Text"/>
    <w:basedOn w:val="Kappaleenoletusfontti"/>
    <w:uiPriority w:val="99"/>
    <w:semiHidden/>
    <w:rsid w:val="00477E5A"/>
    <w:rPr>
      <w:color w:val="666666"/>
    </w:rPr>
  </w:style>
  <w:style w:type="paragraph" w:customStyle="1" w:styleId="Aiheviite">
    <w:name w:val="Aihe/viite"/>
    <w:basedOn w:val="Normaali"/>
    <w:qFormat/>
    <w:rsid w:val="003B1571"/>
    <w:pPr>
      <w:spacing w:before="600" w:after="0"/>
    </w:pPr>
    <w:rPr>
      <w:b/>
      <w:bCs/>
    </w:rPr>
  </w:style>
  <w:style w:type="paragraph" w:customStyle="1" w:styleId="Leiptekstisisennettyn">
    <w:name w:val="Leipäteksti sisennettynä"/>
    <w:basedOn w:val="Normaali"/>
    <w:qFormat/>
    <w:rsid w:val="00D451D3"/>
    <w:pPr>
      <w:spacing w:before="200" w:after="200"/>
      <w:ind w:left="1304"/>
    </w:pPr>
  </w:style>
  <w:style w:type="paragraph" w:customStyle="1" w:styleId="Liitteetjakelutiedoksiotsikko">
    <w:name w:val="Liitteet/jakelu/tiedoksi otsikko"/>
    <w:basedOn w:val="Normaali"/>
    <w:qFormat/>
    <w:rsid w:val="004429C3"/>
    <w:pPr>
      <w:spacing w:before="200" w:after="200"/>
    </w:pPr>
  </w:style>
  <w:style w:type="paragraph" w:customStyle="1" w:styleId="Liitteetjakelutiedoksilistausnimet">
    <w:name w:val="Liitteet/jakelu/tiedoksi listaus/nimet"/>
    <w:basedOn w:val="Normaali"/>
    <w:qFormat/>
    <w:rsid w:val="004429C3"/>
    <w:pPr>
      <w:spacing w:after="0"/>
      <w:ind w:left="1304"/>
    </w:pPr>
  </w:style>
  <w:style w:type="paragraph" w:customStyle="1" w:styleId="FimeannimiLaatijayritys">
    <w:name w:val="Fimean nimi / Laatijayritys"/>
    <w:basedOn w:val="Normaali"/>
    <w:qFormat/>
    <w:rsid w:val="0031035E"/>
    <w:pPr>
      <w:spacing w:before="1000" w:after="0"/>
    </w:pPr>
    <w:rPr>
      <w:b/>
      <w:bCs/>
    </w:rPr>
  </w:style>
  <w:style w:type="paragraph" w:customStyle="1" w:styleId="FimeanLaatijayrityksenyhteystiedot">
    <w:name w:val="Fimean/Laatijayrityksen yhteystiedot"/>
    <w:basedOn w:val="Normaali"/>
    <w:qFormat/>
    <w:rsid w:val="0031035E"/>
    <w:pPr>
      <w:spacing w:after="0"/>
    </w:pPr>
  </w:style>
  <w:style w:type="paragraph" w:customStyle="1" w:styleId="Allekirjoitusksin">
    <w:name w:val="Allekirjoitus käsin"/>
    <w:basedOn w:val="Normaali"/>
    <w:qFormat/>
    <w:rsid w:val="00631083"/>
    <w:pPr>
      <w:spacing w:before="800" w:after="0"/>
      <w:ind w:left="1304"/>
    </w:pPr>
  </w:style>
  <w:style w:type="paragraph" w:customStyle="1" w:styleId="Vastaanottajanosoitetiedot">
    <w:name w:val="Vastaanottajan osoitetiedot"/>
    <w:basedOn w:val="Normaali"/>
    <w:qFormat/>
    <w:rsid w:val="00147898"/>
    <w:pPr>
      <w:spacing w:after="600" w:line="276" w:lineRule="auto"/>
    </w:pPr>
  </w:style>
  <w:style w:type="paragraph" w:customStyle="1" w:styleId="Shkposti">
    <w:name w:val="Sähköposti"/>
    <w:aliases w:val="sähköinen allekirjoitus"/>
    <w:basedOn w:val="Normaali"/>
    <w:qFormat/>
    <w:rsid w:val="00493DE6"/>
    <w:pPr>
      <w:spacing w:after="200"/>
      <w:ind w:left="1304"/>
    </w:pPr>
  </w:style>
  <w:style w:type="paragraph" w:customStyle="1" w:styleId="Nimijatittelishkinenallekirjoitus">
    <w:name w:val="Nimi ja titteli sähköinen allekirjoitus"/>
    <w:basedOn w:val="Leiptekstisisennettyn"/>
    <w:qFormat/>
    <w:rsid w:val="00B74A2A"/>
    <w:pPr>
      <w:spacing w:before="0" w:after="0"/>
    </w:pPr>
  </w:style>
  <w:style w:type="paragraph" w:customStyle="1" w:styleId="Diaarinumero">
    <w:name w:val="Diaarinumero"/>
    <w:aliases w:val="asiakirjan yksilöivä tunnus"/>
    <w:basedOn w:val="Normaali"/>
    <w:qFormat/>
    <w:rsid w:val="00062442"/>
    <w:pPr>
      <w:spacing w:after="400" w:line="276" w:lineRule="auto"/>
      <w:ind w:left="5216"/>
    </w:pPr>
  </w:style>
  <w:style w:type="paragraph" w:customStyle="1" w:styleId="Salassapito">
    <w:name w:val="Salassapito"/>
    <w:aliases w:val="luottamuksellisuus"/>
    <w:basedOn w:val="Normaali"/>
    <w:qFormat/>
    <w:rsid w:val="005409EA"/>
    <w:pPr>
      <w:spacing w:after="200" w:line="276" w:lineRule="auto"/>
      <w:ind w:left="5216"/>
    </w:pPr>
    <w:rPr>
      <w:b/>
      <w:bCs/>
      <w:color w:val="FF0000"/>
    </w:rPr>
  </w:style>
  <w:style w:type="paragraph" w:customStyle="1" w:styleId="Lismetatiedot">
    <w:name w:val="Lisämetatiedot"/>
    <w:basedOn w:val="Normaali"/>
    <w:qFormat/>
    <w:rsid w:val="00397F74"/>
    <w:pPr>
      <w:spacing w:after="0" w:line="276" w:lineRule="auto"/>
      <w:ind w:left="5216"/>
    </w:pPr>
  </w:style>
  <w:style w:type="paragraph" w:customStyle="1" w:styleId="Lakipyklnviittaus">
    <w:name w:val="Lakipykälään viittaus"/>
    <w:basedOn w:val="Normaali"/>
    <w:qFormat/>
    <w:rsid w:val="007A2830"/>
    <w:pPr>
      <w:spacing w:after="200" w:line="276" w:lineRule="auto"/>
      <w:ind w:left="5216"/>
    </w:pPr>
  </w:style>
  <w:style w:type="paragraph" w:customStyle="1" w:styleId="Julkisuuslakiinviittaus">
    <w:name w:val="Julkisuuslakiin viittaus"/>
    <w:basedOn w:val="Normaali"/>
    <w:qFormat/>
    <w:rsid w:val="007A2830"/>
    <w:pPr>
      <w:spacing w:after="0" w:line="276" w:lineRule="auto"/>
      <w:ind w:left="5216"/>
    </w:pPr>
  </w:style>
  <w:style w:type="paragraph" w:customStyle="1" w:styleId="DecimalAligned">
    <w:name w:val="Decimal Aligned"/>
    <w:basedOn w:val="Normaali"/>
    <w:uiPriority w:val="40"/>
    <w:qFormat/>
    <w:rsid w:val="003564D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fi-FI"/>
      <w14:ligatures w14:val="non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564D4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564D4"/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styleId="Hienovarainenkorostus">
    <w:name w:val="Subtle Emphasis"/>
    <w:basedOn w:val="Kappaleenoletusfontti"/>
    <w:uiPriority w:val="19"/>
    <w:qFormat/>
    <w:rsid w:val="003564D4"/>
    <w:rPr>
      <w:i/>
      <w:iCs/>
    </w:rPr>
  </w:style>
  <w:style w:type="table" w:styleId="Vaaleavarjostus-korostus1">
    <w:name w:val="Light Shading Accent 1"/>
    <w:basedOn w:val="Normaalitaulukko"/>
    <w:uiPriority w:val="60"/>
    <w:rsid w:val="003564D4"/>
    <w:pPr>
      <w:spacing w:after="0" w:line="240" w:lineRule="auto"/>
    </w:pPr>
    <w:rPr>
      <w:rFonts w:eastAsiaTheme="minorEastAsia"/>
      <w:color w:val="4F7395" w:themeColor="accent1" w:themeShade="BF"/>
      <w:kern w:val="0"/>
      <w:sz w:val="22"/>
      <w:szCs w:val="22"/>
      <w:lang w:eastAsia="fi-FI"/>
      <w14:ligatures w14:val="none"/>
    </w:rPr>
    <w:tblPr>
      <w:tblStyleRowBandSize w:val="1"/>
      <w:tblStyleColBandSize w:val="1"/>
      <w:tblBorders>
        <w:top w:val="single" w:sz="8" w:space="0" w:color="799AB8" w:themeColor="accent1"/>
        <w:bottom w:val="single" w:sz="8" w:space="0" w:color="799A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</w:style>
  <w:style w:type="paragraph" w:customStyle="1" w:styleId="Turvaluokka">
    <w:name w:val="Turvaluokka"/>
    <w:basedOn w:val="Normaali"/>
    <w:qFormat/>
    <w:rsid w:val="006B2772"/>
    <w:pPr>
      <w:spacing w:before="200" w:after="0" w:line="276" w:lineRule="auto"/>
      <w:ind w:left="5216"/>
    </w:pPr>
    <w:rPr>
      <w:b/>
      <w:bCs/>
      <w:color w:val="FF0000"/>
    </w:rPr>
  </w:style>
  <w:style w:type="table" w:styleId="TaulukkoRuudukko">
    <w:name w:val="Table Grid"/>
    <w:basedOn w:val="Normaalitaulukko"/>
    <w:uiPriority w:val="39"/>
    <w:rsid w:val="00C5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meataulukko1">
    <w:name w:val="Fimea taulukko1"/>
    <w:basedOn w:val="Normaalitaulukko"/>
    <w:next w:val="TaulukkoRuudukko"/>
    <w:uiPriority w:val="39"/>
    <w:rsid w:val="00B93915"/>
    <w:pPr>
      <w:spacing w:before="60" w:after="60" w:line="240" w:lineRule="auto"/>
      <w:jc w:val="center"/>
    </w:pPr>
    <w:rPr>
      <w:rFonts w:ascii="Aptos" w:hAnsi="Aptos" w:cs="Arial"/>
      <w:color w:val="000000"/>
      <w:kern w:val="0"/>
      <w:sz w:val="22"/>
      <w:szCs w:val="22"/>
      <w14:ligatures w14:val="none"/>
    </w:rPr>
    <w:tblPr>
      <w:tblInd w:w="1304" w:type="dxa"/>
      <w:tblBorders>
        <w:top w:val="single" w:sz="8" w:space="0" w:color="A5CDEE"/>
        <w:left w:val="single" w:sz="8" w:space="0" w:color="A5CDEE"/>
        <w:bottom w:val="single" w:sz="8" w:space="0" w:color="A5CDEE"/>
        <w:right w:val="single" w:sz="8" w:space="0" w:color="A5CDEE"/>
        <w:insideH w:val="single" w:sz="8" w:space="0" w:color="A5CDEE"/>
        <w:insideV w:val="single" w:sz="8" w:space="0" w:color="A5CDEE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ajorHAnsi" w:hAnsiTheme="majorHAnsi"/>
        <w:b/>
        <w:color w:val="000000"/>
        <w:sz w:val="22"/>
      </w:rPr>
      <w:tblPr/>
      <w:tcPr>
        <w:shd w:val="clear" w:color="auto" w:fill="799AB8"/>
        <w:vAlign w:val="top"/>
      </w:tcPr>
    </w:tblStylePr>
    <w:tblStylePr w:type="firstCol">
      <w:pPr>
        <w:jc w:val="left"/>
      </w:pPr>
      <w:tblPr/>
      <w:tcPr>
        <w:shd w:val="clear" w:color="auto" w:fill="FFFFFF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yyli1">
    <w:name w:val="Tyyli1"/>
    <w:basedOn w:val="Normaalitaulukko"/>
    <w:uiPriority w:val="99"/>
    <w:rsid w:val="00B2218F"/>
    <w:pPr>
      <w:spacing w:after="0" w:line="240" w:lineRule="auto"/>
    </w:pPr>
    <w:tblPr/>
  </w:style>
  <w:style w:type="paragraph" w:customStyle="1" w:styleId="lkytPoistettava">
    <w:name w:val="Älä käytä Poistettava"/>
    <w:basedOn w:val="Leiptekstisisennettyn"/>
    <w:rsid w:val="000A7539"/>
  </w:style>
  <w:style w:type="paragraph" w:customStyle="1" w:styleId="Taulukoidenkuvateksti">
    <w:name w:val="Taulukoiden kuvateksti"/>
    <w:basedOn w:val="Normaali"/>
    <w:qFormat/>
    <w:rsid w:val="00110F54"/>
    <w:pPr>
      <w:numPr>
        <w:numId w:val="5"/>
      </w:numPr>
      <w:spacing w:line="240" w:lineRule="auto"/>
    </w:pPr>
    <w:rPr>
      <w:rFonts w:ascii="Aptos" w:hAnsi="Aptos" w:cstheme="minorHAnsi"/>
      <w:color w:val="000000" w:themeColor="text1"/>
      <w:kern w:val="0"/>
      <w:szCs w:val="22"/>
      <w14:ligatures w14:val="none"/>
    </w:rPr>
  </w:style>
  <w:style w:type="paragraph" w:customStyle="1" w:styleId="Logo">
    <w:name w:val="Logo"/>
    <w:basedOn w:val="Yltunniste"/>
    <w:qFormat/>
    <w:rsid w:val="007533AF"/>
    <w:pPr>
      <w:tabs>
        <w:tab w:val="clear" w:pos="4819"/>
        <w:tab w:val="clear" w:pos="9638"/>
      </w:tabs>
      <w:spacing w:line="276" w:lineRule="auto"/>
    </w:pPr>
    <w:rPr>
      <w:noProof/>
    </w:rPr>
  </w:style>
  <w:style w:type="paragraph" w:customStyle="1" w:styleId="Asiakirjatyyppi">
    <w:name w:val="Asiakirjatyypp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/>
    </w:pPr>
    <w:rPr>
      <w:b/>
      <w:bCs/>
    </w:rPr>
  </w:style>
  <w:style w:type="paragraph" w:customStyle="1" w:styleId="Pivmrntyyli">
    <w:name w:val="Päivämäärän tyyl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 w:firstLine="29"/>
    </w:pPr>
    <w:rPr>
      <w:rFonts w:cs="Arial"/>
    </w:rPr>
  </w:style>
  <w:style w:type="paragraph" w:customStyle="1" w:styleId="Sivunumerontyyli">
    <w:name w:val="Sivunumeron tyyli"/>
    <w:basedOn w:val="Normaali"/>
    <w:rsid w:val="00485363"/>
    <w:pPr>
      <w:spacing w:after="0"/>
      <w:jc w:val="right"/>
    </w:pPr>
  </w:style>
  <w:style w:type="paragraph" w:customStyle="1" w:styleId="Vastaanottajanyritys">
    <w:name w:val="Vastaanottajan yritys"/>
    <w:basedOn w:val="Vastaanottajanosoitetiedot"/>
    <w:qFormat/>
    <w:rsid w:val="00AC3850"/>
    <w:pPr>
      <w:spacing w:before="200" w:after="0"/>
    </w:pPr>
  </w:style>
  <w:style w:type="paragraph" w:customStyle="1" w:styleId="Vastaanottavanhenkilntiedot">
    <w:name w:val="Vastaanottavan henkilön tiedot"/>
    <w:basedOn w:val="Vastaanottajanosoitetiedot"/>
    <w:qFormat/>
    <w:rsid w:val="00AC3850"/>
    <w:pPr>
      <w:spacing w:after="0"/>
    </w:pPr>
  </w:style>
  <w:style w:type="paragraph" w:customStyle="1" w:styleId="Kuvatekstikuville">
    <w:name w:val="Kuvateksti kuville"/>
    <w:aliases w:val="kuvioille ja kaavioille"/>
    <w:basedOn w:val="Normaali"/>
    <w:qFormat/>
    <w:rsid w:val="00715AB5"/>
    <w:pPr>
      <w:numPr>
        <w:numId w:val="9"/>
      </w:numPr>
    </w:pPr>
  </w:style>
  <w:style w:type="paragraph" w:customStyle="1" w:styleId="Kuva">
    <w:name w:val="Kuva"/>
    <w:aliases w:val="kuvio,kaavio"/>
    <w:basedOn w:val="Leiptekstisisennettyn"/>
    <w:qFormat/>
    <w:rsid w:val="008039F0"/>
    <w:pPr>
      <w:spacing w:after="0"/>
    </w:pPr>
    <w:rPr>
      <w:noProof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26159"/>
    <w:pPr>
      <w:spacing w:before="240" w:after="0" w:line="259" w:lineRule="auto"/>
      <w:outlineLvl w:val="9"/>
    </w:pPr>
    <w:rPr>
      <w:b w:val="0"/>
      <w:bCs w:val="0"/>
      <w:color w:val="4F7395" w:themeColor="accent1" w:themeShade="BF"/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42615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26159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42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a365.sharepoint.com/sites/Office-templates/Fimea%20pohjat/Asiakirjapohjat/Asiakirjapohja%20pelk&#228;ll&#228;%20logolla.dotx" TargetMode="External"/></Relationships>
</file>

<file path=word/theme/theme1.xml><?xml version="1.0" encoding="utf-8"?>
<a:theme xmlns:a="http://schemas.openxmlformats.org/drawingml/2006/main" name="Office-teema">
  <a:themeElements>
    <a:clrScheme name="Fimea teema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c0e17-8a73-471b-a56f-0c4c98e9c6f4" xsi:nil="true"/>
    <lcf76f155ced4ddcb4097134ff3c332f xmlns="51786d0a-6332-4227-90c2-2cfbb849fb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CC18A3B46945AC3B6A18ECB18A9C" ma:contentTypeVersion="16" ma:contentTypeDescription="Create a new document." ma:contentTypeScope="" ma:versionID="bbc99198ebfdaf94230a37b52469da78">
  <xsd:schema xmlns:xsd="http://www.w3.org/2001/XMLSchema" xmlns:xs="http://www.w3.org/2001/XMLSchema" xmlns:p="http://schemas.microsoft.com/office/2006/metadata/properties" xmlns:ns2="51786d0a-6332-4227-90c2-2cfbb849fb71" xmlns:ns3="4c4c0e17-8a73-471b-a56f-0c4c98e9c6f4" targetNamespace="http://schemas.microsoft.com/office/2006/metadata/properties" ma:root="true" ma:fieldsID="540e23efbaec34e9b4ff06e5eba5e625" ns2:_="" ns3:_="">
    <xsd:import namespace="51786d0a-6332-4227-90c2-2cfbb849fb71"/>
    <xsd:import namespace="4c4c0e17-8a73-471b-a56f-0c4c98e9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86d0a-6332-4227-90c2-2cfbb849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6a3032-b0ae-41c3-89c5-d7427dba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c0e17-8a73-471b-a56f-0c4c98e9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b842a-77ba-47a0-a70c-c83f873df902}" ma:internalName="TaxCatchAll" ma:showField="CatchAllData" ma:web="4c4c0e17-8a73-471b-a56f-0c4c98e9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A55C7-A969-4665-9364-45CB000A0E47}">
  <ds:schemaRefs>
    <ds:schemaRef ds:uri="4c4c0e17-8a73-471b-a56f-0c4c98e9c6f4"/>
    <ds:schemaRef ds:uri="51786d0a-6332-4227-90c2-2cfbb849fb71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5A4E5C-81CD-48F4-90D6-702E223F6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5173A-ED6B-4904-8E01-308ABC9156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D327D-998E-4471-BAB5-B99EC9AB3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86d0a-6332-4227-90c2-2cfbb849fb71"/>
    <ds:schemaRef ds:uri="4c4c0e17-8a73-471b-a56f-0c4c98e9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Asiakirjapohja%20pelkällä%20logolla</Template>
  <TotalTime>0</TotalTime>
  <Pages>1</Pages>
  <Words>183</Words>
  <Characters>1220</Characters>
  <Application>Microsoft Office Word</Application>
  <DocSecurity>0</DocSecurity>
  <Lines>36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Matinolli Hanna-Maria</dc:creator>
  <cp:keywords/>
  <dc:description/>
  <cp:lastModifiedBy>Matinolli Hanna-Maria</cp:lastModifiedBy>
  <cp:revision>1</cp:revision>
  <dcterms:created xsi:type="dcterms:W3CDTF">2025-09-19T10:10:00Z</dcterms:created>
  <dcterms:modified xsi:type="dcterms:W3CDTF">2025-09-19T11:12:00Z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0x010100FA68CC18A3B46945AC3B6A18ECB18A9C</vt:lpwstr>
  </property>
  <property fmtid="{D5CDD505-2E9C-101B-9397-08002B2CF9AE}" pid="3" name="MediaServiceImageTags">
    <vt:lpwstr/>
  </property>
</Properties>
</file>