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954D4" w14:textId="77777777" w:rsidR="00E74C4B" w:rsidRDefault="53759E05" w:rsidP="0012210D">
      <w:pPr>
        <w:pStyle w:val="Otsikko1"/>
        <w:numPr>
          <w:ilvl w:val="0"/>
          <w:numId w:val="0"/>
        </w:numPr>
      </w:pPr>
      <w:r w:rsidRPr="005A55A5">
        <w:t>Liite 2. Arviointityökalu lääkehoidon teoriaosaamisen varmistamisen järjestelmän sisällön arviointia varten</w:t>
      </w:r>
    </w:p>
    <w:p w14:paraId="3987DC38" w14:textId="7181C830" w:rsidR="00FB6B80" w:rsidRDefault="00FB6B80" w:rsidP="009D5FA6">
      <w:pPr>
        <w:spacing w:after="240"/>
      </w:pPr>
      <w:r>
        <w:t>10.6.2024</w:t>
      </w:r>
    </w:p>
    <w:p w14:paraId="783D7FA3" w14:textId="709C5C25" w:rsidR="009D5FA6" w:rsidRPr="00EA1D05" w:rsidRDefault="009D5FA6" w:rsidP="009D5FA6">
      <w:pPr>
        <w:spacing w:after="240"/>
      </w:pPr>
      <w:r w:rsidRPr="00EA1D05">
        <w:t xml:space="preserve">Kansallisen Lääkeinformaatioverkoston työryhmä on laatinut ”Lääkehoidon teoriaosaamisen varmistaminen” -suosituksen lääkehoidon teoriaosaamisen varmistamisen järjestelmän hankkijalle. Työn pohjana on </w:t>
      </w:r>
      <w:hyperlink r:id="rId11" w:history="1">
        <w:r w:rsidRPr="00EA1D05">
          <w:rPr>
            <w:rFonts w:eastAsia="Calibri"/>
            <w:color w:val="0563C1"/>
            <w:kern w:val="2"/>
            <w:u w:val="single"/>
            <w14:ligatures w14:val="standardContextual"/>
          </w:rPr>
          <w:t>Turvallinen lääkehoito: Opas lääkehoitosuunnitelman laatimiseen</w:t>
        </w:r>
      </w:hyperlink>
      <w:r w:rsidRPr="00EA1D05">
        <w:rPr>
          <w:rFonts w:eastAsia="Calibri"/>
          <w:kern w:val="2"/>
          <w14:ligatures w14:val="standardContextual"/>
        </w:rPr>
        <w:t xml:space="preserve"> (Valtioneuvoston julkaisuarkisto Valto, 2021).</w:t>
      </w:r>
    </w:p>
    <w:p w14:paraId="26D827BA" w14:textId="21665643" w:rsidR="00E74C4B" w:rsidRPr="00DA2576" w:rsidRDefault="00E74C4B" w:rsidP="00DA2576">
      <w:pPr>
        <w:rPr>
          <w:b/>
          <w:bCs/>
          <w:lang w:eastAsia="fi-FI"/>
        </w:rPr>
      </w:pPr>
      <w:r w:rsidRPr="058E387B">
        <w:rPr>
          <w:b/>
          <w:bCs/>
          <w:lang w:eastAsia="fi-FI"/>
        </w:rPr>
        <w:t>Varmista, että lääkehoidon teoriaosaamisen varmistamisen järjestelmä sisältää seuraavat osa-alueet</w:t>
      </w:r>
      <w:r w:rsidR="470089EA" w:rsidRPr="058E387B">
        <w:rPr>
          <w:b/>
          <w:bCs/>
          <w:lang w:eastAsia="fi-FI"/>
        </w:rPr>
        <w:t>:</w:t>
      </w:r>
      <w:r w:rsidRPr="058E387B">
        <w:rPr>
          <w:b/>
          <w:bCs/>
          <w:lang w:eastAsia="fi-FI"/>
        </w:rPr>
        <w:t xml:space="preserve"> </w:t>
      </w:r>
    </w:p>
    <w:tbl>
      <w:tblPr>
        <w:tblStyle w:val="Ruudukkotaulukko4-korostus4"/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  <w:gridCol w:w="850"/>
        <w:gridCol w:w="850"/>
        <w:gridCol w:w="2835"/>
      </w:tblGrid>
      <w:tr w:rsidR="00B11EB7" w:rsidRPr="00E74C4B" w14:paraId="3ADE0AAC" w14:textId="77777777" w:rsidTr="00C07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4D78D4D3" w14:textId="3FF07E06" w:rsidR="00E74C4B" w:rsidRPr="00E74C4B" w:rsidRDefault="15501A60" w:rsidP="00E74C4B">
            <w:pPr>
              <w:rPr>
                <w:rFonts w:eastAsia="Times New Roman"/>
                <w:color w:val="auto"/>
                <w:sz w:val="24"/>
                <w:szCs w:val="24"/>
                <w:lang w:eastAsia="fi-FI"/>
              </w:rPr>
            </w:pPr>
            <w:r w:rsidRPr="058E387B">
              <w:rPr>
                <w:rFonts w:eastAsia="Times New Roman"/>
                <w:color w:val="auto"/>
                <w:sz w:val="24"/>
                <w:szCs w:val="24"/>
                <w:lang w:eastAsia="fi-FI"/>
              </w:rPr>
              <w:t>1. L</w:t>
            </w:r>
            <w:r w:rsidR="00E74C4B" w:rsidRPr="058E387B">
              <w:rPr>
                <w:rFonts w:eastAsia="Times New Roman"/>
                <w:color w:val="auto"/>
                <w:sz w:val="24"/>
                <w:szCs w:val="24"/>
                <w:lang w:eastAsia="fi-FI"/>
              </w:rPr>
              <w:t>ainsäädäntö ja suositukset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F897CB8" w14:textId="77777777" w:rsidR="00E74C4B" w:rsidRPr="00E74C4B" w:rsidRDefault="00E74C4B" w:rsidP="00E74C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eastAsia="fi-FI"/>
              </w:rPr>
            </w:pPr>
            <w:r w:rsidRPr="00E74C4B">
              <w:rPr>
                <w:rFonts w:eastAsia="Times New Roman"/>
                <w:color w:val="auto"/>
                <w:sz w:val="24"/>
                <w:szCs w:val="24"/>
                <w:lang w:eastAsia="fi-FI"/>
              </w:rPr>
              <w:t>Kyllä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48825F0F" w14:textId="77777777" w:rsidR="00E74C4B" w:rsidRPr="00E74C4B" w:rsidRDefault="00E74C4B" w:rsidP="00E74C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eastAsia="fi-FI"/>
              </w:rPr>
            </w:pPr>
            <w:r w:rsidRPr="00E74C4B">
              <w:rPr>
                <w:rFonts w:eastAsia="Times New Roman"/>
                <w:color w:val="auto"/>
                <w:sz w:val="24"/>
                <w:szCs w:val="24"/>
                <w:lang w:eastAsia="fi-FI"/>
              </w:rPr>
              <w:t>Ei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C858F7A" w14:textId="77777777" w:rsidR="00E74C4B" w:rsidRPr="00E74C4B" w:rsidRDefault="00E74C4B" w:rsidP="00E74C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eastAsia="fi-FI"/>
              </w:rPr>
            </w:pPr>
            <w:r w:rsidRPr="00E74C4B">
              <w:rPr>
                <w:rFonts w:eastAsia="Times New Roman"/>
                <w:color w:val="auto"/>
                <w:sz w:val="24"/>
                <w:szCs w:val="24"/>
                <w:lang w:eastAsia="fi-FI"/>
              </w:rPr>
              <w:t>Huomioitavaa</w:t>
            </w:r>
          </w:p>
        </w:tc>
      </w:tr>
      <w:tr w:rsidR="00B11EB7" w:rsidRPr="00E74C4B" w14:paraId="15B77AF4" w14:textId="77777777" w:rsidTr="058E3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noWrap/>
            <w:vAlign w:val="center"/>
          </w:tcPr>
          <w:p w14:paraId="734C29AB" w14:textId="77777777" w:rsidR="00E74C4B" w:rsidRPr="00E74C4B" w:rsidRDefault="00E74C4B" w:rsidP="00E74C4B">
            <w:pPr>
              <w:rPr>
                <w:rFonts w:eastAsia="Times New Roman"/>
                <w:lang w:eastAsia="fi-FI"/>
              </w:rPr>
            </w:pPr>
            <w:r w:rsidRPr="00E74C4B">
              <w:rPr>
                <w:rFonts w:cstheme="minorBidi"/>
              </w:rPr>
              <w:t xml:space="preserve">Lainsäädäntö </w:t>
            </w:r>
          </w:p>
        </w:tc>
        <w:tc>
          <w:tcPr>
            <w:tcW w:w="850" w:type="dxa"/>
            <w:noWrap/>
            <w:vAlign w:val="center"/>
          </w:tcPr>
          <w:p w14:paraId="4BE7865F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0C1AD118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BD42C61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</w:p>
        </w:tc>
      </w:tr>
      <w:tr w:rsidR="00B11EB7" w:rsidRPr="00E74C4B" w14:paraId="10C3BB17" w14:textId="77777777" w:rsidTr="058E387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noWrap/>
            <w:vAlign w:val="center"/>
          </w:tcPr>
          <w:p w14:paraId="3AF4A3E7" w14:textId="77777777" w:rsidR="00E74C4B" w:rsidRPr="00E74C4B" w:rsidRDefault="00E74C4B" w:rsidP="00E74C4B">
            <w:pPr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Eri ammattiryhmien oikeudet lääkehoidon toteuttamiseen </w:t>
            </w:r>
          </w:p>
        </w:tc>
        <w:tc>
          <w:tcPr>
            <w:tcW w:w="850" w:type="dxa"/>
            <w:noWrap/>
            <w:vAlign w:val="center"/>
          </w:tcPr>
          <w:p w14:paraId="5640B6C6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0BB0AC50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3CF3F80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</w:p>
        </w:tc>
      </w:tr>
      <w:tr w:rsidR="00B11EB7" w:rsidRPr="00E74C4B" w14:paraId="2E7268E0" w14:textId="77777777" w:rsidTr="058E3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noWrap/>
            <w:vAlign w:val="center"/>
          </w:tcPr>
          <w:p w14:paraId="3FED0D90" w14:textId="77777777" w:rsidR="00E74C4B" w:rsidRPr="00E74C4B" w:rsidRDefault="00E74C4B" w:rsidP="00E74C4B">
            <w:pPr>
              <w:rPr>
                <w:rFonts w:eastAsia="Times New Roman"/>
                <w:lang w:eastAsia="fi-FI"/>
              </w:rPr>
            </w:pPr>
            <w:r w:rsidRPr="00E74C4B">
              <w:rPr>
                <w:rFonts w:cstheme="minorBidi"/>
              </w:rPr>
              <w:t xml:space="preserve">Lääkehoitosuunnitelma </w:t>
            </w:r>
          </w:p>
        </w:tc>
        <w:tc>
          <w:tcPr>
            <w:tcW w:w="850" w:type="dxa"/>
            <w:noWrap/>
            <w:vAlign w:val="center"/>
          </w:tcPr>
          <w:p w14:paraId="042E2D99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7A9809B7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5B9A818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</w:p>
        </w:tc>
      </w:tr>
      <w:tr w:rsidR="00B11EB7" w:rsidRPr="00E74C4B" w14:paraId="3B8B2B5D" w14:textId="77777777" w:rsidTr="058E387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5" w:type="dxa"/>
            <w:noWrap/>
            <w:vAlign w:val="center"/>
          </w:tcPr>
          <w:p w14:paraId="762E3024" w14:textId="77777777" w:rsidR="00E74C4B" w:rsidRPr="00E74C4B" w:rsidRDefault="00E74C4B" w:rsidP="00E74C4B">
            <w:pPr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Mittaako tentti terveydenhuollon ammattihenkilön osaamisen </w:t>
            </w:r>
          </w:p>
        </w:tc>
        <w:tc>
          <w:tcPr>
            <w:tcW w:w="850" w:type="dxa"/>
            <w:noWrap/>
            <w:vAlign w:val="center"/>
          </w:tcPr>
          <w:p w14:paraId="64F9BBF4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5BAC689D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0363B3C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</w:p>
        </w:tc>
      </w:tr>
    </w:tbl>
    <w:p w14:paraId="650B5BF6" w14:textId="77777777" w:rsidR="00E74C4B" w:rsidRPr="00E74C4B" w:rsidRDefault="00E74C4B" w:rsidP="00E74C4B">
      <w:pPr>
        <w:spacing w:after="120"/>
        <w:rPr>
          <w:rFonts w:cstheme="minorBidi"/>
        </w:rPr>
      </w:pPr>
    </w:p>
    <w:tbl>
      <w:tblPr>
        <w:tblStyle w:val="Ruudukkotaulukko4-korostus4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  <w:gridCol w:w="851"/>
        <w:gridCol w:w="850"/>
        <w:gridCol w:w="2835"/>
      </w:tblGrid>
      <w:tr w:rsidR="00B11EB7" w:rsidRPr="00E74C4B" w14:paraId="33A38CBC" w14:textId="77777777" w:rsidTr="00C07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7FD3D809" w14:textId="327ACF1D" w:rsidR="00E74C4B" w:rsidRPr="00E74C4B" w:rsidRDefault="601416B2" w:rsidP="058E387B">
            <w:pPr>
              <w:rPr>
                <w:rFonts w:cstheme="minorBidi"/>
                <w:color w:val="auto"/>
                <w:sz w:val="24"/>
                <w:szCs w:val="24"/>
              </w:rPr>
            </w:pPr>
            <w:r w:rsidRPr="058E387B">
              <w:rPr>
                <w:rFonts w:cstheme="minorBidi"/>
                <w:color w:val="auto"/>
                <w:sz w:val="24"/>
                <w:szCs w:val="24"/>
              </w:rPr>
              <w:t>2. L</w:t>
            </w:r>
            <w:r w:rsidR="00E74C4B" w:rsidRPr="058E387B">
              <w:rPr>
                <w:rFonts w:cstheme="minorBidi"/>
                <w:color w:val="auto"/>
                <w:sz w:val="24"/>
                <w:szCs w:val="24"/>
              </w:rPr>
              <w:t>ääkehoidon prosessi</w:t>
            </w:r>
            <w:r w:rsidR="411BB5D2" w:rsidRPr="058E387B">
              <w:rPr>
                <w:rFonts w:cstheme="minorBidi"/>
                <w:color w:val="auto"/>
                <w:sz w:val="24"/>
                <w:szCs w:val="24"/>
              </w:rPr>
              <w:t>t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7D13D225" w14:textId="77777777" w:rsidR="00E74C4B" w:rsidRPr="00E74C4B" w:rsidRDefault="00E74C4B" w:rsidP="00E74C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auto"/>
                <w:sz w:val="24"/>
                <w:szCs w:val="24"/>
              </w:rPr>
            </w:pPr>
            <w:r w:rsidRPr="00E74C4B">
              <w:rPr>
                <w:rFonts w:cstheme="minorBidi"/>
                <w:color w:val="auto"/>
                <w:sz w:val="24"/>
                <w:szCs w:val="24"/>
              </w:rPr>
              <w:t>Kyllä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7C71BF76" w14:textId="77777777" w:rsidR="00E74C4B" w:rsidRPr="00E74C4B" w:rsidRDefault="00E74C4B" w:rsidP="00E74C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auto"/>
                <w:sz w:val="24"/>
                <w:szCs w:val="24"/>
              </w:rPr>
            </w:pPr>
            <w:r w:rsidRPr="00E74C4B">
              <w:rPr>
                <w:rFonts w:cstheme="minorBidi"/>
                <w:color w:val="auto"/>
                <w:sz w:val="24"/>
                <w:szCs w:val="24"/>
              </w:rPr>
              <w:t>Ei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2CB12F8" w14:textId="77777777" w:rsidR="00E74C4B" w:rsidRPr="00E74C4B" w:rsidRDefault="00E74C4B" w:rsidP="00E74C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eastAsia="fi-FI"/>
              </w:rPr>
            </w:pPr>
            <w:r w:rsidRPr="00E74C4B">
              <w:rPr>
                <w:rFonts w:cstheme="minorBidi"/>
                <w:color w:val="auto"/>
                <w:sz w:val="24"/>
                <w:szCs w:val="24"/>
              </w:rPr>
              <w:t>Huomioitavaa</w:t>
            </w:r>
          </w:p>
        </w:tc>
      </w:tr>
      <w:tr w:rsidR="00B11EB7" w:rsidRPr="00E74C4B" w14:paraId="690FB0C3" w14:textId="77777777" w:rsidTr="058E3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245ADD91" w14:textId="77777777" w:rsidR="00E74C4B" w:rsidRPr="00E74C4B" w:rsidRDefault="00E74C4B" w:rsidP="00E74C4B">
            <w:pPr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Lääkkeiden tilaaminen </w:t>
            </w:r>
          </w:p>
        </w:tc>
        <w:tc>
          <w:tcPr>
            <w:tcW w:w="851" w:type="dxa"/>
            <w:noWrap/>
            <w:vAlign w:val="center"/>
          </w:tcPr>
          <w:p w14:paraId="4CF2D246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1A79B607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A48E1EA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</w:p>
        </w:tc>
      </w:tr>
      <w:tr w:rsidR="00B11EB7" w:rsidRPr="00E74C4B" w14:paraId="7624CEC3" w14:textId="77777777" w:rsidTr="058E387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19FD121E" w14:textId="77777777" w:rsidR="00E74C4B" w:rsidRPr="00E74C4B" w:rsidRDefault="00E74C4B" w:rsidP="00E74C4B">
            <w:pPr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Lääkehoidon aseptiikka </w:t>
            </w:r>
          </w:p>
        </w:tc>
        <w:tc>
          <w:tcPr>
            <w:tcW w:w="851" w:type="dxa"/>
            <w:noWrap/>
            <w:vAlign w:val="center"/>
          </w:tcPr>
          <w:p w14:paraId="1CACC43E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2AF152F8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708C2C6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</w:p>
        </w:tc>
      </w:tr>
      <w:tr w:rsidR="00B11EB7" w:rsidRPr="00E74C4B" w14:paraId="3F5EE776" w14:textId="77777777" w:rsidTr="058E3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7D1D0ED0" w14:textId="77777777" w:rsidR="00E74C4B" w:rsidRPr="00E74C4B" w:rsidRDefault="00E74C4B" w:rsidP="00E74C4B">
            <w:pPr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Lääkelaskenta </w:t>
            </w:r>
          </w:p>
        </w:tc>
        <w:tc>
          <w:tcPr>
            <w:tcW w:w="851" w:type="dxa"/>
            <w:noWrap/>
            <w:vAlign w:val="center"/>
          </w:tcPr>
          <w:p w14:paraId="5ECE4B0E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2B223DEA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BAE0E13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</w:p>
        </w:tc>
      </w:tr>
      <w:tr w:rsidR="00B11EB7" w:rsidRPr="00E74C4B" w14:paraId="46727C8B" w14:textId="77777777" w:rsidTr="058E387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36E27DAC" w14:textId="7B248BD6" w:rsidR="00E74C4B" w:rsidRPr="00E74C4B" w:rsidRDefault="00E74C4B" w:rsidP="058E387B">
            <w:pPr>
              <w:rPr>
                <w:rFonts w:cstheme="minorBidi"/>
              </w:rPr>
            </w:pPr>
            <w:r w:rsidRPr="058E387B">
              <w:rPr>
                <w:rFonts w:cstheme="minorBidi"/>
              </w:rPr>
              <w:t>Lääkkeiden jakaminen</w:t>
            </w:r>
            <w:r w:rsidR="4EB55A7D" w:rsidRPr="058E387B">
              <w:rPr>
                <w:rFonts w:cstheme="minorBidi"/>
              </w:rPr>
              <w:t xml:space="preserve"> asiakas- ja</w:t>
            </w:r>
            <w:r w:rsidRPr="058E387B">
              <w:rPr>
                <w:rFonts w:cstheme="minorBidi"/>
              </w:rPr>
              <w:t xml:space="preserve"> potilaskohtaisiksi annoksiksi </w:t>
            </w:r>
          </w:p>
        </w:tc>
        <w:tc>
          <w:tcPr>
            <w:tcW w:w="851" w:type="dxa"/>
            <w:noWrap/>
            <w:vAlign w:val="center"/>
          </w:tcPr>
          <w:p w14:paraId="29FC073A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44AE0A72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3D3911A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</w:p>
        </w:tc>
      </w:tr>
      <w:tr w:rsidR="00B11EB7" w:rsidRPr="00E74C4B" w14:paraId="1E1C8749" w14:textId="77777777" w:rsidTr="058E3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3120C221" w14:textId="77777777" w:rsidR="00E74C4B" w:rsidRPr="00E74C4B" w:rsidRDefault="00E74C4B" w:rsidP="00E74C4B">
            <w:pPr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Lääkkeiden käyttökuntoon saattaminen </w:t>
            </w:r>
          </w:p>
        </w:tc>
        <w:tc>
          <w:tcPr>
            <w:tcW w:w="851" w:type="dxa"/>
            <w:noWrap/>
            <w:vAlign w:val="center"/>
          </w:tcPr>
          <w:p w14:paraId="50C43977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12DD5D08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146A45E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</w:p>
        </w:tc>
      </w:tr>
      <w:tr w:rsidR="00B11EB7" w:rsidRPr="00E74C4B" w14:paraId="1339721D" w14:textId="77777777" w:rsidTr="058E387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477ECCE4" w14:textId="77777777" w:rsidR="00E74C4B" w:rsidRPr="00E74C4B" w:rsidRDefault="00E74C4B" w:rsidP="00E74C4B">
            <w:pPr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Lääkehoidon dokumentointi </w:t>
            </w:r>
          </w:p>
        </w:tc>
        <w:tc>
          <w:tcPr>
            <w:tcW w:w="851" w:type="dxa"/>
            <w:noWrap/>
            <w:vAlign w:val="center"/>
          </w:tcPr>
          <w:p w14:paraId="66872AB5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6A7E4076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87BDF7D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</w:p>
        </w:tc>
      </w:tr>
      <w:tr w:rsidR="00B11EB7" w:rsidRPr="00E74C4B" w14:paraId="3DA9E0E0" w14:textId="77777777" w:rsidTr="058E3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1DDB82C0" w14:textId="77777777" w:rsidR="00E74C4B" w:rsidRPr="00E74C4B" w:rsidRDefault="00E74C4B" w:rsidP="00E74C4B">
            <w:pPr>
              <w:rPr>
                <w:rFonts w:cstheme="minorBidi"/>
              </w:rPr>
            </w:pPr>
            <w:r w:rsidRPr="00E74C4B">
              <w:rPr>
                <w:rFonts w:cstheme="minorBidi"/>
              </w:rPr>
              <w:lastRenderedPageBreak/>
              <w:t xml:space="preserve">Asiakkaan/potilaan ohjaus ja neuvonta </w:t>
            </w:r>
          </w:p>
        </w:tc>
        <w:tc>
          <w:tcPr>
            <w:tcW w:w="851" w:type="dxa"/>
            <w:noWrap/>
            <w:vAlign w:val="center"/>
          </w:tcPr>
          <w:p w14:paraId="0933CCC8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2343BDA5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8CF2420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</w:p>
        </w:tc>
      </w:tr>
      <w:tr w:rsidR="00B11EB7" w:rsidRPr="00E74C4B" w14:paraId="26505C55" w14:textId="77777777" w:rsidTr="058E387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3924D7F4" w14:textId="77777777" w:rsidR="00E74C4B" w:rsidRPr="00E74C4B" w:rsidRDefault="00E74C4B" w:rsidP="00E74C4B">
            <w:pPr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Lääkehoidon vaikutusten seuranta </w:t>
            </w:r>
          </w:p>
        </w:tc>
        <w:tc>
          <w:tcPr>
            <w:tcW w:w="851" w:type="dxa"/>
            <w:noWrap/>
            <w:vAlign w:val="center"/>
          </w:tcPr>
          <w:p w14:paraId="557D78AA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498B0778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5AA6E24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</w:p>
        </w:tc>
      </w:tr>
      <w:tr w:rsidR="00B11EB7" w:rsidRPr="00E74C4B" w14:paraId="27F1D6B9" w14:textId="77777777" w:rsidTr="058E3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73F2E917" w14:textId="77777777" w:rsidR="00E74C4B" w:rsidRPr="00E74C4B" w:rsidRDefault="00E74C4B" w:rsidP="00E74C4B">
            <w:pPr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Haittavaikutuksista ilmoittaminen </w:t>
            </w:r>
          </w:p>
        </w:tc>
        <w:tc>
          <w:tcPr>
            <w:tcW w:w="851" w:type="dxa"/>
            <w:noWrap/>
            <w:vAlign w:val="center"/>
          </w:tcPr>
          <w:p w14:paraId="48E50ABF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15DA10BD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9C0E3D8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</w:p>
        </w:tc>
      </w:tr>
      <w:tr w:rsidR="00B11EB7" w:rsidRPr="00E74C4B" w14:paraId="4DA8BDEE" w14:textId="77777777" w:rsidTr="058E387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03C7375A" w14:textId="77777777" w:rsidR="00E74C4B" w:rsidRPr="00E74C4B" w:rsidRDefault="00E74C4B" w:rsidP="00E74C4B">
            <w:pPr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Vaaratapahtumissa toimiminen </w:t>
            </w:r>
          </w:p>
        </w:tc>
        <w:tc>
          <w:tcPr>
            <w:tcW w:w="851" w:type="dxa"/>
            <w:noWrap/>
            <w:vAlign w:val="center"/>
          </w:tcPr>
          <w:p w14:paraId="0CA31765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67C52ACC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207BB4A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</w:p>
        </w:tc>
      </w:tr>
      <w:tr w:rsidR="00B11EB7" w:rsidRPr="00E74C4B" w14:paraId="43951078" w14:textId="77777777" w:rsidTr="058E3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5D8B2834" w14:textId="77777777" w:rsidR="00E74C4B" w:rsidRPr="00E74C4B" w:rsidRDefault="00E74C4B" w:rsidP="00E74C4B">
            <w:pPr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Lääkehoidon arviointi </w:t>
            </w:r>
          </w:p>
        </w:tc>
        <w:tc>
          <w:tcPr>
            <w:tcW w:w="851" w:type="dxa"/>
            <w:noWrap/>
            <w:vAlign w:val="center"/>
          </w:tcPr>
          <w:p w14:paraId="3E923D70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0B4BD6C5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77AF850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</w:p>
        </w:tc>
      </w:tr>
      <w:tr w:rsidR="00B11EB7" w:rsidRPr="00E74C4B" w14:paraId="0F46B251" w14:textId="77777777" w:rsidTr="058E387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48A5ABBA" w14:textId="77777777" w:rsidR="00E74C4B" w:rsidRPr="00E74C4B" w:rsidRDefault="00E74C4B" w:rsidP="00E74C4B">
            <w:pPr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Lääkkeiden säilyttäminen </w:t>
            </w:r>
          </w:p>
        </w:tc>
        <w:tc>
          <w:tcPr>
            <w:tcW w:w="851" w:type="dxa"/>
            <w:noWrap/>
            <w:vAlign w:val="center"/>
          </w:tcPr>
          <w:p w14:paraId="16B9DA23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72F222D7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E2F7FCD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</w:p>
        </w:tc>
      </w:tr>
      <w:tr w:rsidR="00B11EB7" w:rsidRPr="00E74C4B" w14:paraId="2B5E1BD0" w14:textId="77777777" w:rsidTr="058E3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263394E9" w14:textId="77777777" w:rsidR="00E74C4B" w:rsidRPr="00E74C4B" w:rsidRDefault="00E74C4B" w:rsidP="00E74C4B">
            <w:pPr>
              <w:rPr>
                <w:rFonts w:cstheme="minorBidi"/>
              </w:rPr>
            </w:pPr>
            <w:r w:rsidRPr="00E74C4B">
              <w:rPr>
                <w:rFonts w:cstheme="minorBidi"/>
              </w:rPr>
              <w:t>Lääkkeiden hävittäminen</w:t>
            </w:r>
          </w:p>
        </w:tc>
        <w:tc>
          <w:tcPr>
            <w:tcW w:w="851" w:type="dxa"/>
            <w:noWrap/>
            <w:vAlign w:val="center"/>
          </w:tcPr>
          <w:p w14:paraId="23E46D10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0D38BE0E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4DFDE40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</w:p>
        </w:tc>
      </w:tr>
    </w:tbl>
    <w:p w14:paraId="545DB6E1" w14:textId="77777777" w:rsidR="00E74C4B" w:rsidRPr="00E74C4B" w:rsidRDefault="00E74C4B" w:rsidP="00E74C4B">
      <w:pPr>
        <w:rPr>
          <w:rFonts w:cstheme="minorBidi"/>
        </w:rPr>
      </w:pPr>
    </w:p>
    <w:tbl>
      <w:tblPr>
        <w:tblStyle w:val="Ruudukkotaulukko4-korostus4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  <w:gridCol w:w="851"/>
        <w:gridCol w:w="850"/>
        <w:gridCol w:w="2835"/>
      </w:tblGrid>
      <w:tr w:rsidR="00B11EB7" w:rsidRPr="00E74C4B" w14:paraId="77D44338" w14:textId="77777777" w:rsidTr="00C07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2A3DB80C" w14:textId="12995D7C" w:rsidR="00E74C4B" w:rsidRPr="00E74C4B" w:rsidRDefault="30FC9BF4" w:rsidP="058E387B">
            <w:pPr>
              <w:rPr>
                <w:rFonts w:cstheme="minorBidi"/>
                <w:color w:val="auto"/>
                <w:sz w:val="24"/>
                <w:szCs w:val="24"/>
              </w:rPr>
            </w:pPr>
            <w:r w:rsidRPr="058E387B">
              <w:rPr>
                <w:rFonts w:cstheme="minorBidi"/>
                <w:color w:val="auto"/>
                <w:sz w:val="24"/>
                <w:szCs w:val="24"/>
              </w:rPr>
              <w:t>3. L</w:t>
            </w:r>
            <w:r w:rsidR="00E74C4B" w:rsidRPr="058E387B">
              <w:rPr>
                <w:rFonts w:cstheme="minorBidi"/>
                <w:color w:val="auto"/>
                <w:sz w:val="24"/>
                <w:szCs w:val="24"/>
              </w:rPr>
              <w:t>ääkehoidot ja antoreitit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1CCA63D3" w14:textId="77777777" w:rsidR="00E74C4B" w:rsidRPr="00E74C4B" w:rsidRDefault="00E74C4B" w:rsidP="00E74C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auto"/>
                <w:sz w:val="24"/>
                <w:szCs w:val="24"/>
              </w:rPr>
            </w:pPr>
            <w:r w:rsidRPr="00E74C4B">
              <w:rPr>
                <w:rFonts w:cstheme="minorBidi"/>
                <w:color w:val="auto"/>
                <w:sz w:val="24"/>
                <w:szCs w:val="24"/>
              </w:rPr>
              <w:t>Kyllä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1B6469B9" w14:textId="77777777" w:rsidR="00E74C4B" w:rsidRPr="00E74C4B" w:rsidRDefault="00E74C4B" w:rsidP="00E74C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auto"/>
                <w:sz w:val="24"/>
                <w:szCs w:val="24"/>
              </w:rPr>
            </w:pPr>
            <w:r w:rsidRPr="00E74C4B">
              <w:rPr>
                <w:rFonts w:cstheme="minorBidi"/>
                <w:color w:val="auto"/>
                <w:sz w:val="24"/>
                <w:szCs w:val="24"/>
              </w:rPr>
              <w:t>Ei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638B066" w14:textId="77777777" w:rsidR="00E74C4B" w:rsidRPr="00E74C4B" w:rsidRDefault="00E74C4B" w:rsidP="00E74C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eastAsia="fi-FI"/>
              </w:rPr>
            </w:pPr>
            <w:r w:rsidRPr="00E74C4B">
              <w:rPr>
                <w:rFonts w:cstheme="minorBidi"/>
                <w:color w:val="auto"/>
                <w:sz w:val="24"/>
                <w:szCs w:val="24"/>
              </w:rPr>
              <w:t>Huomioitavaa</w:t>
            </w:r>
          </w:p>
        </w:tc>
      </w:tr>
      <w:tr w:rsidR="00B11EB7" w:rsidRPr="00E74C4B" w14:paraId="742A81F0" w14:textId="77777777" w:rsidTr="24706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  <w:hideMark/>
          </w:tcPr>
          <w:p w14:paraId="2523B973" w14:textId="77777777" w:rsidR="00E74C4B" w:rsidRPr="00E74C4B" w:rsidRDefault="00E74C4B" w:rsidP="00E74C4B">
            <w:pPr>
              <w:rPr>
                <w:rFonts w:eastAsia="Times New Roman"/>
                <w:lang w:eastAsia="fi-FI"/>
              </w:rPr>
            </w:pPr>
            <w:r w:rsidRPr="00E74C4B">
              <w:rPr>
                <w:rFonts w:eastAsia="Times New Roman"/>
                <w:lang w:eastAsia="fi-FI"/>
              </w:rPr>
              <w:t>Yleisimpien sairauksien lääkehoito (kansansairaudet, muut pitkäaikais- ja muistisairaudet)</w:t>
            </w:r>
          </w:p>
        </w:tc>
        <w:tc>
          <w:tcPr>
            <w:tcW w:w="851" w:type="dxa"/>
            <w:noWrap/>
            <w:vAlign w:val="center"/>
            <w:hideMark/>
          </w:tcPr>
          <w:p w14:paraId="668E3F3A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  <w:r w:rsidRPr="00E74C4B">
              <w:rPr>
                <w:rFonts w:eastAsia="Times New Roman"/>
                <w:lang w:eastAsia="fi-FI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7A1C74B9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  <w:r w:rsidRPr="00E74C4B">
              <w:rPr>
                <w:rFonts w:eastAsia="Times New Roman"/>
                <w:lang w:eastAsia="fi-FI"/>
              </w:rPr>
              <w:t> </w:t>
            </w:r>
          </w:p>
        </w:tc>
        <w:tc>
          <w:tcPr>
            <w:tcW w:w="2835" w:type="dxa"/>
            <w:vAlign w:val="center"/>
          </w:tcPr>
          <w:p w14:paraId="30B6E98D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</w:p>
        </w:tc>
      </w:tr>
      <w:tr w:rsidR="00B11EB7" w:rsidRPr="00E74C4B" w14:paraId="60A8D36D" w14:textId="77777777" w:rsidTr="247064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  <w:hideMark/>
          </w:tcPr>
          <w:p w14:paraId="1DC7CB7A" w14:textId="77777777" w:rsidR="00E74C4B" w:rsidRPr="00E74C4B" w:rsidRDefault="00E74C4B" w:rsidP="00E74C4B">
            <w:pPr>
              <w:rPr>
                <w:rFonts w:eastAsia="Times New Roman"/>
                <w:lang w:eastAsia="fi-FI"/>
              </w:rPr>
            </w:pPr>
            <w:r w:rsidRPr="00E74C4B">
              <w:rPr>
                <w:rFonts w:eastAsia="Times New Roman"/>
                <w:lang w:eastAsia="fi-FI"/>
              </w:rPr>
              <w:t>Riskilääkkeet </w:t>
            </w:r>
          </w:p>
        </w:tc>
        <w:tc>
          <w:tcPr>
            <w:tcW w:w="851" w:type="dxa"/>
            <w:noWrap/>
            <w:vAlign w:val="center"/>
            <w:hideMark/>
          </w:tcPr>
          <w:p w14:paraId="14D5C165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  <w:r w:rsidRPr="00E74C4B">
              <w:rPr>
                <w:rFonts w:eastAsia="Times New Roman"/>
                <w:lang w:eastAsia="fi-FI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6768EA66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  <w:r w:rsidRPr="00E74C4B">
              <w:rPr>
                <w:rFonts w:eastAsia="Times New Roman"/>
                <w:lang w:eastAsia="fi-FI"/>
              </w:rPr>
              <w:t> </w:t>
            </w:r>
          </w:p>
        </w:tc>
        <w:tc>
          <w:tcPr>
            <w:tcW w:w="2835" w:type="dxa"/>
            <w:vAlign w:val="center"/>
          </w:tcPr>
          <w:p w14:paraId="3EF5396D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</w:p>
        </w:tc>
      </w:tr>
      <w:tr w:rsidR="00B11EB7" w:rsidRPr="00E74C4B" w14:paraId="62EC5CEE" w14:textId="77777777" w:rsidTr="24706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47C3EBB7" w14:textId="77777777" w:rsidR="00E74C4B" w:rsidRPr="00E74C4B" w:rsidRDefault="00E74C4B" w:rsidP="00E74C4B">
            <w:pPr>
              <w:rPr>
                <w:rFonts w:eastAsia="Times New Roman"/>
                <w:lang w:eastAsia="fi-FI"/>
              </w:rPr>
            </w:pPr>
            <w:r w:rsidRPr="00E74C4B">
              <w:rPr>
                <w:rFonts w:cstheme="minorBidi"/>
              </w:rPr>
              <w:t xml:space="preserve">Varjoaineet </w:t>
            </w:r>
          </w:p>
        </w:tc>
        <w:tc>
          <w:tcPr>
            <w:tcW w:w="851" w:type="dxa"/>
            <w:noWrap/>
            <w:vAlign w:val="center"/>
          </w:tcPr>
          <w:p w14:paraId="4236B3A2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479613C2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380E55F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</w:p>
        </w:tc>
      </w:tr>
      <w:tr w:rsidR="00B11EB7" w:rsidRPr="00E74C4B" w14:paraId="42B76061" w14:textId="77777777" w:rsidTr="247064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  <w:hideMark/>
          </w:tcPr>
          <w:p w14:paraId="20B5F420" w14:textId="77777777" w:rsidR="00E74C4B" w:rsidRPr="00E74C4B" w:rsidRDefault="00E74C4B" w:rsidP="00E74C4B">
            <w:pPr>
              <w:rPr>
                <w:rFonts w:eastAsia="Times New Roman"/>
                <w:lang w:eastAsia="fi-FI"/>
              </w:rPr>
            </w:pPr>
            <w:r w:rsidRPr="00E74C4B">
              <w:rPr>
                <w:rFonts w:eastAsia="Times New Roman"/>
                <w:lang w:eastAsia="fi-FI"/>
              </w:rPr>
              <w:t>Lääkkeiden antaminen luonnollista tietä (tabletteina, kapseleina, liuoksina, silmä- ja korvatippoina, voiteina, laastareina ja peräpuikkoina)</w:t>
            </w:r>
          </w:p>
        </w:tc>
        <w:tc>
          <w:tcPr>
            <w:tcW w:w="851" w:type="dxa"/>
            <w:noWrap/>
            <w:vAlign w:val="center"/>
            <w:hideMark/>
          </w:tcPr>
          <w:p w14:paraId="7F63250C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  <w:r w:rsidRPr="00E74C4B">
              <w:rPr>
                <w:rFonts w:eastAsia="Times New Roman"/>
                <w:lang w:eastAsia="fi-FI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19912AC2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  <w:r w:rsidRPr="00E74C4B">
              <w:rPr>
                <w:rFonts w:eastAsia="Times New Roman"/>
                <w:lang w:eastAsia="fi-FI"/>
              </w:rPr>
              <w:t> </w:t>
            </w:r>
          </w:p>
        </w:tc>
        <w:tc>
          <w:tcPr>
            <w:tcW w:w="2835" w:type="dxa"/>
            <w:vAlign w:val="center"/>
          </w:tcPr>
          <w:p w14:paraId="71220F71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</w:p>
        </w:tc>
      </w:tr>
      <w:tr w:rsidR="00B11EB7" w:rsidRPr="00E74C4B" w14:paraId="11BCCD43" w14:textId="77777777" w:rsidTr="24706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0FF94CAC" w14:textId="75D545BC" w:rsidR="00E74C4B" w:rsidRPr="00E74C4B" w:rsidRDefault="383DAD1C" w:rsidP="00E74C4B">
            <w:pPr>
              <w:rPr>
                <w:rFonts w:eastAsia="Times New Roman"/>
                <w:lang w:eastAsia="fi-FI"/>
              </w:rPr>
            </w:pPr>
            <w:r w:rsidRPr="24706485">
              <w:rPr>
                <w:rFonts w:cstheme="minorBidi"/>
              </w:rPr>
              <w:t xml:space="preserve">Injektion antaminen </w:t>
            </w:r>
            <w:r w:rsidR="000A073B">
              <w:rPr>
                <w:rFonts w:cstheme="minorBidi"/>
              </w:rPr>
              <w:t>lihaksensisäisesti (</w:t>
            </w:r>
            <w:proofErr w:type="spellStart"/>
            <w:r w:rsidRPr="24706485">
              <w:rPr>
                <w:rFonts w:cstheme="minorBidi"/>
              </w:rPr>
              <w:t>i</w:t>
            </w:r>
            <w:r w:rsidR="000A073B">
              <w:rPr>
                <w:rFonts w:cstheme="minorBidi"/>
              </w:rPr>
              <w:t>.</w:t>
            </w:r>
            <w:r w:rsidRPr="24706485">
              <w:rPr>
                <w:rFonts w:cstheme="minorBidi"/>
              </w:rPr>
              <w:t>m</w:t>
            </w:r>
            <w:proofErr w:type="spellEnd"/>
            <w:r w:rsidR="000A073B">
              <w:rPr>
                <w:rFonts w:cstheme="minorBidi"/>
              </w:rPr>
              <w:t>)</w:t>
            </w:r>
            <w:r w:rsidRPr="24706485">
              <w:rPr>
                <w:rFonts w:cstheme="minorBidi"/>
              </w:rPr>
              <w:t xml:space="preserve">, </w:t>
            </w:r>
            <w:r w:rsidR="001A4FAB">
              <w:rPr>
                <w:rFonts w:cstheme="minorBidi"/>
              </w:rPr>
              <w:t>ihonalaisesti (</w:t>
            </w:r>
            <w:proofErr w:type="spellStart"/>
            <w:r w:rsidRPr="24706485">
              <w:rPr>
                <w:rFonts w:cstheme="minorBidi"/>
              </w:rPr>
              <w:t>sc</w:t>
            </w:r>
            <w:proofErr w:type="spellEnd"/>
            <w:r w:rsidRPr="24706485">
              <w:rPr>
                <w:rFonts w:cstheme="minorBidi"/>
              </w:rPr>
              <w:t>.</w:t>
            </w:r>
            <w:r w:rsidR="001A4FAB">
              <w:rPr>
                <w:rFonts w:cstheme="minorBidi"/>
              </w:rPr>
              <w:t>)</w:t>
            </w:r>
            <w:r w:rsidRPr="24706485">
              <w:rPr>
                <w:rFonts w:cstheme="minorBidi"/>
              </w:rPr>
              <w:t xml:space="preserve"> ja </w:t>
            </w:r>
            <w:r w:rsidR="002068C7">
              <w:rPr>
                <w:rFonts w:cstheme="minorBidi"/>
              </w:rPr>
              <w:t>ihonsisäisesti</w:t>
            </w:r>
            <w:r w:rsidR="00C20163">
              <w:rPr>
                <w:rFonts w:cstheme="minorBidi"/>
              </w:rPr>
              <w:t xml:space="preserve"> (</w:t>
            </w:r>
            <w:proofErr w:type="spellStart"/>
            <w:r w:rsidR="00255604">
              <w:rPr>
                <w:rFonts w:cstheme="minorBidi"/>
              </w:rPr>
              <w:t>i.c</w:t>
            </w:r>
            <w:proofErr w:type="spellEnd"/>
            <w:r w:rsidR="00255604">
              <w:rPr>
                <w:rFonts w:cstheme="minorBidi"/>
              </w:rPr>
              <w:t>.</w:t>
            </w:r>
            <w:r w:rsidR="002E2C18">
              <w:rPr>
                <w:rFonts w:cstheme="minorBidi"/>
              </w:rPr>
              <w:t xml:space="preserve"> </w:t>
            </w:r>
            <w:r w:rsidR="00AB2BF5">
              <w:rPr>
                <w:rFonts w:cstheme="minorBidi"/>
              </w:rPr>
              <w:t xml:space="preserve">tai </w:t>
            </w:r>
            <w:proofErr w:type="spellStart"/>
            <w:r w:rsidR="00B32196" w:rsidRPr="00B32196">
              <w:rPr>
                <w:rFonts w:cstheme="minorBidi"/>
              </w:rPr>
              <w:t>i.d</w:t>
            </w:r>
            <w:proofErr w:type="spellEnd"/>
            <w:r w:rsidR="00B32196" w:rsidRPr="00B32196">
              <w:rPr>
                <w:rFonts w:cstheme="minorBidi"/>
              </w:rPr>
              <w:t>)</w:t>
            </w:r>
            <w:r w:rsidRPr="24706485">
              <w:rPr>
                <w:rFonts w:cstheme="minorBidi"/>
              </w:rPr>
              <w:t xml:space="preserve"> </w:t>
            </w:r>
          </w:p>
        </w:tc>
        <w:tc>
          <w:tcPr>
            <w:tcW w:w="851" w:type="dxa"/>
            <w:noWrap/>
            <w:vAlign w:val="center"/>
          </w:tcPr>
          <w:p w14:paraId="69FF1762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7A30ED94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21744F2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</w:p>
        </w:tc>
      </w:tr>
      <w:tr w:rsidR="00B11EB7" w:rsidRPr="00E74C4B" w14:paraId="0D6A324C" w14:textId="77777777" w:rsidTr="247064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131B328C" w14:textId="77777777" w:rsidR="00E74C4B" w:rsidRPr="00E74C4B" w:rsidRDefault="00E74C4B" w:rsidP="00E74C4B">
            <w:pPr>
              <w:rPr>
                <w:rFonts w:cstheme="minorBidi"/>
              </w:rPr>
            </w:pPr>
            <w:r w:rsidRPr="00E74C4B">
              <w:rPr>
                <w:rFonts w:eastAsia="Times New Roman"/>
                <w:lang w:eastAsia="fi-FI"/>
              </w:rPr>
              <w:t>Rokottaminen </w:t>
            </w:r>
          </w:p>
        </w:tc>
        <w:tc>
          <w:tcPr>
            <w:tcW w:w="851" w:type="dxa"/>
            <w:noWrap/>
            <w:vAlign w:val="center"/>
          </w:tcPr>
          <w:p w14:paraId="156EE8F9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eastAsia="Times New Roman"/>
                <w:lang w:eastAsia="fi-FI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14:paraId="5AEC5034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E74C4B">
              <w:rPr>
                <w:rFonts w:eastAsia="Times New Roman"/>
                <w:lang w:eastAsia="fi-FI"/>
              </w:rPr>
              <w:t> </w:t>
            </w:r>
          </w:p>
        </w:tc>
        <w:tc>
          <w:tcPr>
            <w:tcW w:w="2835" w:type="dxa"/>
            <w:vAlign w:val="center"/>
          </w:tcPr>
          <w:p w14:paraId="36CDBA20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</w:p>
        </w:tc>
      </w:tr>
      <w:tr w:rsidR="00B11EB7" w:rsidRPr="00E74C4B" w14:paraId="2FBEA9C8" w14:textId="77777777" w:rsidTr="24706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3E184AD4" w14:textId="77777777" w:rsidR="00E74C4B" w:rsidRPr="00E74C4B" w:rsidRDefault="00E74C4B" w:rsidP="00E74C4B">
            <w:pPr>
              <w:rPr>
                <w:rFonts w:eastAsia="Times New Roman"/>
                <w:lang w:eastAsia="fi-FI"/>
              </w:rPr>
            </w:pPr>
            <w:r w:rsidRPr="00E74C4B">
              <w:rPr>
                <w:rFonts w:eastAsia="Times New Roman"/>
                <w:lang w:eastAsia="fi-FI"/>
              </w:rPr>
              <w:t>Laskimoon annettava lääke- ja nestehoito</w:t>
            </w:r>
          </w:p>
        </w:tc>
        <w:tc>
          <w:tcPr>
            <w:tcW w:w="851" w:type="dxa"/>
            <w:noWrap/>
            <w:vAlign w:val="center"/>
          </w:tcPr>
          <w:p w14:paraId="44FB69DA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  <w:r w:rsidRPr="00E74C4B">
              <w:rPr>
                <w:rFonts w:eastAsia="Times New Roman"/>
                <w:lang w:eastAsia="fi-FI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14:paraId="7C18AAEE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  <w:r w:rsidRPr="00E74C4B">
              <w:rPr>
                <w:rFonts w:eastAsia="Times New Roman"/>
                <w:lang w:eastAsia="fi-FI"/>
              </w:rPr>
              <w:t> </w:t>
            </w:r>
          </w:p>
        </w:tc>
        <w:tc>
          <w:tcPr>
            <w:tcW w:w="2835" w:type="dxa"/>
            <w:vAlign w:val="center"/>
          </w:tcPr>
          <w:p w14:paraId="59626B63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</w:p>
        </w:tc>
      </w:tr>
      <w:tr w:rsidR="00B11EB7" w:rsidRPr="00E74C4B" w14:paraId="2F778809" w14:textId="77777777" w:rsidTr="247064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  <w:hideMark/>
          </w:tcPr>
          <w:p w14:paraId="408417F3" w14:textId="77777777" w:rsidR="00E74C4B" w:rsidRPr="00E74C4B" w:rsidRDefault="00E74C4B" w:rsidP="00E74C4B">
            <w:pPr>
              <w:rPr>
                <w:rFonts w:eastAsia="Times New Roman"/>
                <w:lang w:eastAsia="fi-FI"/>
              </w:rPr>
            </w:pPr>
            <w:r w:rsidRPr="00E74C4B">
              <w:rPr>
                <w:rFonts w:eastAsia="Times New Roman"/>
                <w:lang w:eastAsia="fi-FI"/>
              </w:rPr>
              <w:t xml:space="preserve">Lääkehoidon toteuttaminen eritysantoreittejä pitkin (esim. </w:t>
            </w:r>
            <w:proofErr w:type="spellStart"/>
            <w:r w:rsidRPr="00E74C4B">
              <w:rPr>
                <w:rFonts w:eastAsia="Times New Roman"/>
                <w:lang w:eastAsia="fi-FI"/>
              </w:rPr>
              <w:t>epiduraalitilaan</w:t>
            </w:r>
            <w:proofErr w:type="spellEnd"/>
            <w:r w:rsidRPr="00E74C4B">
              <w:rPr>
                <w:rFonts w:eastAsia="Times New Roman"/>
                <w:lang w:eastAsia="fi-FI"/>
              </w:rPr>
              <w:t>) tai erityisillä välineillä (esim. kipupumppu)</w:t>
            </w:r>
          </w:p>
        </w:tc>
        <w:tc>
          <w:tcPr>
            <w:tcW w:w="851" w:type="dxa"/>
            <w:noWrap/>
            <w:vAlign w:val="center"/>
            <w:hideMark/>
          </w:tcPr>
          <w:p w14:paraId="2697AB42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  <w:r w:rsidRPr="00E74C4B">
              <w:rPr>
                <w:rFonts w:eastAsia="Times New Roman"/>
                <w:lang w:eastAsia="fi-FI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2391BE9F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  <w:r w:rsidRPr="00E74C4B">
              <w:rPr>
                <w:rFonts w:eastAsia="Times New Roman"/>
                <w:lang w:eastAsia="fi-FI"/>
              </w:rPr>
              <w:t> </w:t>
            </w:r>
          </w:p>
        </w:tc>
        <w:tc>
          <w:tcPr>
            <w:tcW w:w="2835" w:type="dxa"/>
            <w:vAlign w:val="center"/>
          </w:tcPr>
          <w:p w14:paraId="294AA3B8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</w:p>
        </w:tc>
      </w:tr>
      <w:tr w:rsidR="00B11EB7" w:rsidRPr="00E74C4B" w14:paraId="7FDE9189" w14:textId="77777777" w:rsidTr="24706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</w:tcPr>
          <w:p w14:paraId="17AA91F8" w14:textId="77777777" w:rsidR="00E74C4B" w:rsidRPr="00E74C4B" w:rsidRDefault="00E74C4B" w:rsidP="00E74C4B">
            <w:pPr>
              <w:rPr>
                <w:rFonts w:eastAsia="Times New Roman"/>
                <w:lang w:eastAsia="fi-FI"/>
              </w:rPr>
            </w:pPr>
            <w:r w:rsidRPr="00E74C4B">
              <w:rPr>
                <w:rFonts w:cstheme="minorBidi"/>
              </w:rPr>
              <w:t xml:space="preserve">Pääasiallisesti keskushermostoon vaikuttavien (PKV)- ja huumausaine (N-) lääkkeiden käsittely, jakaminen ja annostelu </w:t>
            </w:r>
          </w:p>
        </w:tc>
        <w:tc>
          <w:tcPr>
            <w:tcW w:w="851" w:type="dxa"/>
            <w:noWrap/>
            <w:vAlign w:val="center"/>
          </w:tcPr>
          <w:p w14:paraId="05AEA2A0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14:paraId="17A18B33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  <w:r w:rsidRPr="00E74C4B">
              <w:rPr>
                <w:rFonts w:cstheme="minorBidi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B65EA69" w14:textId="77777777" w:rsidR="00E74C4B" w:rsidRPr="00E74C4B" w:rsidRDefault="00E74C4B" w:rsidP="00E7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</w:p>
        </w:tc>
      </w:tr>
      <w:tr w:rsidR="00B11EB7" w:rsidRPr="00E74C4B" w14:paraId="2CF93F59" w14:textId="77777777" w:rsidTr="247064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noWrap/>
            <w:vAlign w:val="center"/>
            <w:hideMark/>
          </w:tcPr>
          <w:p w14:paraId="18823B58" w14:textId="77777777" w:rsidR="00E74C4B" w:rsidRPr="00E74C4B" w:rsidRDefault="00E74C4B" w:rsidP="00E74C4B">
            <w:pPr>
              <w:rPr>
                <w:rFonts w:eastAsia="Times New Roman"/>
                <w:lang w:eastAsia="fi-FI"/>
              </w:rPr>
            </w:pPr>
            <w:r w:rsidRPr="00E74C4B">
              <w:rPr>
                <w:rFonts w:eastAsia="Times New Roman"/>
                <w:lang w:eastAsia="fi-FI"/>
              </w:rPr>
              <w:t>Verensiirron toteuttaminen </w:t>
            </w:r>
          </w:p>
        </w:tc>
        <w:tc>
          <w:tcPr>
            <w:tcW w:w="851" w:type="dxa"/>
            <w:noWrap/>
            <w:vAlign w:val="center"/>
            <w:hideMark/>
          </w:tcPr>
          <w:p w14:paraId="572B5B23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  <w:r w:rsidRPr="00E74C4B">
              <w:rPr>
                <w:rFonts w:eastAsia="Times New Roman"/>
                <w:lang w:eastAsia="fi-FI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35542216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  <w:r w:rsidRPr="00E74C4B">
              <w:rPr>
                <w:rFonts w:eastAsia="Times New Roman"/>
                <w:lang w:eastAsia="fi-FI"/>
              </w:rPr>
              <w:t> </w:t>
            </w:r>
          </w:p>
        </w:tc>
        <w:tc>
          <w:tcPr>
            <w:tcW w:w="2835" w:type="dxa"/>
            <w:vAlign w:val="center"/>
          </w:tcPr>
          <w:p w14:paraId="77AC6DB2" w14:textId="77777777" w:rsidR="00E74C4B" w:rsidRPr="00E74C4B" w:rsidRDefault="00E74C4B" w:rsidP="00E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fi-FI"/>
              </w:rPr>
            </w:pPr>
          </w:p>
        </w:tc>
      </w:tr>
    </w:tbl>
    <w:p w14:paraId="0C458B72" w14:textId="77777777" w:rsidR="00E57ED4" w:rsidRPr="005A18BE" w:rsidRDefault="00E57ED4" w:rsidP="005A18BE"/>
    <w:sectPr w:rsidR="00E57ED4" w:rsidRPr="005A18BE" w:rsidSect="00346E48">
      <w:headerReference w:type="default" r:id="rId12"/>
      <w:footerReference w:type="default" r:id="rId13"/>
      <w:pgSz w:w="16838" w:h="11906" w:orient="landscape"/>
      <w:pgMar w:top="1418" w:right="1701" w:bottom="1418" w:left="1134" w:header="85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A7690" w14:textId="77777777" w:rsidR="00BD0A23" w:rsidRDefault="00BD0A23" w:rsidP="00A11117">
      <w:pPr>
        <w:spacing w:after="0" w:line="240" w:lineRule="auto"/>
      </w:pPr>
      <w:r>
        <w:separator/>
      </w:r>
    </w:p>
    <w:p w14:paraId="034333BB" w14:textId="77777777" w:rsidR="00BD0A23" w:rsidRDefault="00BD0A23"/>
    <w:p w14:paraId="44243000" w14:textId="77777777" w:rsidR="00BD0A23" w:rsidRDefault="00BD0A23"/>
  </w:endnote>
  <w:endnote w:type="continuationSeparator" w:id="0">
    <w:p w14:paraId="5EF32543" w14:textId="77777777" w:rsidR="00BD0A23" w:rsidRDefault="00BD0A23" w:rsidP="00A11117">
      <w:pPr>
        <w:spacing w:after="0" w:line="240" w:lineRule="auto"/>
      </w:pPr>
      <w:r>
        <w:continuationSeparator/>
      </w:r>
    </w:p>
    <w:p w14:paraId="30E9618B" w14:textId="77777777" w:rsidR="00BD0A23" w:rsidRDefault="00BD0A23"/>
    <w:p w14:paraId="044FE20C" w14:textId="77777777" w:rsidR="00BD0A23" w:rsidRDefault="00BD0A23"/>
  </w:endnote>
  <w:endnote w:type="continuationNotice" w:id="1">
    <w:p w14:paraId="126186F5" w14:textId="77777777" w:rsidR="00191507" w:rsidRDefault="001915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A21FA" w14:textId="7732467A" w:rsidR="00372A3C" w:rsidRDefault="00372A3C">
    <w:pPr>
      <w:pStyle w:val="Alatunniste"/>
      <w:jc w:val="right"/>
    </w:pPr>
  </w:p>
  <w:p w14:paraId="685652AD" w14:textId="77777777" w:rsidR="00372A3C" w:rsidRPr="00EC6154" w:rsidRDefault="00372A3C" w:rsidP="00AD2098">
    <w:pPr>
      <w:pStyle w:val="Alatunniste"/>
      <w:tabs>
        <w:tab w:val="clear" w:pos="4513"/>
        <w:tab w:val="center" w:pos="4535"/>
        <w:tab w:val="left" w:pos="8352"/>
      </w:tabs>
      <w:spacing w:before="600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17C6C" w14:textId="77777777" w:rsidR="00BD0A23" w:rsidRDefault="00BD0A23" w:rsidP="00A11117">
      <w:pPr>
        <w:spacing w:after="0" w:line="240" w:lineRule="auto"/>
      </w:pPr>
      <w:r>
        <w:separator/>
      </w:r>
    </w:p>
    <w:p w14:paraId="479F3AD6" w14:textId="77777777" w:rsidR="00BD0A23" w:rsidRDefault="00BD0A23"/>
    <w:p w14:paraId="42A10A65" w14:textId="77777777" w:rsidR="00BD0A23" w:rsidRDefault="00BD0A23"/>
  </w:footnote>
  <w:footnote w:type="continuationSeparator" w:id="0">
    <w:p w14:paraId="45A6632A" w14:textId="77777777" w:rsidR="00BD0A23" w:rsidRDefault="00BD0A23" w:rsidP="00A11117">
      <w:pPr>
        <w:spacing w:after="0" w:line="240" w:lineRule="auto"/>
      </w:pPr>
      <w:r>
        <w:continuationSeparator/>
      </w:r>
    </w:p>
    <w:p w14:paraId="1B372A30" w14:textId="77777777" w:rsidR="00BD0A23" w:rsidRDefault="00BD0A23"/>
    <w:p w14:paraId="2E5A2471" w14:textId="77777777" w:rsidR="00BD0A23" w:rsidRDefault="00BD0A23"/>
  </w:footnote>
  <w:footnote w:type="continuationNotice" w:id="1">
    <w:p w14:paraId="2CDA3636" w14:textId="77777777" w:rsidR="00191507" w:rsidRDefault="001915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C9F6B" w14:textId="1BF590E4" w:rsidR="008B5522" w:rsidRDefault="008B5522" w:rsidP="002B6E7F">
    <w:pPr>
      <w:pStyle w:val="Yltunniste"/>
      <w:spacing w:line="480" w:lineRule="auto"/>
    </w:pPr>
    <w:r>
      <w:rPr>
        <w:noProof/>
      </w:rPr>
      <w:drawing>
        <wp:inline distT="0" distB="0" distL="0" distR="0" wp14:anchorId="36C42ED4" wp14:editId="1F45571B">
          <wp:extent cx="1670120" cy="540000"/>
          <wp:effectExtent l="0" t="0" r="6350" b="0"/>
          <wp:docPr id="3554128" name="Kuva 1" descr="Luotettavan lääketiedon puolesta, Lääkeinformaatioverko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753101" name="Kuva 1" descr="Luotettavan lääketiedon puolesta, Lääkeinformaatioverkos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12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E4C69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3205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2A0F2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FD8C8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E96409"/>
    <w:multiLevelType w:val="hybridMultilevel"/>
    <w:tmpl w:val="14FE99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775EA"/>
    <w:multiLevelType w:val="hybridMultilevel"/>
    <w:tmpl w:val="CE50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3467E"/>
    <w:multiLevelType w:val="hybridMultilevel"/>
    <w:tmpl w:val="48483E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872F4"/>
    <w:multiLevelType w:val="hybridMultilevel"/>
    <w:tmpl w:val="9836C53A"/>
    <w:lvl w:ilvl="0" w:tplc="E5CEBB5A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164D0"/>
    <w:multiLevelType w:val="hybridMultilevel"/>
    <w:tmpl w:val="71E6EF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F7E48"/>
    <w:multiLevelType w:val="multilevel"/>
    <w:tmpl w:val="941A1D34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AF84A1F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F00983"/>
    <w:multiLevelType w:val="hybridMultilevel"/>
    <w:tmpl w:val="0B7A9D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E1D67"/>
    <w:multiLevelType w:val="hybridMultilevel"/>
    <w:tmpl w:val="558EA2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D2C7E"/>
    <w:multiLevelType w:val="multilevel"/>
    <w:tmpl w:val="E782F7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1578A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60127E"/>
    <w:multiLevelType w:val="hybridMultilevel"/>
    <w:tmpl w:val="2C9830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C696D"/>
    <w:multiLevelType w:val="hybridMultilevel"/>
    <w:tmpl w:val="E9B2E214"/>
    <w:lvl w:ilvl="0" w:tplc="C4A46E62">
      <w:start w:val="1"/>
      <w:numFmt w:val="decimal"/>
      <w:pStyle w:val="Liitteidenotsikkojokalistautuusisllysluetteloon"/>
      <w:lvlText w:val="Liite %1.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1578A" w:themeColor="text2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0000019" w:tentative="1">
      <w:start w:val="1"/>
      <w:numFmt w:val="lowerLetter"/>
      <w:pStyle w:val="Liitteidenotsikkojokalistautuusisllysluetteloon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206B31"/>
    <w:multiLevelType w:val="multilevel"/>
    <w:tmpl w:val="2000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8501083"/>
    <w:multiLevelType w:val="hybridMultilevel"/>
    <w:tmpl w:val="0DD65132"/>
    <w:lvl w:ilvl="0" w:tplc="DD44230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231D8"/>
    <w:multiLevelType w:val="hybridMultilevel"/>
    <w:tmpl w:val="AF3C272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C2337"/>
    <w:multiLevelType w:val="hybridMultilevel"/>
    <w:tmpl w:val="54AA7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114046"/>
    <w:multiLevelType w:val="multilevel"/>
    <w:tmpl w:val="A0382A20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F9B506F"/>
    <w:multiLevelType w:val="hybridMultilevel"/>
    <w:tmpl w:val="062E8F9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338D2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8F073F"/>
    <w:multiLevelType w:val="multilevel"/>
    <w:tmpl w:val="0E48552A"/>
    <w:lvl w:ilvl="0">
      <w:start w:val="1"/>
      <w:numFmt w:val="decimal"/>
      <w:pStyle w:val="Otsikko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7CF1ED7"/>
    <w:multiLevelType w:val="hybridMultilevel"/>
    <w:tmpl w:val="5C023624"/>
    <w:lvl w:ilvl="0" w:tplc="3526712E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8203C"/>
    <w:multiLevelType w:val="hybridMultilevel"/>
    <w:tmpl w:val="273ED8EA"/>
    <w:lvl w:ilvl="0" w:tplc="02C21578">
      <w:start w:val="1"/>
      <w:numFmt w:val="decimal"/>
      <w:pStyle w:val="Liitteidenotsikko"/>
      <w:lvlText w:val="Liite %1."/>
      <w:lvlJc w:val="left"/>
      <w:pPr>
        <w:ind w:left="720" w:hanging="360"/>
      </w:pPr>
      <w:rPr>
        <w:rFonts w:ascii="Arial" w:hAnsi="Arial" w:hint="default"/>
        <w:b/>
        <w:i w:val="0"/>
        <w:color w:val="21578A" w:themeColor="text2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F148A"/>
    <w:multiLevelType w:val="hybridMultilevel"/>
    <w:tmpl w:val="300225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94647"/>
    <w:multiLevelType w:val="hybridMultilevel"/>
    <w:tmpl w:val="96C458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06717"/>
    <w:multiLevelType w:val="hybridMultilevel"/>
    <w:tmpl w:val="B776D700"/>
    <w:lvl w:ilvl="0" w:tplc="2C7AC2F4">
      <w:start w:val="1"/>
      <w:numFmt w:val="decimal"/>
      <w:lvlText w:val="%1"/>
      <w:lvlJc w:val="left"/>
      <w:pPr>
        <w:ind w:left="1440" w:hanging="360"/>
      </w:pPr>
      <w:rPr>
        <w:rFonts w:ascii="Arial" w:hAnsi="Arial" w:hint="default"/>
        <w:b/>
        <w:i w:val="0"/>
        <w:sz w:val="18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EB790E"/>
    <w:multiLevelType w:val="hybridMultilevel"/>
    <w:tmpl w:val="E68E85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801EB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775C9A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A5514A5"/>
    <w:multiLevelType w:val="hybridMultilevel"/>
    <w:tmpl w:val="6D48ED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70B76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040997"/>
    <w:multiLevelType w:val="hybridMultilevel"/>
    <w:tmpl w:val="38824BB2"/>
    <w:lvl w:ilvl="0" w:tplc="922AFC54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20145F"/>
    <w:multiLevelType w:val="hybridMultilevel"/>
    <w:tmpl w:val="A69895CA"/>
    <w:lvl w:ilvl="0" w:tplc="D81AF050">
      <w:start w:val="1"/>
      <w:numFmt w:val="decimal"/>
      <w:pStyle w:val="Taulukoidenkuvateksti"/>
      <w:lvlText w:val="Taulukko %1."/>
      <w:lvlJc w:val="left"/>
      <w:pPr>
        <w:ind w:left="720" w:hanging="360"/>
      </w:pPr>
      <w:rPr>
        <w:rFonts w:ascii="Arial" w:hAnsi="Arial" w:hint="default"/>
        <w:b/>
        <w:i w:val="0"/>
        <w:color w:val="21578A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333AE"/>
    <w:multiLevelType w:val="multilevel"/>
    <w:tmpl w:val="1DDA7CC2"/>
    <w:lvl w:ilvl="0">
      <w:start w:val="1"/>
      <w:numFmt w:val="decimal"/>
      <w:lvlText w:val="%1."/>
      <w:lvlJc w:val="left"/>
      <w:pPr>
        <w:ind w:left="720" w:hanging="360"/>
      </w:pPr>
      <w:rPr>
        <w:color w:val="21578A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77C065F3"/>
    <w:multiLevelType w:val="hybridMultilevel"/>
    <w:tmpl w:val="7E74BE5A"/>
    <w:lvl w:ilvl="0" w:tplc="16E492D8">
      <w:start w:val="1"/>
      <w:numFmt w:val="decimal"/>
      <w:lvlText w:val="Liite %1."/>
      <w:lvlJc w:val="left"/>
      <w:pPr>
        <w:ind w:left="1440" w:hanging="360"/>
      </w:pPr>
      <w:rPr>
        <w:rFonts w:ascii="Arial" w:hAnsi="Arial" w:hint="default"/>
        <w:b/>
        <w:bCs w:val="0"/>
        <w:i w:val="0"/>
        <w:color w:val="21578A" w:themeColor="text2"/>
        <w:sz w:val="18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9445F2"/>
    <w:multiLevelType w:val="hybridMultilevel"/>
    <w:tmpl w:val="1E1458C2"/>
    <w:lvl w:ilvl="0" w:tplc="7A5C7A50">
      <w:start w:val="1"/>
      <w:numFmt w:val="decimal"/>
      <w:pStyle w:val="Kuvioidenkuvatekstit"/>
      <w:lvlText w:val="Kuvio %1."/>
      <w:lvlJc w:val="right"/>
      <w:pPr>
        <w:ind w:left="3570" w:hanging="360"/>
      </w:pPr>
      <w:rPr>
        <w:rFonts w:ascii="Arial" w:hAnsi="Arial" w:hint="default"/>
        <w:b/>
        <w:i w:val="0"/>
        <w:color w:val="21578A"/>
        <w:sz w:val="22"/>
      </w:rPr>
    </w:lvl>
    <w:lvl w:ilvl="1" w:tplc="20000019" w:tentative="1">
      <w:start w:val="1"/>
      <w:numFmt w:val="lowerLetter"/>
      <w:lvlText w:val="%2."/>
      <w:lvlJc w:val="left"/>
      <w:pPr>
        <w:ind w:left="7290" w:hanging="360"/>
      </w:pPr>
    </w:lvl>
    <w:lvl w:ilvl="2" w:tplc="2000001B" w:tentative="1">
      <w:start w:val="1"/>
      <w:numFmt w:val="lowerRoman"/>
      <w:lvlText w:val="%3."/>
      <w:lvlJc w:val="right"/>
      <w:pPr>
        <w:ind w:left="8010" w:hanging="180"/>
      </w:pPr>
    </w:lvl>
    <w:lvl w:ilvl="3" w:tplc="2000000F" w:tentative="1">
      <w:start w:val="1"/>
      <w:numFmt w:val="decimal"/>
      <w:lvlText w:val="%4."/>
      <w:lvlJc w:val="left"/>
      <w:pPr>
        <w:ind w:left="8730" w:hanging="360"/>
      </w:pPr>
    </w:lvl>
    <w:lvl w:ilvl="4" w:tplc="20000019" w:tentative="1">
      <w:start w:val="1"/>
      <w:numFmt w:val="lowerLetter"/>
      <w:lvlText w:val="%5."/>
      <w:lvlJc w:val="left"/>
      <w:pPr>
        <w:ind w:left="9450" w:hanging="360"/>
      </w:pPr>
    </w:lvl>
    <w:lvl w:ilvl="5" w:tplc="2000001B" w:tentative="1">
      <w:start w:val="1"/>
      <w:numFmt w:val="lowerRoman"/>
      <w:lvlText w:val="%6."/>
      <w:lvlJc w:val="right"/>
      <w:pPr>
        <w:ind w:left="10170" w:hanging="180"/>
      </w:pPr>
    </w:lvl>
    <w:lvl w:ilvl="6" w:tplc="2000000F" w:tentative="1">
      <w:start w:val="1"/>
      <w:numFmt w:val="decimal"/>
      <w:lvlText w:val="%7."/>
      <w:lvlJc w:val="left"/>
      <w:pPr>
        <w:ind w:left="10890" w:hanging="360"/>
      </w:pPr>
    </w:lvl>
    <w:lvl w:ilvl="7" w:tplc="20000019" w:tentative="1">
      <w:start w:val="1"/>
      <w:numFmt w:val="lowerLetter"/>
      <w:lvlText w:val="%8."/>
      <w:lvlJc w:val="left"/>
      <w:pPr>
        <w:ind w:left="11610" w:hanging="360"/>
      </w:pPr>
    </w:lvl>
    <w:lvl w:ilvl="8" w:tplc="2000001B" w:tentative="1">
      <w:start w:val="1"/>
      <w:numFmt w:val="lowerRoman"/>
      <w:lvlText w:val="%9."/>
      <w:lvlJc w:val="right"/>
      <w:pPr>
        <w:ind w:left="12330" w:hanging="180"/>
      </w:pPr>
    </w:lvl>
  </w:abstractNum>
  <w:num w:numId="1" w16cid:durableId="2141607142">
    <w:abstractNumId w:val="33"/>
  </w:num>
  <w:num w:numId="2" w16cid:durableId="544023126">
    <w:abstractNumId w:val="36"/>
  </w:num>
  <w:num w:numId="3" w16cid:durableId="1676690409">
    <w:abstractNumId w:val="22"/>
  </w:num>
  <w:num w:numId="4" w16cid:durableId="386804739">
    <w:abstractNumId w:val="30"/>
  </w:num>
  <w:num w:numId="5" w16cid:durableId="1659193829">
    <w:abstractNumId w:val="28"/>
  </w:num>
  <w:num w:numId="6" w16cid:durableId="822968307">
    <w:abstractNumId w:val="7"/>
  </w:num>
  <w:num w:numId="7" w16cid:durableId="132522944">
    <w:abstractNumId w:val="35"/>
  </w:num>
  <w:num w:numId="8" w16cid:durableId="209389049">
    <w:abstractNumId w:val="38"/>
  </w:num>
  <w:num w:numId="9" w16cid:durableId="2079284929">
    <w:abstractNumId w:val="13"/>
  </w:num>
  <w:num w:numId="10" w16cid:durableId="2012948089">
    <w:abstractNumId w:val="0"/>
  </w:num>
  <w:num w:numId="11" w16cid:durableId="1489205563">
    <w:abstractNumId w:val="1"/>
  </w:num>
  <w:num w:numId="12" w16cid:durableId="1309093771">
    <w:abstractNumId w:val="2"/>
  </w:num>
  <w:num w:numId="13" w16cid:durableId="1422608816">
    <w:abstractNumId w:val="3"/>
  </w:num>
  <w:num w:numId="14" w16cid:durableId="1175682915">
    <w:abstractNumId w:val="10"/>
  </w:num>
  <w:num w:numId="15" w16cid:durableId="1645885455">
    <w:abstractNumId w:val="31"/>
  </w:num>
  <w:num w:numId="16" w16cid:durableId="1369261834">
    <w:abstractNumId w:val="16"/>
  </w:num>
  <w:num w:numId="17" w16cid:durableId="1819569369">
    <w:abstractNumId w:val="25"/>
  </w:num>
  <w:num w:numId="18" w16cid:durableId="2112045691">
    <w:abstractNumId w:val="37"/>
  </w:num>
  <w:num w:numId="19" w16cid:durableId="1735394211">
    <w:abstractNumId w:val="15"/>
  </w:num>
  <w:num w:numId="20" w16cid:durableId="733701237">
    <w:abstractNumId w:val="18"/>
  </w:num>
  <w:num w:numId="21" w16cid:durableId="1415712216">
    <w:abstractNumId w:val="5"/>
  </w:num>
  <w:num w:numId="22" w16cid:durableId="39744133">
    <w:abstractNumId w:val="19"/>
  </w:num>
  <w:num w:numId="23" w16cid:durableId="56322819">
    <w:abstractNumId w:val="34"/>
  </w:num>
  <w:num w:numId="24" w16cid:durableId="1804040436">
    <w:abstractNumId w:val="26"/>
  </w:num>
  <w:num w:numId="25" w16cid:durableId="1286887975">
    <w:abstractNumId w:val="17"/>
  </w:num>
  <w:num w:numId="26" w16cid:durableId="831992060">
    <w:abstractNumId w:val="24"/>
  </w:num>
  <w:num w:numId="27" w16cid:durableId="185220991">
    <w:abstractNumId w:val="20"/>
  </w:num>
  <w:num w:numId="28" w16cid:durableId="870150043">
    <w:abstractNumId w:val="9"/>
  </w:num>
  <w:num w:numId="29" w16cid:durableId="1486235847">
    <w:abstractNumId w:val="23"/>
  </w:num>
  <w:num w:numId="30" w16cid:durableId="1816601902">
    <w:abstractNumId w:val="8"/>
  </w:num>
  <w:num w:numId="31" w16cid:durableId="1883900052">
    <w:abstractNumId w:val="27"/>
  </w:num>
  <w:num w:numId="32" w16cid:durableId="1512262840">
    <w:abstractNumId w:val="4"/>
  </w:num>
  <w:num w:numId="33" w16cid:durableId="465465140">
    <w:abstractNumId w:val="29"/>
  </w:num>
  <w:num w:numId="34" w16cid:durableId="792943218">
    <w:abstractNumId w:val="11"/>
  </w:num>
  <w:num w:numId="35" w16cid:durableId="882521381">
    <w:abstractNumId w:val="6"/>
  </w:num>
  <w:num w:numId="36" w16cid:durableId="1473134413">
    <w:abstractNumId w:val="12"/>
  </w:num>
  <w:num w:numId="37" w16cid:durableId="323438388">
    <w:abstractNumId w:val="32"/>
  </w:num>
  <w:num w:numId="38" w16cid:durableId="1524131036">
    <w:abstractNumId w:val="14"/>
  </w:num>
  <w:num w:numId="39" w16cid:durableId="21227953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SortMethod w:val="0003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FC"/>
    <w:rsid w:val="00001803"/>
    <w:rsid w:val="00004561"/>
    <w:rsid w:val="0001136E"/>
    <w:rsid w:val="000127BA"/>
    <w:rsid w:val="00017359"/>
    <w:rsid w:val="00022698"/>
    <w:rsid w:val="00024CE9"/>
    <w:rsid w:val="000315D6"/>
    <w:rsid w:val="00032C26"/>
    <w:rsid w:val="0003639D"/>
    <w:rsid w:val="00036E3F"/>
    <w:rsid w:val="000375D7"/>
    <w:rsid w:val="00046FAB"/>
    <w:rsid w:val="00052B8B"/>
    <w:rsid w:val="0005730D"/>
    <w:rsid w:val="00057BD5"/>
    <w:rsid w:val="0006017B"/>
    <w:rsid w:val="0006123D"/>
    <w:rsid w:val="00064BF8"/>
    <w:rsid w:val="000650FA"/>
    <w:rsid w:val="0006595D"/>
    <w:rsid w:val="00073E8C"/>
    <w:rsid w:val="00074D26"/>
    <w:rsid w:val="00076867"/>
    <w:rsid w:val="00076F00"/>
    <w:rsid w:val="000813AD"/>
    <w:rsid w:val="00095FA3"/>
    <w:rsid w:val="000977EE"/>
    <w:rsid w:val="000A073B"/>
    <w:rsid w:val="000A2B02"/>
    <w:rsid w:val="000A32C1"/>
    <w:rsid w:val="000A4C21"/>
    <w:rsid w:val="000A5DC7"/>
    <w:rsid w:val="000B0ABF"/>
    <w:rsid w:val="000B1171"/>
    <w:rsid w:val="000B1573"/>
    <w:rsid w:val="000B1F65"/>
    <w:rsid w:val="000B257B"/>
    <w:rsid w:val="000B4BF7"/>
    <w:rsid w:val="000C594B"/>
    <w:rsid w:val="000C607D"/>
    <w:rsid w:val="000C7F02"/>
    <w:rsid w:val="000D32FF"/>
    <w:rsid w:val="000D34CB"/>
    <w:rsid w:val="000E5CD1"/>
    <w:rsid w:val="000E5F79"/>
    <w:rsid w:val="000E6CF8"/>
    <w:rsid w:val="000E7B62"/>
    <w:rsid w:val="000F1044"/>
    <w:rsid w:val="000F4167"/>
    <w:rsid w:val="000F6C47"/>
    <w:rsid w:val="00107F2E"/>
    <w:rsid w:val="00113107"/>
    <w:rsid w:val="00120BC6"/>
    <w:rsid w:val="00120F08"/>
    <w:rsid w:val="0012210D"/>
    <w:rsid w:val="0012344A"/>
    <w:rsid w:val="00124B05"/>
    <w:rsid w:val="001274BB"/>
    <w:rsid w:val="00132BAB"/>
    <w:rsid w:val="001332D9"/>
    <w:rsid w:val="0013534F"/>
    <w:rsid w:val="001505A6"/>
    <w:rsid w:val="0015177E"/>
    <w:rsid w:val="00152473"/>
    <w:rsid w:val="00154D15"/>
    <w:rsid w:val="00156D1C"/>
    <w:rsid w:val="00160B9F"/>
    <w:rsid w:val="00162410"/>
    <w:rsid w:val="00163182"/>
    <w:rsid w:val="0016423C"/>
    <w:rsid w:val="001667FC"/>
    <w:rsid w:val="001668FD"/>
    <w:rsid w:val="001673F8"/>
    <w:rsid w:val="001678A9"/>
    <w:rsid w:val="00167AC4"/>
    <w:rsid w:val="00172D5C"/>
    <w:rsid w:val="00174C9F"/>
    <w:rsid w:val="0018495C"/>
    <w:rsid w:val="00185ABF"/>
    <w:rsid w:val="00190194"/>
    <w:rsid w:val="001914B5"/>
    <w:rsid w:val="00191507"/>
    <w:rsid w:val="00193FAC"/>
    <w:rsid w:val="001A1005"/>
    <w:rsid w:val="001A4FAB"/>
    <w:rsid w:val="001C2ACD"/>
    <w:rsid w:val="001C3F52"/>
    <w:rsid w:val="001C7598"/>
    <w:rsid w:val="001C7EC0"/>
    <w:rsid w:val="001D4DC4"/>
    <w:rsid w:val="001E18F5"/>
    <w:rsid w:val="001E65D5"/>
    <w:rsid w:val="0020037E"/>
    <w:rsid w:val="00202387"/>
    <w:rsid w:val="002029AF"/>
    <w:rsid w:val="002068C7"/>
    <w:rsid w:val="00206F25"/>
    <w:rsid w:val="00210E5B"/>
    <w:rsid w:val="00210EBE"/>
    <w:rsid w:val="00213966"/>
    <w:rsid w:val="0021780A"/>
    <w:rsid w:val="002207F8"/>
    <w:rsid w:val="0022245E"/>
    <w:rsid w:val="00222FDA"/>
    <w:rsid w:val="0022546C"/>
    <w:rsid w:val="00225FBD"/>
    <w:rsid w:val="00226DBA"/>
    <w:rsid w:val="00231D6E"/>
    <w:rsid w:val="0023201A"/>
    <w:rsid w:val="0023328D"/>
    <w:rsid w:val="002353AA"/>
    <w:rsid w:val="00235E2C"/>
    <w:rsid w:val="002374ED"/>
    <w:rsid w:val="00237D02"/>
    <w:rsid w:val="00241B5F"/>
    <w:rsid w:val="0024200E"/>
    <w:rsid w:val="00250192"/>
    <w:rsid w:val="00255604"/>
    <w:rsid w:val="00275C12"/>
    <w:rsid w:val="00276558"/>
    <w:rsid w:val="00277842"/>
    <w:rsid w:val="00281262"/>
    <w:rsid w:val="00283203"/>
    <w:rsid w:val="002832C5"/>
    <w:rsid w:val="00285DDE"/>
    <w:rsid w:val="00292CA9"/>
    <w:rsid w:val="00294FB7"/>
    <w:rsid w:val="00296316"/>
    <w:rsid w:val="002A14D6"/>
    <w:rsid w:val="002A2AA9"/>
    <w:rsid w:val="002B32FA"/>
    <w:rsid w:val="002B46B4"/>
    <w:rsid w:val="002B4B11"/>
    <w:rsid w:val="002B5997"/>
    <w:rsid w:val="002B6E7F"/>
    <w:rsid w:val="002B6FB2"/>
    <w:rsid w:val="002C09ED"/>
    <w:rsid w:val="002C0AA7"/>
    <w:rsid w:val="002C3D0E"/>
    <w:rsid w:val="002C3FEB"/>
    <w:rsid w:val="002C768F"/>
    <w:rsid w:val="002D2152"/>
    <w:rsid w:val="002E2C18"/>
    <w:rsid w:val="002E3786"/>
    <w:rsid w:val="002F5249"/>
    <w:rsid w:val="00304AF8"/>
    <w:rsid w:val="00313393"/>
    <w:rsid w:val="00316943"/>
    <w:rsid w:val="0031765D"/>
    <w:rsid w:val="00320A62"/>
    <w:rsid w:val="00334A82"/>
    <w:rsid w:val="0033559F"/>
    <w:rsid w:val="00341E1A"/>
    <w:rsid w:val="003422C1"/>
    <w:rsid w:val="003440F5"/>
    <w:rsid w:val="00344F93"/>
    <w:rsid w:val="00346AD0"/>
    <w:rsid w:val="00346E48"/>
    <w:rsid w:val="00357CC1"/>
    <w:rsid w:val="0036001A"/>
    <w:rsid w:val="0036274C"/>
    <w:rsid w:val="003676BE"/>
    <w:rsid w:val="00372A3C"/>
    <w:rsid w:val="00372D9A"/>
    <w:rsid w:val="00377472"/>
    <w:rsid w:val="00377B55"/>
    <w:rsid w:val="00381430"/>
    <w:rsid w:val="00384028"/>
    <w:rsid w:val="00384D64"/>
    <w:rsid w:val="00385ABD"/>
    <w:rsid w:val="00394C11"/>
    <w:rsid w:val="00396708"/>
    <w:rsid w:val="003969CA"/>
    <w:rsid w:val="00396D31"/>
    <w:rsid w:val="00397517"/>
    <w:rsid w:val="003A5735"/>
    <w:rsid w:val="003A5FD5"/>
    <w:rsid w:val="003B073B"/>
    <w:rsid w:val="003B2C4D"/>
    <w:rsid w:val="003B3ADB"/>
    <w:rsid w:val="003B6F71"/>
    <w:rsid w:val="003C1072"/>
    <w:rsid w:val="003C36B6"/>
    <w:rsid w:val="003C63DF"/>
    <w:rsid w:val="003C6849"/>
    <w:rsid w:val="003C6C08"/>
    <w:rsid w:val="003C7526"/>
    <w:rsid w:val="003D2C75"/>
    <w:rsid w:val="003D2FAB"/>
    <w:rsid w:val="003D3754"/>
    <w:rsid w:val="003D4790"/>
    <w:rsid w:val="003D5D23"/>
    <w:rsid w:val="003E1C57"/>
    <w:rsid w:val="003E4F82"/>
    <w:rsid w:val="003F1171"/>
    <w:rsid w:val="003F393A"/>
    <w:rsid w:val="003F4317"/>
    <w:rsid w:val="003F450D"/>
    <w:rsid w:val="00400381"/>
    <w:rsid w:val="00405A5B"/>
    <w:rsid w:val="00406CFB"/>
    <w:rsid w:val="00410513"/>
    <w:rsid w:val="004115CD"/>
    <w:rsid w:val="004132AC"/>
    <w:rsid w:val="00414559"/>
    <w:rsid w:val="00421519"/>
    <w:rsid w:val="00421755"/>
    <w:rsid w:val="00421A94"/>
    <w:rsid w:val="004227FE"/>
    <w:rsid w:val="00431565"/>
    <w:rsid w:val="00433DED"/>
    <w:rsid w:val="004366FE"/>
    <w:rsid w:val="00437BA3"/>
    <w:rsid w:val="00437D2C"/>
    <w:rsid w:val="00441E69"/>
    <w:rsid w:val="00442239"/>
    <w:rsid w:val="00445494"/>
    <w:rsid w:val="00452726"/>
    <w:rsid w:val="00456FD2"/>
    <w:rsid w:val="0046782C"/>
    <w:rsid w:val="00471318"/>
    <w:rsid w:val="00485337"/>
    <w:rsid w:val="00490B58"/>
    <w:rsid w:val="00494502"/>
    <w:rsid w:val="004A4082"/>
    <w:rsid w:val="004B5065"/>
    <w:rsid w:val="004C0EE8"/>
    <w:rsid w:val="004C4194"/>
    <w:rsid w:val="004C70EB"/>
    <w:rsid w:val="004D0D60"/>
    <w:rsid w:val="004D576C"/>
    <w:rsid w:val="004D5943"/>
    <w:rsid w:val="004E084F"/>
    <w:rsid w:val="004E0CA5"/>
    <w:rsid w:val="004E1B7E"/>
    <w:rsid w:val="004E2EC5"/>
    <w:rsid w:val="004E3196"/>
    <w:rsid w:val="004E406B"/>
    <w:rsid w:val="004E68A8"/>
    <w:rsid w:val="004E76C0"/>
    <w:rsid w:val="004F0881"/>
    <w:rsid w:val="004F1974"/>
    <w:rsid w:val="004F1CFD"/>
    <w:rsid w:val="004F2B01"/>
    <w:rsid w:val="004F4184"/>
    <w:rsid w:val="00503B60"/>
    <w:rsid w:val="00507984"/>
    <w:rsid w:val="00507A9D"/>
    <w:rsid w:val="00510D68"/>
    <w:rsid w:val="005112D2"/>
    <w:rsid w:val="00511528"/>
    <w:rsid w:val="005140BA"/>
    <w:rsid w:val="00520447"/>
    <w:rsid w:val="005237BD"/>
    <w:rsid w:val="00526761"/>
    <w:rsid w:val="00526A79"/>
    <w:rsid w:val="0053362F"/>
    <w:rsid w:val="00540380"/>
    <w:rsid w:val="005408FF"/>
    <w:rsid w:val="005457A2"/>
    <w:rsid w:val="0055201E"/>
    <w:rsid w:val="00552361"/>
    <w:rsid w:val="00553135"/>
    <w:rsid w:val="00557925"/>
    <w:rsid w:val="00563D66"/>
    <w:rsid w:val="00563D7A"/>
    <w:rsid w:val="00567132"/>
    <w:rsid w:val="0057173B"/>
    <w:rsid w:val="00574714"/>
    <w:rsid w:val="00576E1A"/>
    <w:rsid w:val="005771F3"/>
    <w:rsid w:val="005806FC"/>
    <w:rsid w:val="00584AC4"/>
    <w:rsid w:val="00587167"/>
    <w:rsid w:val="005879FD"/>
    <w:rsid w:val="00587EDC"/>
    <w:rsid w:val="00590F9A"/>
    <w:rsid w:val="0059262A"/>
    <w:rsid w:val="005A18BE"/>
    <w:rsid w:val="005A510A"/>
    <w:rsid w:val="005A55A5"/>
    <w:rsid w:val="005A58AC"/>
    <w:rsid w:val="005A7751"/>
    <w:rsid w:val="005B3447"/>
    <w:rsid w:val="005B6192"/>
    <w:rsid w:val="005B6B2C"/>
    <w:rsid w:val="005C034B"/>
    <w:rsid w:val="005C1DA9"/>
    <w:rsid w:val="005C382B"/>
    <w:rsid w:val="005D3508"/>
    <w:rsid w:val="005D491D"/>
    <w:rsid w:val="005E42F1"/>
    <w:rsid w:val="005E7BFE"/>
    <w:rsid w:val="005F045E"/>
    <w:rsid w:val="005F060B"/>
    <w:rsid w:val="005F1565"/>
    <w:rsid w:val="005F26E4"/>
    <w:rsid w:val="005F5B1D"/>
    <w:rsid w:val="005F762E"/>
    <w:rsid w:val="0061165B"/>
    <w:rsid w:val="006178A0"/>
    <w:rsid w:val="00621308"/>
    <w:rsid w:val="0062245D"/>
    <w:rsid w:val="00623041"/>
    <w:rsid w:val="006305D5"/>
    <w:rsid w:val="00633D85"/>
    <w:rsid w:val="00634EFC"/>
    <w:rsid w:val="0063637C"/>
    <w:rsid w:val="006405A2"/>
    <w:rsid w:val="006428C2"/>
    <w:rsid w:val="006433EA"/>
    <w:rsid w:val="00652D89"/>
    <w:rsid w:val="00663018"/>
    <w:rsid w:val="00664444"/>
    <w:rsid w:val="00676336"/>
    <w:rsid w:val="006815F7"/>
    <w:rsid w:val="0068403A"/>
    <w:rsid w:val="006A01CA"/>
    <w:rsid w:val="006A07F5"/>
    <w:rsid w:val="006A5114"/>
    <w:rsid w:val="006B05DF"/>
    <w:rsid w:val="006B3BEB"/>
    <w:rsid w:val="006B4561"/>
    <w:rsid w:val="006C4881"/>
    <w:rsid w:val="006C7A6E"/>
    <w:rsid w:val="006D3464"/>
    <w:rsid w:val="006D695C"/>
    <w:rsid w:val="006D720F"/>
    <w:rsid w:val="006D7874"/>
    <w:rsid w:val="006E3790"/>
    <w:rsid w:val="006E4574"/>
    <w:rsid w:val="006E68B0"/>
    <w:rsid w:val="006E6CF8"/>
    <w:rsid w:val="006E795B"/>
    <w:rsid w:val="006F1096"/>
    <w:rsid w:val="006F15A0"/>
    <w:rsid w:val="006F1B99"/>
    <w:rsid w:val="006F764B"/>
    <w:rsid w:val="00700B71"/>
    <w:rsid w:val="00701ED7"/>
    <w:rsid w:val="00710969"/>
    <w:rsid w:val="007177CD"/>
    <w:rsid w:val="00724DF9"/>
    <w:rsid w:val="007301E9"/>
    <w:rsid w:val="007319FD"/>
    <w:rsid w:val="00734539"/>
    <w:rsid w:val="00734A06"/>
    <w:rsid w:val="0073632D"/>
    <w:rsid w:val="00737B08"/>
    <w:rsid w:val="00740B49"/>
    <w:rsid w:val="00745642"/>
    <w:rsid w:val="00745B1F"/>
    <w:rsid w:val="00746BCE"/>
    <w:rsid w:val="007477AA"/>
    <w:rsid w:val="0074796F"/>
    <w:rsid w:val="00750DB2"/>
    <w:rsid w:val="00753EE4"/>
    <w:rsid w:val="007542D3"/>
    <w:rsid w:val="00755E4C"/>
    <w:rsid w:val="00760707"/>
    <w:rsid w:val="00765114"/>
    <w:rsid w:val="00770ABA"/>
    <w:rsid w:val="00770DDF"/>
    <w:rsid w:val="00782961"/>
    <w:rsid w:val="00783986"/>
    <w:rsid w:val="00787B7D"/>
    <w:rsid w:val="00791F0E"/>
    <w:rsid w:val="00792CF2"/>
    <w:rsid w:val="0079410C"/>
    <w:rsid w:val="00794B61"/>
    <w:rsid w:val="00795EC1"/>
    <w:rsid w:val="00797D0E"/>
    <w:rsid w:val="007A4097"/>
    <w:rsid w:val="007A6E2A"/>
    <w:rsid w:val="007A71C2"/>
    <w:rsid w:val="007B4902"/>
    <w:rsid w:val="007C3C89"/>
    <w:rsid w:val="007D1172"/>
    <w:rsid w:val="007D5596"/>
    <w:rsid w:val="007E1A57"/>
    <w:rsid w:val="007E3514"/>
    <w:rsid w:val="007E3839"/>
    <w:rsid w:val="007E6534"/>
    <w:rsid w:val="007F4C81"/>
    <w:rsid w:val="007F731D"/>
    <w:rsid w:val="007F75A1"/>
    <w:rsid w:val="008030D8"/>
    <w:rsid w:val="00803A02"/>
    <w:rsid w:val="008045E2"/>
    <w:rsid w:val="00813E30"/>
    <w:rsid w:val="00814464"/>
    <w:rsid w:val="0081491F"/>
    <w:rsid w:val="00831D3C"/>
    <w:rsid w:val="0083232D"/>
    <w:rsid w:val="008364FD"/>
    <w:rsid w:val="008423B8"/>
    <w:rsid w:val="00844D96"/>
    <w:rsid w:val="00845B2C"/>
    <w:rsid w:val="0085049A"/>
    <w:rsid w:val="0086001E"/>
    <w:rsid w:val="00864322"/>
    <w:rsid w:val="00864DDC"/>
    <w:rsid w:val="00865759"/>
    <w:rsid w:val="008674AF"/>
    <w:rsid w:val="008709C4"/>
    <w:rsid w:val="00872837"/>
    <w:rsid w:val="00873919"/>
    <w:rsid w:val="008742F9"/>
    <w:rsid w:val="00875C52"/>
    <w:rsid w:val="008767C3"/>
    <w:rsid w:val="0088014E"/>
    <w:rsid w:val="00882CC3"/>
    <w:rsid w:val="00883761"/>
    <w:rsid w:val="00887727"/>
    <w:rsid w:val="00890F9E"/>
    <w:rsid w:val="008A4B43"/>
    <w:rsid w:val="008B0FF4"/>
    <w:rsid w:val="008B3F13"/>
    <w:rsid w:val="008B484D"/>
    <w:rsid w:val="008B5522"/>
    <w:rsid w:val="008B5C56"/>
    <w:rsid w:val="008C2522"/>
    <w:rsid w:val="008C2E1C"/>
    <w:rsid w:val="008C386F"/>
    <w:rsid w:val="008C565A"/>
    <w:rsid w:val="008C6918"/>
    <w:rsid w:val="008D2D6E"/>
    <w:rsid w:val="008D31BA"/>
    <w:rsid w:val="008D56D2"/>
    <w:rsid w:val="008D7FD3"/>
    <w:rsid w:val="008E5444"/>
    <w:rsid w:val="008E5A26"/>
    <w:rsid w:val="008F0577"/>
    <w:rsid w:val="008F7898"/>
    <w:rsid w:val="00900369"/>
    <w:rsid w:val="0090441E"/>
    <w:rsid w:val="0090455E"/>
    <w:rsid w:val="00905913"/>
    <w:rsid w:val="00907E51"/>
    <w:rsid w:val="00917D9F"/>
    <w:rsid w:val="00925114"/>
    <w:rsid w:val="00925D65"/>
    <w:rsid w:val="00926649"/>
    <w:rsid w:val="00926962"/>
    <w:rsid w:val="009275DB"/>
    <w:rsid w:val="00935268"/>
    <w:rsid w:val="00935823"/>
    <w:rsid w:val="00935B21"/>
    <w:rsid w:val="00937BE1"/>
    <w:rsid w:val="00941A21"/>
    <w:rsid w:val="00942292"/>
    <w:rsid w:val="00942598"/>
    <w:rsid w:val="00943793"/>
    <w:rsid w:val="0095175F"/>
    <w:rsid w:val="009523E1"/>
    <w:rsid w:val="00954BE0"/>
    <w:rsid w:val="00956886"/>
    <w:rsid w:val="009571EB"/>
    <w:rsid w:val="009631B3"/>
    <w:rsid w:val="00971384"/>
    <w:rsid w:val="009716B8"/>
    <w:rsid w:val="009716E9"/>
    <w:rsid w:val="00971E26"/>
    <w:rsid w:val="00972B79"/>
    <w:rsid w:val="00974414"/>
    <w:rsid w:val="00993765"/>
    <w:rsid w:val="009A46F9"/>
    <w:rsid w:val="009A673B"/>
    <w:rsid w:val="009B54B3"/>
    <w:rsid w:val="009B612C"/>
    <w:rsid w:val="009B6B2F"/>
    <w:rsid w:val="009C0364"/>
    <w:rsid w:val="009C2506"/>
    <w:rsid w:val="009C6D11"/>
    <w:rsid w:val="009D260C"/>
    <w:rsid w:val="009D5FA6"/>
    <w:rsid w:val="009E1C11"/>
    <w:rsid w:val="009E71F7"/>
    <w:rsid w:val="009E7992"/>
    <w:rsid w:val="009F3028"/>
    <w:rsid w:val="009F3792"/>
    <w:rsid w:val="009F47D7"/>
    <w:rsid w:val="00A01616"/>
    <w:rsid w:val="00A02471"/>
    <w:rsid w:val="00A06E5A"/>
    <w:rsid w:val="00A10C93"/>
    <w:rsid w:val="00A11117"/>
    <w:rsid w:val="00A14CF7"/>
    <w:rsid w:val="00A17DD8"/>
    <w:rsid w:val="00A20EFF"/>
    <w:rsid w:val="00A24B65"/>
    <w:rsid w:val="00A26577"/>
    <w:rsid w:val="00A31D0D"/>
    <w:rsid w:val="00A3580F"/>
    <w:rsid w:val="00A412EC"/>
    <w:rsid w:val="00A42E9A"/>
    <w:rsid w:val="00A44ADD"/>
    <w:rsid w:val="00A45A5A"/>
    <w:rsid w:val="00A503BD"/>
    <w:rsid w:val="00A5083D"/>
    <w:rsid w:val="00A5795E"/>
    <w:rsid w:val="00A57D8F"/>
    <w:rsid w:val="00A625D6"/>
    <w:rsid w:val="00A735CE"/>
    <w:rsid w:val="00A749EA"/>
    <w:rsid w:val="00A74A00"/>
    <w:rsid w:val="00A81AEF"/>
    <w:rsid w:val="00A825D2"/>
    <w:rsid w:val="00A84B74"/>
    <w:rsid w:val="00A85D8F"/>
    <w:rsid w:val="00A911DD"/>
    <w:rsid w:val="00A91B04"/>
    <w:rsid w:val="00A925D6"/>
    <w:rsid w:val="00A9444F"/>
    <w:rsid w:val="00A96E0F"/>
    <w:rsid w:val="00AA0DD6"/>
    <w:rsid w:val="00AA1449"/>
    <w:rsid w:val="00AA1B98"/>
    <w:rsid w:val="00AA3B8E"/>
    <w:rsid w:val="00AA4320"/>
    <w:rsid w:val="00AA6238"/>
    <w:rsid w:val="00AA788D"/>
    <w:rsid w:val="00AB2BF5"/>
    <w:rsid w:val="00AB44A2"/>
    <w:rsid w:val="00AB688A"/>
    <w:rsid w:val="00AC1A64"/>
    <w:rsid w:val="00AC5B76"/>
    <w:rsid w:val="00AC7790"/>
    <w:rsid w:val="00AD1A8C"/>
    <w:rsid w:val="00AD2098"/>
    <w:rsid w:val="00AD2970"/>
    <w:rsid w:val="00AD2D28"/>
    <w:rsid w:val="00AD61BB"/>
    <w:rsid w:val="00AE46AC"/>
    <w:rsid w:val="00AE7934"/>
    <w:rsid w:val="00AF4BF2"/>
    <w:rsid w:val="00B012BB"/>
    <w:rsid w:val="00B02D92"/>
    <w:rsid w:val="00B034D1"/>
    <w:rsid w:val="00B057A5"/>
    <w:rsid w:val="00B05B34"/>
    <w:rsid w:val="00B11EB7"/>
    <w:rsid w:val="00B15CF2"/>
    <w:rsid w:val="00B16F76"/>
    <w:rsid w:val="00B23244"/>
    <w:rsid w:val="00B2510B"/>
    <w:rsid w:val="00B27ADB"/>
    <w:rsid w:val="00B32196"/>
    <w:rsid w:val="00B32613"/>
    <w:rsid w:val="00B32748"/>
    <w:rsid w:val="00B438C0"/>
    <w:rsid w:val="00B47230"/>
    <w:rsid w:val="00B518F9"/>
    <w:rsid w:val="00B51D02"/>
    <w:rsid w:val="00B52B0E"/>
    <w:rsid w:val="00B52B41"/>
    <w:rsid w:val="00B533D8"/>
    <w:rsid w:val="00B53BCA"/>
    <w:rsid w:val="00B56FBD"/>
    <w:rsid w:val="00B611CD"/>
    <w:rsid w:val="00B649AD"/>
    <w:rsid w:val="00B66906"/>
    <w:rsid w:val="00B70DB3"/>
    <w:rsid w:val="00B76ADE"/>
    <w:rsid w:val="00B76B07"/>
    <w:rsid w:val="00B77E05"/>
    <w:rsid w:val="00B77F37"/>
    <w:rsid w:val="00B85461"/>
    <w:rsid w:val="00B95E6E"/>
    <w:rsid w:val="00B96D5B"/>
    <w:rsid w:val="00BA09F0"/>
    <w:rsid w:val="00BA23F4"/>
    <w:rsid w:val="00BA604E"/>
    <w:rsid w:val="00BB37CD"/>
    <w:rsid w:val="00BB6FBC"/>
    <w:rsid w:val="00BC0A6A"/>
    <w:rsid w:val="00BC5B7A"/>
    <w:rsid w:val="00BC7990"/>
    <w:rsid w:val="00BC7D99"/>
    <w:rsid w:val="00BD0A23"/>
    <w:rsid w:val="00BD1040"/>
    <w:rsid w:val="00BD28FC"/>
    <w:rsid w:val="00BF029A"/>
    <w:rsid w:val="00BF2B9E"/>
    <w:rsid w:val="00BF3527"/>
    <w:rsid w:val="00BF7063"/>
    <w:rsid w:val="00BF7F94"/>
    <w:rsid w:val="00C01E85"/>
    <w:rsid w:val="00C072A1"/>
    <w:rsid w:val="00C10907"/>
    <w:rsid w:val="00C10A93"/>
    <w:rsid w:val="00C10C2D"/>
    <w:rsid w:val="00C20163"/>
    <w:rsid w:val="00C220D3"/>
    <w:rsid w:val="00C24FA0"/>
    <w:rsid w:val="00C30077"/>
    <w:rsid w:val="00C31F69"/>
    <w:rsid w:val="00C3314B"/>
    <w:rsid w:val="00C3561B"/>
    <w:rsid w:val="00C357C4"/>
    <w:rsid w:val="00C4282D"/>
    <w:rsid w:val="00C42AE6"/>
    <w:rsid w:val="00C47DBC"/>
    <w:rsid w:val="00C578F8"/>
    <w:rsid w:val="00C61ADA"/>
    <w:rsid w:val="00C62418"/>
    <w:rsid w:val="00C653FE"/>
    <w:rsid w:val="00C66BE6"/>
    <w:rsid w:val="00C70BEC"/>
    <w:rsid w:val="00C73B31"/>
    <w:rsid w:val="00C7430F"/>
    <w:rsid w:val="00C80633"/>
    <w:rsid w:val="00C918E6"/>
    <w:rsid w:val="00C92082"/>
    <w:rsid w:val="00C942C3"/>
    <w:rsid w:val="00CA5DD5"/>
    <w:rsid w:val="00CB264C"/>
    <w:rsid w:val="00CB29C9"/>
    <w:rsid w:val="00CB57E5"/>
    <w:rsid w:val="00CC02E1"/>
    <w:rsid w:val="00CC2D73"/>
    <w:rsid w:val="00CC2F09"/>
    <w:rsid w:val="00CC3170"/>
    <w:rsid w:val="00CC727E"/>
    <w:rsid w:val="00CC7793"/>
    <w:rsid w:val="00CD0395"/>
    <w:rsid w:val="00CD1042"/>
    <w:rsid w:val="00CE66D2"/>
    <w:rsid w:val="00CF0699"/>
    <w:rsid w:val="00CF30CB"/>
    <w:rsid w:val="00CF702B"/>
    <w:rsid w:val="00CF750C"/>
    <w:rsid w:val="00D03C15"/>
    <w:rsid w:val="00D05C73"/>
    <w:rsid w:val="00D0720F"/>
    <w:rsid w:val="00D10812"/>
    <w:rsid w:val="00D12977"/>
    <w:rsid w:val="00D15D24"/>
    <w:rsid w:val="00D17D16"/>
    <w:rsid w:val="00D2014C"/>
    <w:rsid w:val="00D2473D"/>
    <w:rsid w:val="00D31119"/>
    <w:rsid w:val="00D32B33"/>
    <w:rsid w:val="00D346BA"/>
    <w:rsid w:val="00D36C7B"/>
    <w:rsid w:val="00D40EC4"/>
    <w:rsid w:val="00D436C0"/>
    <w:rsid w:val="00D43B29"/>
    <w:rsid w:val="00D47616"/>
    <w:rsid w:val="00D514FB"/>
    <w:rsid w:val="00D54786"/>
    <w:rsid w:val="00D54E33"/>
    <w:rsid w:val="00D54E87"/>
    <w:rsid w:val="00D6054B"/>
    <w:rsid w:val="00D61D1E"/>
    <w:rsid w:val="00D6464B"/>
    <w:rsid w:val="00D6561E"/>
    <w:rsid w:val="00D67304"/>
    <w:rsid w:val="00D70CAD"/>
    <w:rsid w:val="00D72E1D"/>
    <w:rsid w:val="00D74B0C"/>
    <w:rsid w:val="00D8199A"/>
    <w:rsid w:val="00D82A40"/>
    <w:rsid w:val="00D84F93"/>
    <w:rsid w:val="00D86119"/>
    <w:rsid w:val="00D9065C"/>
    <w:rsid w:val="00D916E0"/>
    <w:rsid w:val="00D9343C"/>
    <w:rsid w:val="00D95A5D"/>
    <w:rsid w:val="00D97799"/>
    <w:rsid w:val="00DA2576"/>
    <w:rsid w:val="00DA4D4C"/>
    <w:rsid w:val="00DA6992"/>
    <w:rsid w:val="00DB1235"/>
    <w:rsid w:val="00DC0E14"/>
    <w:rsid w:val="00DC37D9"/>
    <w:rsid w:val="00DD3B5E"/>
    <w:rsid w:val="00DD493B"/>
    <w:rsid w:val="00DD4A29"/>
    <w:rsid w:val="00DD4F38"/>
    <w:rsid w:val="00DE1B7F"/>
    <w:rsid w:val="00DE6591"/>
    <w:rsid w:val="00DE6F40"/>
    <w:rsid w:val="00DE717F"/>
    <w:rsid w:val="00DF506F"/>
    <w:rsid w:val="00DF783D"/>
    <w:rsid w:val="00E052C0"/>
    <w:rsid w:val="00E05ECB"/>
    <w:rsid w:val="00E10B2E"/>
    <w:rsid w:val="00E125FE"/>
    <w:rsid w:val="00E21796"/>
    <w:rsid w:val="00E21A2E"/>
    <w:rsid w:val="00E236E2"/>
    <w:rsid w:val="00E27AC8"/>
    <w:rsid w:val="00E31370"/>
    <w:rsid w:val="00E3302D"/>
    <w:rsid w:val="00E34235"/>
    <w:rsid w:val="00E34C1D"/>
    <w:rsid w:val="00E4270C"/>
    <w:rsid w:val="00E512B0"/>
    <w:rsid w:val="00E52AC0"/>
    <w:rsid w:val="00E55ABF"/>
    <w:rsid w:val="00E57ED4"/>
    <w:rsid w:val="00E6480F"/>
    <w:rsid w:val="00E7114A"/>
    <w:rsid w:val="00E73E87"/>
    <w:rsid w:val="00E74C4B"/>
    <w:rsid w:val="00E752FA"/>
    <w:rsid w:val="00E768EE"/>
    <w:rsid w:val="00E768F3"/>
    <w:rsid w:val="00E775AF"/>
    <w:rsid w:val="00E86E6C"/>
    <w:rsid w:val="00E87C99"/>
    <w:rsid w:val="00E90243"/>
    <w:rsid w:val="00E9040E"/>
    <w:rsid w:val="00EA05D7"/>
    <w:rsid w:val="00EA1D05"/>
    <w:rsid w:val="00EA3EFB"/>
    <w:rsid w:val="00EA419E"/>
    <w:rsid w:val="00EB2A1B"/>
    <w:rsid w:val="00EB2DC4"/>
    <w:rsid w:val="00EB2F3C"/>
    <w:rsid w:val="00EB4654"/>
    <w:rsid w:val="00EB69BA"/>
    <w:rsid w:val="00EB73DC"/>
    <w:rsid w:val="00EC122D"/>
    <w:rsid w:val="00EC6154"/>
    <w:rsid w:val="00EC6EBD"/>
    <w:rsid w:val="00ED4490"/>
    <w:rsid w:val="00ED47E5"/>
    <w:rsid w:val="00ED7B3C"/>
    <w:rsid w:val="00EE2D81"/>
    <w:rsid w:val="00EF26A8"/>
    <w:rsid w:val="00EF789E"/>
    <w:rsid w:val="00F022B1"/>
    <w:rsid w:val="00F05356"/>
    <w:rsid w:val="00F06655"/>
    <w:rsid w:val="00F1098F"/>
    <w:rsid w:val="00F10CEB"/>
    <w:rsid w:val="00F129A8"/>
    <w:rsid w:val="00F12AA0"/>
    <w:rsid w:val="00F13A7E"/>
    <w:rsid w:val="00F14EA0"/>
    <w:rsid w:val="00F1560D"/>
    <w:rsid w:val="00F202F4"/>
    <w:rsid w:val="00F203B0"/>
    <w:rsid w:val="00F20926"/>
    <w:rsid w:val="00F21DF3"/>
    <w:rsid w:val="00F271DF"/>
    <w:rsid w:val="00F30534"/>
    <w:rsid w:val="00F374D9"/>
    <w:rsid w:val="00F50BDE"/>
    <w:rsid w:val="00F570B4"/>
    <w:rsid w:val="00F5712E"/>
    <w:rsid w:val="00F60310"/>
    <w:rsid w:val="00F60D59"/>
    <w:rsid w:val="00F660D6"/>
    <w:rsid w:val="00F71255"/>
    <w:rsid w:val="00F73E95"/>
    <w:rsid w:val="00F755D8"/>
    <w:rsid w:val="00F77320"/>
    <w:rsid w:val="00F862AE"/>
    <w:rsid w:val="00F97AFA"/>
    <w:rsid w:val="00FA330A"/>
    <w:rsid w:val="00FA6113"/>
    <w:rsid w:val="00FA7B83"/>
    <w:rsid w:val="00FB09CB"/>
    <w:rsid w:val="00FB23E7"/>
    <w:rsid w:val="00FB3D6D"/>
    <w:rsid w:val="00FB6B80"/>
    <w:rsid w:val="00FB6D07"/>
    <w:rsid w:val="00FC390C"/>
    <w:rsid w:val="00FC7740"/>
    <w:rsid w:val="00FD082D"/>
    <w:rsid w:val="00FE59D1"/>
    <w:rsid w:val="00FE60DF"/>
    <w:rsid w:val="00FE648E"/>
    <w:rsid w:val="00FF73EB"/>
    <w:rsid w:val="00FF7501"/>
    <w:rsid w:val="02B25262"/>
    <w:rsid w:val="03EF8D69"/>
    <w:rsid w:val="040E4657"/>
    <w:rsid w:val="04163295"/>
    <w:rsid w:val="041DFBE5"/>
    <w:rsid w:val="05787232"/>
    <w:rsid w:val="057AEED3"/>
    <w:rsid w:val="058E387B"/>
    <w:rsid w:val="06B92946"/>
    <w:rsid w:val="08B30C46"/>
    <w:rsid w:val="09096AE4"/>
    <w:rsid w:val="09770B47"/>
    <w:rsid w:val="0A89AF98"/>
    <w:rsid w:val="0BF82550"/>
    <w:rsid w:val="0D01E7F2"/>
    <w:rsid w:val="0D66BC09"/>
    <w:rsid w:val="0D93F5B1"/>
    <w:rsid w:val="0DBB24A1"/>
    <w:rsid w:val="0E9331FF"/>
    <w:rsid w:val="0EA04385"/>
    <w:rsid w:val="0F2FC612"/>
    <w:rsid w:val="0F51C325"/>
    <w:rsid w:val="10247148"/>
    <w:rsid w:val="1133BD5F"/>
    <w:rsid w:val="11C30E94"/>
    <w:rsid w:val="13551C89"/>
    <w:rsid w:val="13C8B038"/>
    <w:rsid w:val="14033735"/>
    <w:rsid w:val="15501A60"/>
    <w:rsid w:val="16406B0A"/>
    <w:rsid w:val="16FE4790"/>
    <w:rsid w:val="1766A05E"/>
    <w:rsid w:val="17E35448"/>
    <w:rsid w:val="1929DD46"/>
    <w:rsid w:val="1B549C0F"/>
    <w:rsid w:val="1C322B21"/>
    <w:rsid w:val="1C95997C"/>
    <w:rsid w:val="1E6B8405"/>
    <w:rsid w:val="1E92D17C"/>
    <w:rsid w:val="1EF42B1D"/>
    <w:rsid w:val="1F69CBE3"/>
    <w:rsid w:val="202EF325"/>
    <w:rsid w:val="21370051"/>
    <w:rsid w:val="22D5C035"/>
    <w:rsid w:val="23337337"/>
    <w:rsid w:val="24706485"/>
    <w:rsid w:val="24A46971"/>
    <w:rsid w:val="24BE1BDE"/>
    <w:rsid w:val="257BAF91"/>
    <w:rsid w:val="260D60F7"/>
    <w:rsid w:val="262EDA97"/>
    <w:rsid w:val="268BBDE0"/>
    <w:rsid w:val="2758E947"/>
    <w:rsid w:val="2843FBB6"/>
    <w:rsid w:val="2965D949"/>
    <w:rsid w:val="29B56BF5"/>
    <w:rsid w:val="29B9C627"/>
    <w:rsid w:val="29F4CF6A"/>
    <w:rsid w:val="2AD8DF02"/>
    <w:rsid w:val="2B5E13D3"/>
    <w:rsid w:val="2BE18313"/>
    <w:rsid w:val="2C2C5A6A"/>
    <w:rsid w:val="2E1E789C"/>
    <w:rsid w:val="2E44761C"/>
    <w:rsid w:val="2E8A4278"/>
    <w:rsid w:val="2EC9B73F"/>
    <w:rsid w:val="2ECDBD7A"/>
    <w:rsid w:val="2F9BE1F9"/>
    <w:rsid w:val="3073B2A0"/>
    <w:rsid w:val="30FC9BF4"/>
    <w:rsid w:val="320F9431"/>
    <w:rsid w:val="322AAE34"/>
    <w:rsid w:val="32A0CEAD"/>
    <w:rsid w:val="33C67E95"/>
    <w:rsid w:val="3427A47A"/>
    <w:rsid w:val="34EB190B"/>
    <w:rsid w:val="35F71EB7"/>
    <w:rsid w:val="37C9B127"/>
    <w:rsid w:val="383DAD1C"/>
    <w:rsid w:val="38793140"/>
    <w:rsid w:val="39F86FFF"/>
    <w:rsid w:val="3B62CC5C"/>
    <w:rsid w:val="3D7D1984"/>
    <w:rsid w:val="3FA49175"/>
    <w:rsid w:val="4000A742"/>
    <w:rsid w:val="411BB5D2"/>
    <w:rsid w:val="41E2C0D4"/>
    <w:rsid w:val="4429B8AA"/>
    <w:rsid w:val="44CA846A"/>
    <w:rsid w:val="45FE873D"/>
    <w:rsid w:val="470089EA"/>
    <w:rsid w:val="4883AD78"/>
    <w:rsid w:val="4AE1AFC3"/>
    <w:rsid w:val="4C7D8024"/>
    <w:rsid w:val="4CAD376D"/>
    <w:rsid w:val="4EB55A7D"/>
    <w:rsid w:val="4EB5E498"/>
    <w:rsid w:val="5055DA93"/>
    <w:rsid w:val="5150F147"/>
    <w:rsid w:val="517103B8"/>
    <w:rsid w:val="528A2D27"/>
    <w:rsid w:val="531E52B1"/>
    <w:rsid w:val="5348C3CD"/>
    <w:rsid w:val="53759E05"/>
    <w:rsid w:val="537F9697"/>
    <w:rsid w:val="54D328B2"/>
    <w:rsid w:val="54FF51A4"/>
    <w:rsid w:val="558230DF"/>
    <w:rsid w:val="55968410"/>
    <w:rsid w:val="559EFCDE"/>
    <w:rsid w:val="55DBF32B"/>
    <w:rsid w:val="560E2F65"/>
    <w:rsid w:val="5708AD4C"/>
    <w:rsid w:val="57B4B970"/>
    <w:rsid w:val="58CE24D2"/>
    <w:rsid w:val="59D1C0DB"/>
    <w:rsid w:val="59EDE82D"/>
    <w:rsid w:val="5A50CCD6"/>
    <w:rsid w:val="5AA5FD66"/>
    <w:rsid w:val="5C78CC23"/>
    <w:rsid w:val="5C7F73CA"/>
    <w:rsid w:val="5D169C28"/>
    <w:rsid w:val="5F3971F0"/>
    <w:rsid w:val="5FDE1DB6"/>
    <w:rsid w:val="5FE3AD5C"/>
    <w:rsid w:val="60074B6D"/>
    <w:rsid w:val="601416B2"/>
    <w:rsid w:val="619F20D8"/>
    <w:rsid w:val="6241AFA7"/>
    <w:rsid w:val="62B7AAC3"/>
    <w:rsid w:val="632C1D2A"/>
    <w:rsid w:val="634FA1AE"/>
    <w:rsid w:val="6372FC12"/>
    <w:rsid w:val="64B71E7F"/>
    <w:rsid w:val="659CE3E6"/>
    <w:rsid w:val="65FBBD57"/>
    <w:rsid w:val="66C73C65"/>
    <w:rsid w:val="66D6CA5F"/>
    <w:rsid w:val="671520CA"/>
    <w:rsid w:val="67451A93"/>
    <w:rsid w:val="67791E7B"/>
    <w:rsid w:val="684FBEB1"/>
    <w:rsid w:val="68B0F12B"/>
    <w:rsid w:val="68F8B183"/>
    <w:rsid w:val="69D819F5"/>
    <w:rsid w:val="6A295445"/>
    <w:rsid w:val="6A3EFF1D"/>
    <w:rsid w:val="6C0C5ACD"/>
    <w:rsid w:val="6C34FC7F"/>
    <w:rsid w:val="6CB80E32"/>
    <w:rsid w:val="6EC893E1"/>
    <w:rsid w:val="6EDA58E6"/>
    <w:rsid w:val="6F0A9027"/>
    <w:rsid w:val="6F157358"/>
    <w:rsid w:val="6F6A708B"/>
    <w:rsid w:val="7014FC59"/>
    <w:rsid w:val="706C3F90"/>
    <w:rsid w:val="71369F89"/>
    <w:rsid w:val="718504CC"/>
    <w:rsid w:val="71B0CCBA"/>
    <w:rsid w:val="74AC4E43"/>
    <w:rsid w:val="76843DDD"/>
    <w:rsid w:val="772816BE"/>
    <w:rsid w:val="7755301B"/>
    <w:rsid w:val="79EBFC7D"/>
    <w:rsid w:val="7B57AF00"/>
    <w:rsid w:val="7BCF5A55"/>
    <w:rsid w:val="7CD46E32"/>
    <w:rsid w:val="7DFC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69DA4"/>
  <w15:chartTrackingRefBased/>
  <w15:docId w15:val="{4EAAF894-96B3-466D-A8B1-84C07E0B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C768F"/>
  </w:style>
  <w:style w:type="paragraph" w:styleId="Otsikko1">
    <w:name w:val="heading 1"/>
    <w:basedOn w:val="Normaali"/>
    <w:next w:val="Normaali"/>
    <w:link w:val="Otsikko1Char"/>
    <w:uiPriority w:val="9"/>
    <w:qFormat/>
    <w:rsid w:val="0012210D"/>
    <w:pPr>
      <w:keepNext/>
      <w:keepLines/>
      <w:numPr>
        <w:numId w:val="29"/>
      </w:numPr>
      <w:spacing w:before="240" w:after="120"/>
      <w:outlineLvl w:val="0"/>
    </w:pPr>
    <w:rPr>
      <w:rFonts w:eastAsiaTheme="majorEastAsia" w:cstheme="majorBidi"/>
      <w:b/>
      <w:color w:val="21578A"/>
      <w:sz w:val="28"/>
      <w:szCs w:val="32"/>
    </w:rPr>
  </w:style>
  <w:style w:type="paragraph" w:styleId="Otsikko2">
    <w:name w:val="heading 2"/>
    <w:basedOn w:val="Otsikko1"/>
    <w:next w:val="Normaali"/>
    <w:link w:val="Otsikko2Char"/>
    <w:uiPriority w:val="9"/>
    <w:unhideWhenUsed/>
    <w:qFormat/>
    <w:rsid w:val="004C4194"/>
    <w:pPr>
      <w:numPr>
        <w:ilvl w:val="1"/>
      </w:numPr>
      <w:spacing w:before="120"/>
      <w:outlineLvl w:val="1"/>
    </w:pPr>
    <w:rPr>
      <w:sz w:val="32"/>
      <w:lang w:val="en-GB"/>
    </w:rPr>
  </w:style>
  <w:style w:type="paragraph" w:styleId="Otsikko3">
    <w:name w:val="heading 3"/>
    <w:basedOn w:val="Otsikko1"/>
    <w:next w:val="Normaali"/>
    <w:link w:val="Otsikko3Char"/>
    <w:uiPriority w:val="9"/>
    <w:unhideWhenUsed/>
    <w:qFormat/>
    <w:rsid w:val="004E0CA5"/>
    <w:pPr>
      <w:numPr>
        <w:ilvl w:val="2"/>
      </w:numPr>
      <w:outlineLvl w:val="2"/>
    </w:pPr>
    <w:rPr>
      <w:b w:val="0"/>
      <w:szCs w:val="28"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E34235"/>
    <w:pPr>
      <w:numPr>
        <w:numId w:val="0"/>
      </w:numPr>
      <w:outlineLvl w:val="3"/>
    </w:pPr>
    <w:rPr>
      <w:sz w:val="24"/>
    </w:rPr>
  </w:style>
  <w:style w:type="paragraph" w:styleId="Otsikko5">
    <w:name w:val="heading 5"/>
    <w:next w:val="Normaali"/>
    <w:link w:val="Otsikko5Char"/>
    <w:uiPriority w:val="9"/>
    <w:unhideWhenUsed/>
    <w:rsid w:val="00CF750C"/>
    <w:pPr>
      <w:spacing w:before="40" w:after="0"/>
      <w:outlineLvl w:val="4"/>
    </w:pPr>
    <w:rPr>
      <w:rFonts w:asciiTheme="majorHAnsi" w:eastAsiaTheme="majorEastAsia" w:hAnsiTheme="majorHAnsi" w:cstheme="majorBidi"/>
      <w:color w:val="000000" w:themeColor="text1"/>
      <w:sz w:val="18"/>
      <w:szCs w:val="32"/>
    </w:rPr>
  </w:style>
  <w:style w:type="paragraph" w:styleId="Otsikko6">
    <w:name w:val="heading 6"/>
    <w:basedOn w:val="Tiivistelm"/>
    <w:next w:val="Normaali"/>
    <w:link w:val="Otsikko6Char"/>
    <w:uiPriority w:val="9"/>
    <w:unhideWhenUsed/>
    <w:rsid w:val="00CF702B"/>
    <w:pPr>
      <w:outlineLvl w:val="5"/>
    </w:pPr>
    <w:rPr>
      <w:color w:val="000000" w:themeColor="text1"/>
      <w:sz w:val="18"/>
    </w:rPr>
  </w:style>
  <w:style w:type="paragraph" w:styleId="Otsikko7">
    <w:name w:val="heading 7"/>
    <w:basedOn w:val="Normaali"/>
    <w:next w:val="Normaali"/>
    <w:link w:val="Otsikko7Char"/>
    <w:uiPriority w:val="9"/>
    <w:unhideWhenUsed/>
    <w:rsid w:val="00E27A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44C63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unhideWhenUsed/>
    <w:rsid w:val="00E27A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unhideWhenUsed/>
    <w:rsid w:val="00D514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000000" w:themeColor="text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2210D"/>
    <w:rPr>
      <w:rFonts w:eastAsiaTheme="majorEastAsia" w:cstheme="majorBidi"/>
      <w:b/>
      <w:color w:val="21578A"/>
      <w:sz w:val="28"/>
      <w:szCs w:val="32"/>
    </w:rPr>
  </w:style>
  <w:style w:type="paragraph" w:styleId="Eivli">
    <w:name w:val="No Spacing"/>
    <w:link w:val="EivliChar"/>
    <w:uiPriority w:val="1"/>
    <w:rsid w:val="00C70BEC"/>
    <w:pPr>
      <w:spacing w:after="0" w:line="240" w:lineRule="auto"/>
    </w:pPr>
    <w:rPr>
      <w:rFonts w:ascii="Arial" w:hAnsi="Arial"/>
    </w:rPr>
  </w:style>
  <w:style w:type="paragraph" w:customStyle="1" w:styleId="Liitteidenotsikko">
    <w:name w:val="Liitteiden otsikko"/>
    <w:basedOn w:val="Normaali"/>
    <w:rsid w:val="00D436C0"/>
    <w:pPr>
      <w:numPr>
        <w:numId w:val="17"/>
      </w:numPr>
      <w:ind w:left="794" w:hanging="794"/>
    </w:pPr>
  </w:style>
  <w:style w:type="character" w:customStyle="1" w:styleId="Otsikko2Char">
    <w:name w:val="Otsikko 2 Char"/>
    <w:basedOn w:val="Kappaleenoletusfontti"/>
    <w:link w:val="Otsikko2"/>
    <w:uiPriority w:val="9"/>
    <w:rsid w:val="004C4194"/>
    <w:rPr>
      <w:rFonts w:eastAsiaTheme="majorEastAsia" w:cstheme="majorBidi"/>
      <w:color w:val="21578A"/>
      <w:sz w:val="32"/>
      <w:szCs w:val="32"/>
      <w:lang w:val="en-GB"/>
    </w:rPr>
  </w:style>
  <w:style w:type="character" w:customStyle="1" w:styleId="Otsikko3Char">
    <w:name w:val="Otsikko 3 Char"/>
    <w:basedOn w:val="Kappaleenoletusfontti"/>
    <w:link w:val="Otsikko3"/>
    <w:uiPriority w:val="9"/>
    <w:rsid w:val="004E0CA5"/>
    <w:rPr>
      <w:rFonts w:eastAsiaTheme="majorEastAsia" w:cstheme="majorBidi"/>
      <w:b/>
      <w:color w:val="21578A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rsid w:val="00E34235"/>
    <w:rPr>
      <w:rFonts w:eastAsiaTheme="majorEastAsia" w:cstheme="majorBidi"/>
      <w:b/>
      <w:color w:val="21578A"/>
      <w:sz w:val="24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A11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11117"/>
    <w:rPr>
      <w:rFonts w:ascii="Arial" w:hAnsi="Arial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A11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11117"/>
    <w:rPr>
      <w:rFonts w:ascii="Arial" w:hAnsi="Arial"/>
      <w:sz w:val="18"/>
    </w:rPr>
  </w:style>
  <w:style w:type="character" w:styleId="Hyperlinkki">
    <w:name w:val="Hyperlink"/>
    <w:basedOn w:val="Kappaleenoletusfontti"/>
    <w:uiPriority w:val="99"/>
    <w:unhideWhenUsed/>
    <w:rsid w:val="00456FD2"/>
    <w:rPr>
      <w:color w:val="0563C1" w:themeColor="hyperlink"/>
      <w:u w:val="single"/>
    </w:rPr>
  </w:style>
  <w:style w:type="character" w:customStyle="1" w:styleId="UnresolvedMention1">
    <w:name w:val="Unresolved Mention1"/>
    <w:basedOn w:val="Kappaleenoletusfontti"/>
    <w:uiPriority w:val="99"/>
    <w:semiHidden/>
    <w:unhideWhenUsed/>
    <w:rsid w:val="00456FD2"/>
    <w:rPr>
      <w:color w:val="605E5C"/>
      <w:shd w:val="clear" w:color="auto" w:fill="E1DFDD"/>
    </w:rPr>
  </w:style>
  <w:style w:type="paragraph" w:styleId="Sisluet1">
    <w:name w:val="toc 1"/>
    <w:basedOn w:val="Normaali"/>
    <w:next w:val="Normaali"/>
    <w:autoRedefine/>
    <w:uiPriority w:val="39"/>
    <w:unhideWhenUsed/>
    <w:rsid w:val="0079410C"/>
    <w:pPr>
      <w:tabs>
        <w:tab w:val="left" w:pos="454"/>
        <w:tab w:val="right" w:leader="dot" w:pos="9060"/>
      </w:tabs>
      <w:spacing w:before="240" w:after="0"/>
      <w:ind w:left="567" w:hanging="567"/>
    </w:pPr>
    <w:rPr>
      <w:b/>
      <w:color w:val="21578A" w:themeColor="text2"/>
    </w:rPr>
  </w:style>
  <w:style w:type="paragraph" w:styleId="Sisluet2">
    <w:name w:val="toc 2"/>
    <w:basedOn w:val="Normaali"/>
    <w:next w:val="Normaali"/>
    <w:autoRedefine/>
    <w:uiPriority w:val="39"/>
    <w:unhideWhenUsed/>
    <w:rsid w:val="006E4574"/>
    <w:pPr>
      <w:tabs>
        <w:tab w:val="left" w:pos="660"/>
        <w:tab w:val="left" w:pos="1320"/>
        <w:tab w:val="right" w:leader="dot" w:pos="9060"/>
      </w:tabs>
      <w:spacing w:after="0"/>
      <w:ind w:left="1021" w:hanging="567"/>
    </w:pPr>
  </w:style>
  <w:style w:type="table" w:styleId="TaulukkoRuudukko">
    <w:name w:val="Table Grid"/>
    <w:aliases w:val="Fimea taulukko"/>
    <w:basedOn w:val="Normaalitaulukko"/>
    <w:uiPriority w:val="39"/>
    <w:rsid w:val="00017359"/>
    <w:pPr>
      <w:spacing w:before="60" w:after="60" w:line="240" w:lineRule="auto"/>
      <w:jc w:val="right"/>
    </w:pPr>
    <w:rPr>
      <w:rFonts w:ascii="Arial" w:hAnsi="Arial"/>
      <w:color w:val="000000" w:themeColor="text1"/>
      <w:sz w:val="18"/>
    </w:rPr>
    <w:tblPr>
      <w:tblBorders>
        <w:top w:val="single" w:sz="8" w:space="0" w:color="A5CDEE" w:themeColor="accent4"/>
        <w:left w:val="single" w:sz="8" w:space="0" w:color="A5CDEE" w:themeColor="accent4"/>
        <w:bottom w:val="single" w:sz="8" w:space="0" w:color="A5CDEE" w:themeColor="accent4"/>
        <w:right w:val="single" w:sz="8" w:space="0" w:color="A5CDEE" w:themeColor="accent4"/>
        <w:insideH w:val="single" w:sz="8" w:space="0" w:color="A5CDEE" w:themeColor="accent4"/>
        <w:insideV w:val="single" w:sz="8" w:space="0" w:color="A5CDEE" w:themeColor="accent4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Arial" w:hAnsi="Arial"/>
        <w:b/>
        <w:color w:val="000000" w:themeColor="text1"/>
        <w:sz w:val="18"/>
      </w:rPr>
      <w:tblPr/>
      <w:tcPr>
        <w:shd w:val="clear" w:color="auto" w:fill="799AB8" w:themeFill="accent1"/>
        <w:vAlign w:val="top"/>
      </w:tcPr>
    </w:tblStylePr>
    <w:tblStylePr w:type="firstCol">
      <w:pPr>
        <w:jc w:val="left"/>
      </w:pPr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top"/>
      </w:tcPr>
    </w:tblStylePr>
  </w:style>
  <w:style w:type="table" w:styleId="Vaaleataulukkoruudukko">
    <w:name w:val="Grid Table Light"/>
    <w:basedOn w:val="Normaalitaulukko"/>
    <w:uiPriority w:val="40"/>
    <w:rsid w:val="00C220D3"/>
    <w:pPr>
      <w:spacing w:after="0" w:line="240" w:lineRule="auto"/>
      <w:jc w:val="center"/>
    </w:pPr>
    <w:rPr>
      <w:rFonts w:ascii="Arial" w:hAnsi="Arial"/>
      <w:sz w:val="18"/>
    </w:rPr>
    <w:tblPr>
      <w:tblBorders>
        <w:top w:val="single" w:sz="8" w:space="0" w:color="C9D6E2" w:themeColor="accent1" w:themeTint="66"/>
        <w:left w:val="single" w:sz="8" w:space="0" w:color="C9D6E2" w:themeColor="accent1" w:themeTint="66"/>
        <w:bottom w:val="single" w:sz="8" w:space="0" w:color="C9D6E2" w:themeColor="accent1" w:themeTint="66"/>
        <w:right w:val="single" w:sz="8" w:space="0" w:color="C9D6E2" w:themeColor="accent1" w:themeTint="66"/>
        <w:insideH w:val="single" w:sz="8" w:space="0" w:color="C9D6E2" w:themeColor="accent1" w:themeTint="66"/>
        <w:insideV w:val="single" w:sz="8" w:space="0" w:color="C9D6E2" w:themeColor="accent1" w:themeTint="66"/>
      </w:tblBorders>
    </w:tblPr>
    <w:tcPr>
      <w:vAlign w:val="center"/>
    </w:tcPr>
    <w:tblStylePr w:type="firstRow">
      <w:rPr>
        <w:b/>
      </w:rPr>
      <w:tblPr/>
      <w:tcPr>
        <w:shd w:val="clear" w:color="auto" w:fill="E4EAF0" w:themeFill="accent1" w:themeFillTint="33"/>
      </w:tcPr>
    </w:tblStylePr>
    <w:tblStylePr w:type="firstCol">
      <w:pPr>
        <w:jc w:val="center"/>
      </w:pPr>
      <w:rPr>
        <w:rFonts w:ascii="Arial" w:hAnsi="Arial"/>
        <w:b/>
        <w:color w:val="FFFFFF" w:themeColor="background1"/>
        <w:sz w:val="18"/>
      </w:rPr>
      <w:tblPr/>
      <w:tcPr>
        <w:shd w:val="clear" w:color="auto" w:fill="799AB8" w:themeFill="accent1"/>
      </w:tcPr>
    </w:tblStylePr>
    <w:tblStylePr w:type="nwCell">
      <w:pPr>
        <w:jc w:val="center"/>
      </w:pPr>
      <w:tblPr/>
      <w:tcPr>
        <w:shd w:val="clear" w:color="auto" w:fill="799AB8" w:themeFill="accent1"/>
        <w:vAlign w:val="top"/>
      </w:tcPr>
    </w:tblStylePr>
  </w:style>
  <w:style w:type="paragraph" w:styleId="Kuvaotsikko">
    <w:name w:val="caption"/>
    <w:basedOn w:val="Normaali"/>
    <w:next w:val="Normaali"/>
    <w:uiPriority w:val="35"/>
    <w:unhideWhenUsed/>
    <w:rsid w:val="00CB29C9"/>
    <w:pPr>
      <w:spacing w:after="200" w:line="240" w:lineRule="auto"/>
    </w:pPr>
    <w:rPr>
      <w:i/>
      <w:iCs/>
      <w:color w:val="21578A" w:themeColor="text2"/>
      <w:szCs w:val="18"/>
    </w:rPr>
  </w:style>
  <w:style w:type="paragraph" w:styleId="Sisluet3">
    <w:name w:val="toc 3"/>
    <w:basedOn w:val="Normaali"/>
    <w:next w:val="Normaali"/>
    <w:autoRedefine/>
    <w:uiPriority w:val="39"/>
    <w:unhideWhenUsed/>
    <w:rsid w:val="00813E30"/>
    <w:pPr>
      <w:tabs>
        <w:tab w:val="left" w:pos="880"/>
        <w:tab w:val="left" w:pos="1764"/>
        <w:tab w:val="right" w:leader="dot" w:pos="9060"/>
      </w:tabs>
      <w:spacing w:after="0" w:line="240" w:lineRule="auto"/>
      <w:ind w:left="1588" w:hanging="567"/>
    </w:pPr>
  </w:style>
  <w:style w:type="table" w:styleId="Yksinkertainentaulukko1">
    <w:name w:val="Plain Table 1"/>
    <w:basedOn w:val="Normaalitaulukko"/>
    <w:uiPriority w:val="41"/>
    <w:rsid w:val="00D201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iivistelm">
    <w:name w:val="Tiivistelmä"/>
    <w:aliases w:val="lähteet,liitteet otsikko"/>
    <w:basedOn w:val="Otsikko1"/>
    <w:next w:val="Normaali"/>
    <w:autoRedefine/>
    <w:rsid w:val="00D82A40"/>
    <w:pPr>
      <w:numPr>
        <w:numId w:val="0"/>
      </w:numPr>
    </w:pPr>
  </w:style>
  <w:style w:type="paragraph" w:customStyle="1" w:styleId="Kuvioidenkuvatekstit">
    <w:name w:val="Kuvioiden kuvatekstit"/>
    <w:basedOn w:val="Normaali"/>
    <w:link w:val="KuvioidenkuvatekstitChar"/>
    <w:rsid w:val="003C7526"/>
    <w:pPr>
      <w:numPr>
        <w:numId w:val="8"/>
      </w:numPr>
      <w:spacing w:line="240" w:lineRule="auto"/>
      <w:ind w:left="720" w:hanging="720"/>
    </w:pPr>
  </w:style>
  <w:style w:type="paragraph" w:styleId="Sisluet4">
    <w:name w:val="toc 4"/>
    <w:aliases w:val="Liitteet"/>
    <w:basedOn w:val="Normaali"/>
    <w:next w:val="Normaali"/>
    <w:autoRedefine/>
    <w:uiPriority w:val="39"/>
    <w:unhideWhenUsed/>
    <w:rsid w:val="006E4574"/>
    <w:pPr>
      <w:tabs>
        <w:tab w:val="left" w:pos="1320"/>
        <w:tab w:val="right" w:leader="dot" w:pos="9060"/>
      </w:tabs>
      <w:spacing w:after="0"/>
      <w:ind w:left="1588" w:hanging="567"/>
    </w:pPr>
  </w:style>
  <w:style w:type="character" w:customStyle="1" w:styleId="Otsikko5Char">
    <w:name w:val="Otsikko 5 Char"/>
    <w:basedOn w:val="Kappaleenoletusfontti"/>
    <w:link w:val="Otsikko5"/>
    <w:uiPriority w:val="9"/>
    <w:rsid w:val="00CF750C"/>
    <w:rPr>
      <w:rFonts w:asciiTheme="majorHAnsi" w:eastAsiaTheme="majorEastAsia" w:hAnsiTheme="majorHAnsi" w:cstheme="majorBidi"/>
      <w:color w:val="000000" w:themeColor="text1"/>
      <w:sz w:val="18"/>
      <w:szCs w:val="32"/>
      <w:lang w:val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C31F69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C31F69"/>
  </w:style>
  <w:style w:type="paragraph" w:customStyle="1" w:styleId="Numeroimatonkappale">
    <w:name w:val="Numeroimaton kappale"/>
    <w:rsid w:val="00CF750C"/>
    <w:pPr>
      <w:spacing w:before="120" w:after="120"/>
    </w:pPr>
    <w:rPr>
      <w:rFonts w:asciiTheme="majorHAnsi" w:eastAsiaTheme="majorEastAsia" w:hAnsiTheme="majorHAnsi" w:cstheme="majorBidi"/>
      <w:color w:val="000000" w:themeColor="text1"/>
      <w:sz w:val="18"/>
      <w:szCs w:val="32"/>
    </w:rPr>
  </w:style>
  <w:style w:type="paragraph" w:styleId="Sisluet5">
    <w:name w:val="toc 5"/>
    <w:basedOn w:val="Normaali"/>
    <w:next w:val="Normaali"/>
    <w:autoRedefine/>
    <w:uiPriority w:val="39"/>
    <w:unhideWhenUsed/>
    <w:rsid w:val="00226DBA"/>
    <w:pPr>
      <w:tabs>
        <w:tab w:val="right" w:leader="dot" w:pos="9060"/>
      </w:tabs>
      <w:spacing w:after="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372D9A"/>
    <w:pPr>
      <w:spacing w:after="100"/>
      <w:ind w:left="900"/>
    </w:pPr>
  </w:style>
  <w:style w:type="character" w:customStyle="1" w:styleId="Otsikko6Char">
    <w:name w:val="Otsikko 6 Char"/>
    <w:basedOn w:val="Kappaleenoletusfontti"/>
    <w:link w:val="Otsikko6"/>
    <w:uiPriority w:val="9"/>
    <w:rsid w:val="00CF702B"/>
    <w:rPr>
      <w:rFonts w:eastAsiaTheme="majorEastAsia" w:cstheme="majorBidi"/>
      <w:color w:val="000000" w:themeColor="text1"/>
      <w:sz w:val="18"/>
      <w:szCs w:val="32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E27AC8"/>
    <w:rPr>
      <w:rFonts w:asciiTheme="majorHAnsi" w:eastAsiaTheme="majorEastAsia" w:hAnsiTheme="majorHAnsi" w:cstheme="majorBidi"/>
      <w:i/>
      <w:iCs/>
      <w:color w:val="344C63" w:themeColor="accent1" w:themeShade="7F"/>
      <w:sz w:val="18"/>
    </w:rPr>
  </w:style>
  <w:style w:type="character" w:customStyle="1" w:styleId="Otsikko8Char">
    <w:name w:val="Otsikko 8 Char"/>
    <w:basedOn w:val="Kappaleenoletusfontti"/>
    <w:link w:val="Otsikko8"/>
    <w:uiPriority w:val="9"/>
    <w:rsid w:val="00E27A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D514FB"/>
    <w:rPr>
      <w:rFonts w:asciiTheme="majorHAnsi" w:eastAsiaTheme="majorEastAsia" w:hAnsiTheme="majorHAnsi" w:cstheme="majorBidi"/>
      <w:iCs/>
      <w:color w:val="000000" w:themeColor="text1"/>
      <w:sz w:val="18"/>
      <w:szCs w:val="21"/>
    </w:rPr>
  </w:style>
  <w:style w:type="paragraph" w:customStyle="1" w:styleId="Sisllysluettelo">
    <w:name w:val="Sisällysluettelo"/>
    <w:basedOn w:val="Normaali"/>
    <w:rsid w:val="00623041"/>
    <w:pPr>
      <w:spacing w:before="120" w:after="120" w:line="240" w:lineRule="auto"/>
      <w:contextualSpacing/>
    </w:pPr>
    <w:rPr>
      <w:rFonts w:eastAsiaTheme="majorEastAsia" w:cstheme="majorBidi"/>
      <w:color w:val="21578A" w:themeColor="text2"/>
      <w:spacing w:val="-10"/>
      <w:kern w:val="28"/>
      <w:sz w:val="52"/>
      <w:szCs w:val="56"/>
    </w:rPr>
  </w:style>
  <w:style w:type="paragraph" w:customStyle="1" w:styleId="Taulukoidenkuvateksti">
    <w:name w:val="Taulukoiden kuvateksti"/>
    <w:basedOn w:val="Normaali"/>
    <w:qFormat/>
    <w:rsid w:val="00C578F8"/>
    <w:pPr>
      <w:numPr>
        <w:numId w:val="7"/>
      </w:numPr>
      <w:spacing w:line="240" w:lineRule="auto"/>
      <w:ind w:left="0" w:firstLine="0"/>
    </w:pPr>
    <w:rPr>
      <w:rFonts w:ascii="Arial" w:hAnsi="Arial"/>
      <w:color w:val="000000" w:themeColor="text1"/>
    </w:rPr>
  </w:style>
  <w:style w:type="paragraph" w:customStyle="1" w:styleId="Julknimi">
    <w:name w:val="Julk. nimi"/>
    <w:aliases w:val="käsikirj.,otsikko"/>
    <w:basedOn w:val="Normaali"/>
    <w:rsid w:val="00770DDF"/>
    <w:pPr>
      <w:spacing w:before="120" w:after="120" w:line="240" w:lineRule="auto"/>
      <w:contextualSpacing/>
    </w:pPr>
    <w:rPr>
      <w:rFonts w:eastAsiaTheme="majorEastAsia" w:cstheme="majorBidi"/>
      <w:color w:val="21578A"/>
      <w:spacing w:val="-10"/>
      <w:kern w:val="28"/>
      <w:sz w:val="36"/>
      <w:szCs w:val="56"/>
    </w:rPr>
  </w:style>
  <w:style w:type="paragraph" w:customStyle="1" w:styleId="Liitteidenotsikkojokalistautuusisllysluetteloon">
    <w:name w:val="Liitteiden otsikko joka listautuu sisällysluetteloon"/>
    <w:basedOn w:val="Otsikko2"/>
    <w:autoRedefine/>
    <w:rsid w:val="00B057A5"/>
    <w:pPr>
      <w:numPr>
        <w:numId w:val="19"/>
      </w:numPr>
      <w:ind w:left="794" w:hanging="794"/>
    </w:pPr>
    <w:rPr>
      <w:rFonts w:ascii="Arial" w:hAnsi="Arial" w:cstheme="majorHAnsi"/>
      <w:b w:val="0"/>
      <w:color w:val="21578A" w:themeColor="text2"/>
      <w:sz w:val="22"/>
    </w:rPr>
  </w:style>
  <w:style w:type="paragraph" w:styleId="Luettelokappale">
    <w:name w:val="List Paragraph"/>
    <w:basedOn w:val="Normaali"/>
    <w:uiPriority w:val="34"/>
    <w:rsid w:val="00D9343C"/>
    <w:pPr>
      <w:numPr>
        <w:numId w:val="23"/>
      </w:numPr>
      <w:ind w:left="924" w:hanging="357"/>
      <w:contextualSpacing/>
    </w:pPr>
  </w:style>
  <w:style w:type="paragraph" w:styleId="Sisllysluettelonotsikko">
    <w:name w:val="TOC Heading"/>
    <w:basedOn w:val="Otsikko1"/>
    <w:next w:val="Normaali"/>
    <w:uiPriority w:val="39"/>
    <w:unhideWhenUsed/>
    <w:rsid w:val="00DF783D"/>
    <w:pPr>
      <w:numPr>
        <w:numId w:val="0"/>
      </w:numPr>
      <w:spacing w:after="0"/>
      <w:outlineLvl w:val="9"/>
    </w:pPr>
    <w:rPr>
      <w:rFonts w:asciiTheme="majorHAnsi" w:hAnsiTheme="majorHAnsi"/>
      <w:color w:val="21578A" w:themeColor="text2"/>
      <w:sz w:val="56"/>
    </w:rPr>
  </w:style>
  <w:style w:type="character" w:styleId="AvattuHyperlinkki">
    <w:name w:val="FollowedHyperlink"/>
    <w:basedOn w:val="Kappaleenoletusfontti"/>
    <w:uiPriority w:val="99"/>
    <w:semiHidden/>
    <w:unhideWhenUsed/>
    <w:rsid w:val="00F50BDE"/>
    <w:rPr>
      <w:color w:val="954F72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8D56D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8D56D2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8D56D2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D56D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D56D2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D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56D2"/>
    <w:rPr>
      <w:rFonts w:ascii="Segoe UI" w:hAnsi="Segoe UI" w:cs="Segoe UI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21DF3"/>
    <w:rPr>
      <w:color w:val="605E5C"/>
      <w:shd w:val="clear" w:color="auto" w:fill="E1DFDD"/>
    </w:rPr>
  </w:style>
  <w:style w:type="character" w:styleId="Paikkamerkkiteksti">
    <w:name w:val="Placeholder Text"/>
    <w:basedOn w:val="Kappaleenoletusfontti"/>
    <w:uiPriority w:val="99"/>
    <w:semiHidden/>
    <w:rsid w:val="005D491D"/>
    <w:rPr>
      <w:color w:val="808080"/>
    </w:rPr>
  </w:style>
  <w:style w:type="paragraph" w:customStyle="1" w:styleId="Kuvionkuvateksti">
    <w:name w:val="Kuvion kuvateksti"/>
    <w:basedOn w:val="Taulukoidenkuvateksti"/>
    <w:link w:val="KuvionkuvatekstiChar"/>
    <w:qFormat/>
    <w:rsid w:val="00C578F8"/>
    <w:pPr>
      <w:numPr>
        <w:numId w:val="0"/>
      </w:numPr>
    </w:pPr>
  </w:style>
  <w:style w:type="character" w:customStyle="1" w:styleId="KuvioidenkuvatekstitChar">
    <w:name w:val="Kuvioiden kuvatekstit Char"/>
    <w:basedOn w:val="Kappaleenoletusfontti"/>
    <w:link w:val="Kuvioidenkuvatekstit"/>
    <w:rsid w:val="00B057A5"/>
  </w:style>
  <w:style w:type="character" w:customStyle="1" w:styleId="KuvionkuvatekstiChar">
    <w:name w:val="Kuvion kuvateksti Char"/>
    <w:basedOn w:val="KuvioidenkuvatekstitChar"/>
    <w:link w:val="Kuvionkuvateksti"/>
    <w:rsid w:val="00C578F8"/>
    <w:rPr>
      <w:rFonts w:ascii="Arial" w:hAnsi="Arial"/>
      <w:color w:val="000000" w:themeColor="text1"/>
    </w:rPr>
  </w:style>
  <w:style w:type="character" w:customStyle="1" w:styleId="EivliChar">
    <w:name w:val="Ei väliä Char"/>
    <w:basedOn w:val="Kappaleenoletusfontti"/>
    <w:link w:val="Eivli"/>
    <w:uiPriority w:val="1"/>
    <w:rsid w:val="00C70BEC"/>
    <w:rPr>
      <w:rFonts w:ascii="Arial" w:hAnsi="Arial"/>
    </w:rPr>
  </w:style>
  <w:style w:type="paragraph" w:customStyle="1" w:styleId="Julkaisunpotsikko">
    <w:name w:val="Julkaisun pääotsikko"/>
    <w:basedOn w:val="Normaali"/>
    <w:link w:val="JulkaisunpotsikkoChar"/>
    <w:rsid w:val="001E18F5"/>
    <w:pPr>
      <w:framePr w:hSpace="180" w:wrap="around" w:vAnchor="text" w:hAnchor="margin" w:xAlign="center" w:y="4211"/>
      <w:spacing w:before="60" w:after="60" w:line="240" w:lineRule="auto"/>
    </w:pPr>
    <w:rPr>
      <w:rFonts w:ascii="Arial" w:hAnsi="Arial"/>
      <w:b/>
      <w:color w:val="21578A" w:themeColor="text2"/>
      <w:sz w:val="56"/>
      <w:szCs w:val="96"/>
    </w:rPr>
  </w:style>
  <w:style w:type="paragraph" w:customStyle="1" w:styleId="Julkaisunpotsikkoetusivulla">
    <w:name w:val="Julkaisun pääotsikko etusivulla"/>
    <w:link w:val="JulkaisunpotsikkoetusivullaChar"/>
    <w:rsid w:val="009E71F7"/>
    <w:pPr>
      <w:spacing w:before="5160" w:after="0"/>
      <w:ind w:left="851"/>
    </w:pPr>
    <w:rPr>
      <w:rFonts w:ascii="Arial" w:hAnsi="Arial"/>
      <w:noProof/>
      <w:color w:val="21578A" w:themeColor="text2"/>
      <w:sz w:val="56"/>
      <w:lang w:val="en-GB"/>
    </w:rPr>
  </w:style>
  <w:style w:type="character" w:customStyle="1" w:styleId="JulkaisunpotsikkoChar">
    <w:name w:val="Julkaisun pääotsikko Char"/>
    <w:basedOn w:val="Kappaleenoletusfontti"/>
    <w:link w:val="Julkaisunpotsikko"/>
    <w:rsid w:val="001E18F5"/>
    <w:rPr>
      <w:rFonts w:ascii="Arial" w:hAnsi="Arial"/>
      <w:b/>
      <w:color w:val="21578A" w:themeColor="text2"/>
      <w:sz w:val="56"/>
      <w:szCs w:val="96"/>
    </w:rPr>
  </w:style>
  <w:style w:type="paragraph" w:customStyle="1" w:styleId="Alaotsikkoetusivulla">
    <w:name w:val="Alaotsikko etusivulla"/>
    <w:link w:val="AlaotsikkoetusivullaChar"/>
    <w:rsid w:val="0022546C"/>
    <w:pPr>
      <w:spacing w:before="240" w:after="0"/>
      <w:ind w:left="851"/>
    </w:pPr>
    <w:rPr>
      <w:rFonts w:ascii="Arial" w:hAnsi="Arial"/>
      <w:noProof/>
      <w:color w:val="21578A" w:themeColor="text2"/>
      <w:sz w:val="36"/>
    </w:rPr>
  </w:style>
  <w:style w:type="character" w:customStyle="1" w:styleId="JulkaisunpotsikkoetusivullaChar">
    <w:name w:val="Julkaisun pääotsikko etusivulla Char"/>
    <w:basedOn w:val="Kappaleenoletusfontti"/>
    <w:link w:val="Julkaisunpotsikkoetusivulla"/>
    <w:rsid w:val="009E71F7"/>
    <w:rPr>
      <w:rFonts w:ascii="Arial" w:hAnsi="Arial"/>
      <w:noProof/>
      <w:color w:val="21578A" w:themeColor="text2"/>
      <w:sz w:val="56"/>
      <w:lang w:val="en-GB"/>
    </w:rPr>
  </w:style>
  <w:style w:type="paragraph" w:customStyle="1" w:styleId="Listekstikansisivulla">
    <w:name w:val="Lisäteksti kansisivulla"/>
    <w:link w:val="ListekstikansisivullaChar"/>
    <w:rsid w:val="007F4C81"/>
    <w:pPr>
      <w:spacing w:before="4080"/>
      <w:ind w:left="5103"/>
      <w:jc w:val="center"/>
    </w:pPr>
    <w:rPr>
      <w:rFonts w:ascii="Arial" w:hAnsi="Arial"/>
      <w:noProof/>
      <w:color w:val="21578A" w:themeColor="text2"/>
      <w:sz w:val="32"/>
    </w:rPr>
  </w:style>
  <w:style w:type="character" w:customStyle="1" w:styleId="AlaotsikkoetusivullaChar">
    <w:name w:val="Alaotsikko etusivulla Char"/>
    <w:basedOn w:val="JulkaisunpotsikkoetusivullaChar"/>
    <w:link w:val="Alaotsikkoetusivulla"/>
    <w:rsid w:val="0022546C"/>
    <w:rPr>
      <w:rFonts w:ascii="Arial" w:hAnsi="Arial"/>
      <w:noProof/>
      <w:color w:val="21578A" w:themeColor="text2"/>
      <w:sz w:val="36"/>
      <w:lang w:val="en-GB"/>
    </w:rPr>
  </w:style>
  <w:style w:type="character" w:customStyle="1" w:styleId="ListekstikansisivullaChar">
    <w:name w:val="Lisäteksti kansisivulla Char"/>
    <w:basedOn w:val="Kappaleenoletusfontti"/>
    <w:link w:val="Listekstikansisivulla"/>
    <w:rsid w:val="007F4C81"/>
    <w:rPr>
      <w:rFonts w:ascii="Arial" w:hAnsi="Arial"/>
      <w:noProof/>
      <w:color w:val="21578A" w:themeColor="text2"/>
      <w:sz w:val="32"/>
    </w:rPr>
  </w:style>
  <w:style w:type="paragraph" w:customStyle="1" w:styleId="TakasivunISBN">
    <w:name w:val="Takasivun ISBN"/>
    <w:link w:val="TakasivunISBNChar"/>
    <w:rsid w:val="0001136E"/>
    <w:pPr>
      <w:spacing w:before="12800" w:after="0" w:line="240" w:lineRule="auto"/>
      <w:ind w:left="6521"/>
    </w:pPr>
  </w:style>
  <w:style w:type="character" w:customStyle="1" w:styleId="TakasivunISBNChar">
    <w:name w:val="Takasivun ISBN Char"/>
    <w:basedOn w:val="Kappaleenoletusfontti"/>
    <w:link w:val="TakasivunISBN"/>
    <w:rsid w:val="0001136E"/>
  </w:style>
  <w:style w:type="paragraph" w:customStyle="1" w:styleId="Taulukonteksti">
    <w:name w:val="Taulukon teksti"/>
    <w:basedOn w:val="Normaali"/>
    <w:qFormat/>
    <w:rsid w:val="00C70BEC"/>
    <w:pPr>
      <w:spacing w:before="60" w:after="60" w:line="240" w:lineRule="auto"/>
    </w:pPr>
    <w:rPr>
      <w:rFonts w:ascii="Arial" w:hAnsi="Arial"/>
      <w:color w:val="000000" w:themeColor="text1"/>
      <w:sz w:val="18"/>
      <w:lang w:val="en-GB"/>
    </w:rPr>
  </w:style>
  <w:style w:type="table" w:styleId="Ruudukkotaulukko4-korostus4">
    <w:name w:val="Grid Table 4 Accent 4"/>
    <w:basedOn w:val="Normaalitaulukko"/>
    <w:uiPriority w:val="49"/>
    <w:rsid w:val="00E74C4B"/>
    <w:pPr>
      <w:spacing w:after="0" w:line="240" w:lineRule="auto"/>
    </w:pPr>
    <w:tblPr>
      <w:tblStyleRowBandSize w:val="1"/>
      <w:tblStyleColBandSize w:val="1"/>
      <w:tblBorders>
        <w:top w:val="single" w:sz="4" w:space="0" w:color="C8E0F4" w:themeColor="accent4" w:themeTint="99"/>
        <w:left w:val="single" w:sz="4" w:space="0" w:color="C8E0F4" w:themeColor="accent4" w:themeTint="99"/>
        <w:bottom w:val="single" w:sz="4" w:space="0" w:color="C8E0F4" w:themeColor="accent4" w:themeTint="99"/>
        <w:right w:val="single" w:sz="4" w:space="0" w:color="C8E0F4" w:themeColor="accent4" w:themeTint="99"/>
        <w:insideH w:val="single" w:sz="4" w:space="0" w:color="C8E0F4" w:themeColor="accent4" w:themeTint="99"/>
        <w:insideV w:val="single" w:sz="4" w:space="0" w:color="C8E0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DEE" w:themeColor="accent4"/>
          <w:left w:val="single" w:sz="4" w:space="0" w:color="A5CDEE" w:themeColor="accent4"/>
          <w:bottom w:val="single" w:sz="4" w:space="0" w:color="A5CDEE" w:themeColor="accent4"/>
          <w:right w:val="single" w:sz="4" w:space="0" w:color="A5CDEE" w:themeColor="accent4"/>
          <w:insideH w:val="nil"/>
          <w:insideV w:val="nil"/>
        </w:tcBorders>
        <w:shd w:val="clear" w:color="auto" w:fill="A5CDEE" w:themeFill="accent4"/>
      </w:tcPr>
    </w:tblStylePr>
    <w:tblStylePr w:type="lastRow">
      <w:rPr>
        <w:b/>
        <w:bCs/>
      </w:rPr>
      <w:tblPr/>
      <w:tcPr>
        <w:tcBorders>
          <w:top w:val="double" w:sz="4" w:space="0" w:color="A5CD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4FB" w:themeFill="accent4" w:themeFillTint="33"/>
      </w:tcPr>
    </w:tblStylePr>
    <w:tblStylePr w:type="band1Horz">
      <w:tblPr/>
      <w:tcPr>
        <w:shd w:val="clear" w:color="auto" w:fill="ECF4FB" w:themeFill="accent4" w:themeFillTint="33"/>
      </w:tcPr>
    </w:tblStylePr>
  </w:style>
  <w:style w:type="paragraph" w:styleId="Muutos">
    <w:name w:val="Revision"/>
    <w:hidden/>
    <w:uiPriority w:val="99"/>
    <w:semiHidden/>
    <w:rsid w:val="00E05E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urn.fi/URN:ISBN:978-952-00-8682-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imea365.sharepoint.com/sites/Office-templates/Fimea%20pohjat/Asiakirjapohjat/Asiakirja%20pelk&#228;ll&#228;%20logolla.dotx" TargetMode="External"/></Relationships>
</file>

<file path=word/theme/theme1.xml><?xml version="1.0" encoding="utf-8"?>
<a:theme xmlns:a="http://schemas.openxmlformats.org/drawingml/2006/main" name="Office Theme">
  <a:themeElements>
    <a:clrScheme name="Fimea saav.">
      <a:dk1>
        <a:sysClr val="windowText" lastClr="000000"/>
      </a:dk1>
      <a:lt1>
        <a:sysClr val="window" lastClr="FFFFFF"/>
      </a:lt1>
      <a:dk2>
        <a:srgbClr val="21578A"/>
      </a:dk2>
      <a:lt2>
        <a:srgbClr val="E7E6E6"/>
      </a:lt2>
      <a:accent1>
        <a:srgbClr val="799AB8"/>
      </a:accent1>
      <a:accent2>
        <a:srgbClr val="DC66B5"/>
      </a:accent2>
      <a:accent3>
        <a:srgbClr val="A281B6"/>
      </a:accent3>
      <a:accent4>
        <a:srgbClr val="A5CDEE"/>
      </a:accent4>
      <a:accent5>
        <a:srgbClr val="66D0CB"/>
      </a:accent5>
      <a:accent6>
        <a:srgbClr val="9EA5A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f704f-ad97-4864-8ac9-ff4de7e0d4f3" xsi:nil="true"/>
    <lcf76f155ced4ddcb4097134ff3c332f xmlns="cfa36893-e672-41fd-b45a-ddadb582ab19">
      <Terms xmlns="http://schemas.microsoft.com/office/infopath/2007/PartnerControls"/>
    </lcf76f155ced4ddcb4097134ff3c332f>
    <SharedWithUsers xmlns="4fff704f-ad97-4864-8ac9-ff4de7e0d4f3">
      <UserInfo>
        <DisplayName>Tamminen Anna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30C69C42F6A4B97362D3D9099ABA9" ma:contentTypeVersion="15" ma:contentTypeDescription="Create a new document." ma:contentTypeScope="" ma:versionID="4a93be5ec02a50ae9bbe8ee10eaf10f6">
  <xsd:schema xmlns:xsd="http://www.w3.org/2001/XMLSchema" xmlns:xs="http://www.w3.org/2001/XMLSchema" xmlns:p="http://schemas.microsoft.com/office/2006/metadata/properties" xmlns:ns2="cfa36893-e672-41fd-b45a-ddadb582ab19" xmlns:ns3="4fff704f-ad97-4864-8ac9-ff4de7e0d4f3" targetNamespace="http://schemas.microsoft.com/office/2006/metadata/properties" ma:root="true" ma:fieldsID="bced1a80f77b9a977c26b180f8c3cb60" ns2:_="" ns3:_="">
    <xsd:import namespace="cfa36893-e672-41fd-b45a-ddadb582ab19"/>
    <xsd:import namespace="4fff704f-ad97-4864-8ac9-ff4de7e0d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36893-e672-41fd-b45a-ddadb582a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b6a3032-b0ae-41c3-89c5-d7427dba4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f704f-ad97-4864-8ac9-ff4de7e0d4f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994a2c-6944-43c5-9cbd-6f0bdfca1c63}" ma:internalName="TaxCatchAll" ma:showField="CatchAllData" ma:web="4fff704f-ad97-4864-8ac9-ff4de7e0d4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CD64D-3E8F-480F-A2F8-D56BEFBC4461}">
  <ds:schemaRefs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fff704f-ad97-4864-8ac9-ff4de7e0d4f3"/>
    <ds:schemaRef ds:uri="cfa36893-e672-41fd-b45a-ddadb582ab1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54F70B3-475C-4107-A272-91D6F1CBFCA7}"/>
</file>

<file path=customXml/itemProps3.xml><?xml version="1.0" encoding="utf-8"?>
<ds:datastoreItem xmlns:ds="http://schemas.openxmlformats.org/officeDocument/2006/customXml" ds:itemID="{67320DA2-0351-4234-8FDC-4EB88FB8C9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62E782-51E7-4173-89EF-8AA54C8DA1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Asiakirja%20pelkällä%20logolla</Template>
  <TotalTime>0</TotalTime>
  <Pages>2</Pages>
  <Words>235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Lääkehoidon teoriaosaamisen varmistaminen - Kansallinen suositus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Lääkehoidon teoriaosaamisen varmistaminen - Kansallinen suositus</dc:title>
  <dc:subject/>
  <dc:creator>Tamminen Anna</dc:creator>
  <cp:keywords/>
  <dc:description/>
  <cp:lastModifiedBy>Tamminen Anna</cp:lastModifiedBy>
  <cp:revision>10</cp:revision>
  <cp:lastPrinted>2024-05-02T11:22:00Z</cp:lastPrinted>
  <dcterms:created xsi:type="dcterms:W3CDTF">2024-06-05T06:03:00Z</dcterms:created>
  <dcterms:modified xsi:type="dcterms:W3CDTF">2024-09-05T11:52:00Z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0x0101002D230C69C42F6A4B97362D3D9099ABA9</vt:lpwstr>
  </property>
  <property fmtid="{D5CDD505-2E9C-101B-9397-08002B2CF9AE}" pid="3" name="MediaServiceImageTags">
    <vt:lpwstr/>
  </property>
</Properties>
</file>