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2864" w14:textId="7E50F52A" w:rsidR="008C0C3D" w:rsidRPr="00AD0319" w:rsidRDefault="003E3771" w:rsidP="0049490D">
      <w:pPr>
        <w:pStyle w:val="Logo"/>
        <w:rPr>
          <w:b/>
          <w:bCs/>
          <w:noProof w:val="0"/>
        </w:rPr>
      </w:pPr>
      <w:r w:rsidRPr="00AD0319">
        <w:rPr>
          <w:b/>
          <w:bCs/>
        </w:rPr>
        <w:drawing>
          <wp:inline distT="0" distB="0" distL="0" distR="0" wp14:anchorId="2AC7A42A" wp14:editId="47F19E6C">
            <wp:extent cx="1514324" cy="482975"/>
            <wp:effectExtent l="0" t="0" r="0" b="0"/>
            <wp:docPr id="1953897213" name="Kuva 2" descr="Fimean logo&#10;Fimeas logotyp&#10;Fimea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97213" name="Kuva 2" descr="Fimean logo&#10;Fimeas logotyp&#10;Fimea'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646" cy="4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EA2C" w14:textId="77777777" w:rsidR="0049490D" w:rsidRPr="00AD0319" w:rsidRDefault="0049490D" w:rsidP="0049490D">
      <w:pPr>
        <w:pStyle w:val="Otsikko"/>
        <w:jc w:val="center"/>
      </w:pPr>
    </w:p>
    <w:p w14:paraId="3BB795A5" w14:textId="433D0F56" w:rsidR="0049490D" w:rsidRPr="00AD0319" w:rsidRDefault="008C0C3D" w:rsidP="00385FCD">
      <w:pPr>
        <w:pStyle w:val="Otsikko1"/>
      </w:pPr>
      <w:r w:rsidRPr="00AD0319">
        <w:t>Artiklan 62 mukais</w:t>
      </w:r>
      <w:r w:rsidR="00385FCD" w:rsidRPr="00AD0319">
        <w:t>en</w:t>
      </w:r>
      <w:r w:rsidRPr="00AD0319">
        <w:t xml:space="preserve"> tutkimus</w:t>
      </w:r>
      <w:r w:rsidR="00385FCD" w:rsidRPr="00AD0319">
        <w:t>hakemuksen tai Artiklan 74(1) mukaisen tutkimusilmoituksen mukana toimitettavat</w:t>
      </w:r>
      <w:r w:rsidRPr="00AD0319">
        <w:t xml:space="preserve"> liiteasiakirjat</w:t>
      </w:r>
    </w:p>
    <w:p w14:paraId="68209921" w14:textId="2D0E6A10" w:rsidR="0049490D" w:rsidRPr="00AD0319" w:rsidRDefault="0043163B" w:rsidP="0049490D">
      <w:pPr>
        <w:pStyle w:val="Otsikko2"/>
      </w:pPr>
      <w:r>
        <w:t>Pakolliset</w:t>
      </w:r>
      <w:r w:rsidR="0049490D" w:rsidRPr="00AD0319">
        <w:t xml:space="preserve"> liiteasiakirjat </w:t>
      </w:r>
    </w:p>
    <w:p w14:paraId="078B6050" w14:textId="77777777" w:rsidR="0049490D" w:rsidRPr="00AD0319" w:rsidRDefault="0049490D" w:rsidP="0049490D">
      <w:pPr>
        <w:pStyle w:val="Luettelokappale"/>
        <w:numPr>
          <w:ilvl w:val="0"/>
          <w:numId w:val="12"/>
        </w:numPr>
      </w:pPr>
      <w:r w:rsidRPr="00AD0319">
        <w:t>Saatekirje</w:t>
      </w:r>
    </w:p>
    <w:p w14:paraId="08FA9736" w14:textId="77777777" w:rsidR="0049490D" w:rsidRPr="00AD0319" w:rsidRDefault="0049490D" w:rsidP="0049490D">
      <w:pPr>
        <w:pStyle w:val="Luettelokappale"/>
        <w:numPr>
          <w:ilvl w:val="0"/>
          <w:numId w:val="12"/>
        </w:numPr>
      </w:pPr>
      <w:r w:rsidRPr="00AD0319">
        <w:t>Hakemuslomake</w:t>
      </w:r>
    </w:p>
    <w:p w14:paraId="1087A44C" w14:textId="77777777" w:rsidR="0049490D" w:rsidRPr="00AD0319" w:rsidRDefault="0049490D" w:rsidP="0049490D">
      <w:pPr>
        <w:pStyle w:val="Luettelokappale"/>
        <w:numPr>
          <w:ilvl w:val="0"/>
          <w:numId w:val="12"/>
        </w:numPr>
      </w:pPr>
      <w:r w:rsidRPr="00AD0319">
        <w:t>Tutkijan tietopaketti (</w:t>
      </w:r>
      <w:r w:rsidRPr="0043163B">
        <w:t>Investigators Brochure,</w:t>
      </w:r>
      <w:r w:rsidRPr="00AD0319">
        <w:t xml:space="preserve"> IB)</w:t>
      </w:r>
    </w:p>
    <w:p w14:paraId="3EB6BB7F" w14:textId="77777777" w:rsidR="0049490D" w:rsidRPr="00AD0319" w:rsidRDefault="0049490D" w:rsidP="0049490D">
      <w:pPr>
        <w:pStyle w:val="Luettelokappale"/>
        <w:numPr>
          <w:ilvl w:val="0"/>
          <w:numId w:val="12"/>
        </w:numPr>
      </w:pPr>
      <w:r w:rsidRPr="00AD0319">
        <w:t>Kliinistä tutkimusta koskeva tutkimussuunnitelma (</w:t>
      </w:r>
      <w:r w:rsidRPr="0043163B">
        <w:t>Clinical Investigation Plan</w:t>
      </w:r>
      <w:r w:rsidRPr="00AD0319">
        <w:t>, CIP)</w:t>
      </w:r>
    </w:p>
    <w:p w14:paraId="0343C058" w14:textId="79004CA1" w:rsidR="0049490D" w:rsidRPr="00AD0319" w:rsidRDefault="0049490D" w:rsidP="0049490D">
      <w:pPr>
        <w:pStyle w:val="Luettelokappale"/>
        <w:numPr>
          <w:ilvl w:val="0"/>
          <w:numId w:val="12"/>
        </w:numPr>
      </w:pPr>
      <w:r w:rsidRPr="00AD0319">
        <w:t xml:space="preserve">Kliinistä tutkimusta koskevan tutkimussuunnitelman </w:t>
      </w:r>
      <w:r w:rsidR="28CFD0A9" w:rsidRPr="00AD0319">
        <w:t>yhteenveto (</w:t>
      </w:r>
      <w:r w:rsidRPr="00AD0319">
        <w:t>CIP Synopsis, suomeksi tai ruotsiksi)</w:t>
      </w:r>
    </w:p>
    <w:p w14:paraId="22D25F71" w14:textId="0B2EB56B" w:rsidR="0049490D" w:rsidRPr="00AD0319" w:rsidRDefault="0049490D" w:rsidP="0049490D">
      <w:pPr>
        <w:pStyle w:val="Luettelokappale"/>
        <w:numPr>
          <w:ilvl w:val="0"/>
          <w:numId w:val="12"/>
        </w:numPr>
      </w:pPr>
      <w:r w:rsidRPr="00AD0319">
        <w:t>Vaatimustenmukaisuusilmoitus</w:t>
      </w:r>
      <w:r w:rsidR="009C4FB6" w:rsidRPr="00AD0319">
        <w:t xml:space="preserve"> / -vakuutus</w:t>
      </w:r>
    </w:p>
    <w:p w14:paraId="4563C51A" w14:textId="7DDC1251" w:rsidR="00385FCD" w:rsidRPr="00AD0319" w:rsidRDefault="00385FCD" w:rsidP="00385FCD">
      <w:pPr>
        <w:pStyle w:val="Luettelokappale"/>
        <w:numPr>
          <w:ilvl w:val="0"/>
          <w:numId w:val="12"/>
        </w:numPr>
      </w:pPr>
      <w:r w:rsidRPr="00AD0319">
        <w:t>Tietoon perustuvan suostumuksen saamiseen käytettävät asiakirjat, tietoon perustuvan suostumuksen saamiseen käytettävä menettely, kaikki osallistujille annettavat kirjalliset tiedot, maksut ja osallistujien korvaukset (suomeksi tai ruotsiksi)</w:t>
      </w:r>
    </w:p>
    <w:p w14:paraId="63FE352D" w14:textId="6E47C944" w:rsidR="0049490D" w:rsidRPr="00AD0319" w:rsidRDefault="0049490D" w:rsidP="0049490D">
      <w:pPr>
        <w:pStyle w:val="Luettelokappale"/>
        <w:numPr>
          <w:ilvl w:val="0"/>
          <w:numId w:val="12"/>
        </w:numPr>
      </w:pPr>
      <w:r w:rsidRPr="00AD0319">
        <w:t>Kuvaus järjestelyistä, joilla noudatetaan sovellettavia henkilötietojen suojaa ja luottamuksellisuutta koskevia sääntöjä</w:t>
      </w:r>
    </w:p>
    <w:p w14:paraId="58AB695A" w14:textId="26F09D78" w:rsidR="00385FCD" w:rsidRPr="00AD0319" w:rsidRDefault="00385FCD" w:rsidP="00385FCD">
      <w:pPr>
        <w:pStyle w:val="Luettelokappale"/>
        <w:numPr>
          <w:ilvl w:val="0"/>
          <w:numId w:val="12"/>
        </w:numPr>
      </w:pPr>
      <w:r w:rsidRPr="00AD0319">
        <w:t>Todistus kliinistä tutkimusta koskevasta vakuutuksesta</w:t>
      </w:r>
    </w:p>
    <w:p w14:paraId="2A4AFBA8" w14:textId="77777777" w:rsidR="0049490D" w:rsidRPr="00AD0319" w:rsidRDefault="0049490D" w:rsidP="0049490D">
      <w:pPr>
        <w:pStyle w:val="Luettelokappale"/>
        <w:numPr>
          <w:ilvl w:val="0"/>
          <w:numId w:val="12"/>
        </w:numPr>
      </w:pPr>
      <w:r w:rsidRPr="00AD0319">
        <w:t>Eettisen toimikunnan lausunto</w:t>
      </w:r>
    </w:p>
    <w:p w14:paraId="11D62E36" w14:textId="19A51C9F" w:rsidR="0049490D" w:rsidRPr="00AD0319" w:rsidRDefault="0049490D" w:rsidP="0049490D">
      <w:pPr>
        <w:pStyle w:val="Luettelokappale"/>
        <w:numPr>
          <w:ilvl w:val="0"/>
          <w:numId w:val="12"/>
        </w:numPr>
      </w:pPr>
      <w:r w:rsidRPr="00AD0319">
        <w:t>Laskutustiedot</w:t>
      </w:r>
    </w:p>
    <w:p w14:paraId="7CF9CF34" w14:textId="56B65122" w:rsidR="0049490D" w:rsidRPr="00AD0319" w:rsidRDefault="0049490D" w:rsidP="0049490D">
      <w:pPr>
        <w:pStyle w:val="Otsikko2"/>
      </w:pPr>
      <w:r w:rsidRPr="00AD0319">
        <w:t>Asiakirjat, joita Fimea voi pyytää nähtäville hakemuksen käsittelyvaiheessa</w:t>
      </w:r>
    </w:p>
    <w:p w14:paraId="5F9E01BF" w14:textId="42255E17" w:rsidR="0049490D" w:rsidRPr="00AD0319" w:rsidRDefault="0049490D" w:rsidP="0049490D">
      <w:pPr>
        <w:pStyle w:val="Luettelokappale"/>
        <w:numPr>
          <w:ilvl w:val="0"/>
          <w:numId w:val="13"/>
        </w:numPr>
      </w:pPr>
      <w:r w:rsidRPr="00AD0319">
        <w:t>Kliinistä arviointia koskeva suunnitelma (</w:t>
      </w:r>
      <w:r w:rsidRPr="0043163B">
        <w:t>Clinical Evaluation Plan</w:t>
      </w:r>
      <w:r w:rsidRPr="00AD0319">
        <w:t>, CEP)</w:t>
      </w:r>
    </w:p>
    <w:p w14:paraId="40667D50" w14:textId="3BB66719" w:rsidR="0049490D" w:rsidRPr="00AD0319" w:rsidRDefault="0049490D" w:rsidP="0049490D">
      <w:pPr>
        <w:pStyle w:val="Luettelokappale"/>
        <w:numPr>
          <w:ilvl w:val="0"/>
          <w:numId w:val="13"/>
        </w:numPr>
      </w:pPr>
      <w:r w:rsidRPr="00AD0319">
        <w:t>Riskienhallintaa koskevat asiakirjat</w:t>
      </w:r>
    </w:p>
    <w:p w14:paraId="36E23C15" w14:textId="77777777" w:rsidR="0049490D" w:rsidRPr="00AD0319" w:rsidRDefault="0049490D" w:rsidP="0049490D">
      <w:pPr>
        <w:pStyle w:val="Luettelokappale"/>
        <w:numPr>
          <w:ilvl w:val="0"/>
          <w:numId w:val="13"/>
        </w:numPr>
      </w:pPr>
      <w:r w:rsidRPr="00AD0319">
        <w:t>Testausselosteet</w:t>
      </w:r>
    </w:p>
    <w:p w14:paraId="30AFF809" w14:textId="56AE8F35" w:rsidR="0049490D" w:rsidRPr="00AD0319" w:rsidRDefault="0049490D" w:rsidP="0049490D">
      <w:pPr>
        <w:pStyle w:val="Luettelokappale"/>
        <w:numPr>
          <w:ilvl w:val="0"/>
          <w:numId w:val="13"/>
        </w:numPr>
      </w:pPr>
      <w:r w:rsidRPr="00AD0319">
        <w:t>Tutkimuspaikkojen ja tutkimusryhmien soveltuvuus</w:t>
      </w:r>
    </w:p>
    <w:p w14:paraId="69CB420A" w14:textId="0BE72FB7" w:rsidR="0049490D" w:rsidRPr="00AD0319" w:rsidRDefault="01D68F6D" w:rsidP="0049490D">
      <w:pPr>
        <w:pStyle w:val="Luettelokappale"/>
        <w:numPr>
          <w:ilvl w:val="0"/>
          <w:numId w:val="13"/>
        </w:numPr>
      </w:pPr>
      <w:r w:rsidRPr="00AD0319">
        <w:t xml:space="preserve">Tutkittavan laitteen </w:t>
      </w:r>
      <w:r w:rsidR="0049490D" w:rsidRPr="00AD0319">
        <w:t>käyttöohjeet</w:t>
      </w:r>
    </w:p>
    <w:p w14:paraId="35B1727E" w14:textId="77777777" w:rsidR="0049490D" w:rsidRPr="00AD0319" w:rsidRDefault="0049490D" w:rsidP="0049490D">
      <w:pPr>
        <w:pStyle w:val="Luettelokappale"/>
        <w:numPr>
          <w:ilvl w:val="0"/>
          <w:numId w:val="13"/>
        </w:numPr>
      </w:pPr>
      <w:r w:rsidRPr="00AD0319">
        <w:t>Tutkijoiden soveltuvuus</w:t>
      </w:r>
    </w:p>
    <w:p w14:paraId="73822516" w14:textId="77777777" w:rsidR="0049490D" w:rsidRPr="00AD0319" w:rsidRDefault="0049490D" w:rsidP="0049490D">
      <w:pPr>
        <w:pStyle w:val="Luettelokappale"/>
        <w:numPr>
          <w:ilvl w:val="0"/>
          <w:numId w:val="13"/>
        </w:numPr>
      </w:pPr>
      <w:r w:rsidRPr="00AD0319">
        <w:t>Rekrytointimenettelyt ja mainosmateriaalit</w:t>
      </w:r>
    </w:p>
    <w:p w14:paraId="56F94333" w14:textId="77777777" w:rsidR="0049490D" w:rsidRPr="00AD0319" w:rsidRDefault="00385FCD" w:rsidP="00385FCD">
      <w:pPr>
        <w:pStyle w:val="Luettelokappale"/>
        <w:numPr>
          <w:ilvl w:val="0"/>
          <w:numId w:val="13"/>
        </w:numPr>
      </w:pPr>
      <w:r w:rsidRPr="00AD0319">
        <w:t>Esimerkki merkinnöistä</w:t>
      </w:r>
    </w:p>
    <w:p w14:paraId="39FF18FC" w14:textId="7FC0799F" w:rsidR="0049490D" w:rsidRPr="00AD0319" w:rsidRDefault="0049490D" w:rsidP="0049490D">
      <w:pPr>
        <w:pStyle w:val="Luettelokappale"/>
        <w:numPr>
          <w:ilvl w:val="0"/>
          <w:numId w:val="13"/>
        </w:numPr>
      </w:pPr>
      <w:r w:rsidRPr="00AD0319">
        <w:t>Ilmoitettujen laitosten sertifikaatit</w:t>
      </w:r>
    </w:p>
    <w:p w14:paraId="0A6E4E1F" w14:textId="77777777" w:rsidR="0049490D" w:rsidRPr="00AD0319" w:rsidRDefault="0049490D" w:rsidP="0049490D">
      <w:pPr>
        <w:pStyle w:val="Luettelokappale"/>
        <w:numPr>
          <w:ilvl w:val="0"/>
          <w:numId w:val="13"/>
        </w:numPr>
      </w:pPr>
      <w:r w:rsidRPr="00AD0319">
        <w:t>Markkinoille saattamisen jälkeisen kliinisen seurannan suunnitelma</w:t>
      </w:r>
    </w:p>
    <w:p w14:paraId="4ABE6DD8" w14:textId="72A61218" w:rsidR="0049490D" w:rsidRPr="0049490D" w:rsidRDefault="0049490D" w:rsidP="0049490D">
      <w:pPr>
        <w:pStyle w:val="Luettelokappale"/>
        <w:numPr>
          <w:ilvl w:val="0"/>
          <w:numId w:val="13"/>
        </w:numPr>
      </w:pPr>
      <w:r w:rsidRPr="00AD0319">
        <w:t>A</w:t>
      </w:r>
      <w:r w:rsidR="5EECE392" w:rsidRPr="00AD0319">
        <w:t>rtiklan 61(2) mukainen a</w:t>
      </w:r>
      <w:r w:rsidRPr="00AD0319">
        <w:t>siantuntijapaneelin lausunt</w:t>
      </w:r>
      <w:r w:rsidR="00385FCD" w:rsidRPr="00AD0319">
        <w:t>o</w:t>
      </w:r>
    </w:p>
    <w:sectPr w:rsidR="0049490D" w:rsidRPr="0049490D" w:rsidSect="00D65978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F8CC" w14:textId="77777777" w:rsidR="004B7F84" w:rsidRPr="00AD0319" w:rsidRDefault="004B7F84" w:rsidP="0025540F">
      <w:pPr>
        <w:spacing w:after="0" w:line="240" w:lineRule="auto"/>
      </w:pPr>
      <w:r w:rsidRPr="00AD0319">
        <w:separator/>
      </w:r>
    </w:p>
    <w:p w14:paraId="286B6E4C" w14:textId="77777777" w:rsidR="004B7F84" w:rsidRPr="00AD0319" w:rsidRDefault="004B7F84"/>
  </w:endnote>
  <w:endnote w:type="continuationSeparator" w:id="0">
    <w:p w14:paraId="26790344" w14:textId="77777777" w:rsidR="004B7F84" w:rsidRPr="00AD0319" w:rsidRDefault="004B7F84" w:rsidP="0025540F">
      <w:pPr>
        <w:spacing w:after="0" w:line="240" w:lineRule="auto"/>
      </w:pPr>
      <w:r w:rsidRPr="00AD0319">
        <w:continuationSeparator/>
      </w:r>
    </w:p>
    <w:p w14:paraId="0B7F1CC0" w14:textId="77777777" w:rsidR="004B7F84" w:rsidRPr="00AD0319" w:rsidRDefault="004B7F84"/>
  </w:endnote>
  <w:endnote w:type="continuationNotice" w:id="1">
    <w:p w14:paraId="64840902" w14:textId="77777777" w:rsidR="004B7F84" w:rsidRPr="00AD0319" w:rsidRDefault="004B7F84">
      <w:pPr>
        <w:spacing w:after="0" w:line="240" w:lineRule="auto"/>
      </w:pPr>
    </w:p>
    <w:p w14:paraId="385A6E57" w14:textId="77777777" w:rsidR="004B7F84" w:rsidRPr="00AD0319" w:rsidRDefault="004B7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76B9" w14:textId="77777777" w:rsidR="004B7F84" w:rsidRPr="00AD0319" w:rsidRDefault="004B7F84" w:rsidP="0025540F">
      <w:pPr>
        <w:spacing w:after="0" w:line="240" w:lineRule="auto"/>
      </w:pPr>
      <w:r w:rsidRPr="00AD0319">
        <w:separator/>
      </w:r>
    </w:p>
    <w:p w14:paraId="467E7611" w14:textId="77777777" w:rsidR="004B7F84" w:rsidRPr="00AD0319" w:rsidRDefault="004B7F84"/>
  </w:footnote>
  <w:footnote w:type="continuationSeparator" w:id="0">
    <w:p w14:paraId="78F2E1F8" w14:textId="77777777" w:rsidR="004B7F84" w:rsidRPr="00AD0319" w:rsidRDefault="004B7F84" w:rsidP="0025540F">
      <w:pPr>
        <w:spacing w:after="0" w:line="240" w:lineRule="auto"/>
      </w:pPr>
      <w:r w:rsidRPr="00AD0319">
        <w:continuationSeparator/>
      </w:r>
    </w:p>
    <w:p w14:paraId="18D3CE6C" w14:textId="77777777" w:rsidR="004B7F84" w:rsidRPr="00AD0319" w:rsidRDefault="004B7F84"/>
  </w:footnote>
  <w:footnote w:type="continuationNotice" w:id="1">
    <w:p w14:paraId="505DCFB7" w14:textId="77777777" w:rsidR="004B7F84" w:rsidRPr="00AD0319" w:rsidRDefault="004B7F84">
      <w:pPr>
        <w:spacing w:after="0" w:line="240" w:lineRule="auto"/>
      </w:pPr>
    </w:p>
    <w:p w14:paraId="39F686A8" w14:textId="77777777" w:rsidR="004B7F84" w:rsidRPr="00AD0319" w:rsidRDefault="004B7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A438" w14:textId="77777777" w:rsidR="00306229" w:rsidRPr="00AD0319" w:rsidRDefault="0043163B" w:rsidP="00306229">
    <w:pPr>
      <w:pStyle w:val="Sivunumerontyyli"/>
    </w:pPr>
    <w:sdt>
      <w:sdtPr>
        <w:id w:val="-39903383"/>
        <w:docPartObj>
          <w:docPartGallery w:val="Page Numbers (Top of Page)"/>
          <w:docPartUnique/>
        </w:docPartObj>
      </w:sdtPr>
      <w:sdtEndPr/>
      <w:sdtContent>
        <w:r w:rsidR="00306229" w:rsidRPr="00AD0319">
          <w:fldChar w:fldCharType="begin"/>
        </w:r>
        <w:r w:rsidR="00306229" w:rsidRPr="00AD0319">
          <w:instrText xml:space="preserve"> PAGE </w:instrText>
        </w:r>
        <w:r w:rsidR="00306229" w:rsidRPr="00AD0319">
          <w:fldChar w:fldCharType="separate"/>
        </w:r>
        <w:r w:rsidR="00306229" w:rsidRPr="00AD0319">
          <w:t>1</w:t>
        </w:r>
        <w:r w:rsidR="00306229" w:rsidRPr="00AD0319">
          <w:fldChar w:fldCharType="end"/>
        </w:r>
        <w:r w:rsidR="00306229" w:rsidRPr="00AD0319">
          <w:t xml:space="preserve"> (</w:t>
        </w:r>
        <w:r w:rsidR="00385FCD" w:rsidRPr="00AD0319">
          <w:fldChar w:fldCharType="begin"/>
        </w:r>
        <w:r w:rsidR="00385FCD" w:rsidRPr="00AD0319">
          <w:instrText>NUMPAGES</w:instrText>
        </w:r>
        <w:r w:rsidR="00385FCD" w:rsidRPr="00AD0319">
          <w:fldChar w:fldCharType="separate"/>
        </w:r>
        <w:r w:rsidR="00306229" w:rsidRPr="00AD0319">
          <w:t>1</w:t>
        </w:r>
        <w:r w:rsidR="00385FCD" w:rsidRPr="00AD0319">
          <w:fldChar w:fldCharType="end"/>
        </w:r>
        <w:r w:rsidR="00306229" w:rsidRPr="00AD0319">
          <w:t>)</w:t>
        </w:r>
      </w:sdtContent>
    </w:sdt>
  </w:p>
  <w:p w14:paraId="23809ABD" w14:textId="77777777" w:rsidR="00950F69" w:rsidRPr="00AD0319" w:rsidRDefault="00306229" w:rsidP="00306229">
    <w:pPr>
      <w:pStyle w:val="Logo"/>
      <w:rPr>
        <w:b/>
        <w:bCs/>
        <w:noProof w:val="0"/>
      </w:rPr>
    </w:pPr>
    <w:r w:rsidRPr="00AD0319">
      <w:rPr>
        <w:b/>
        <w:bCs/>
      </w:rPr>
      <w:drawing>
        <wp:inline distT="0" distB="0" distL="0" distR="0" wp14:anchorId="177DB0C5" wp14:editId="4BF33F72">
          <wp:extent cx="1514324" cy="482975"/>
          <wp:effectExtent l="0" t="0" r="0" b="0"/>
          <wp:docPr id="1494946104" name="Kuva 2" descr="Fimean logo&#10;Fimeas logotyp&#10;Fimea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97213" name="Kuva 2" descr="Fimean logo&#10;Fimeas logotyp&#10;Fimea'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646" cy="49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6A5A"/>
    <w:multiLevelType w:val="multilevel"/>
    <w:tmpl w:val="DE82D18E"/>
    <w:name w:val="Kokeilu"/>
    <w:lvl w:ilvl="0">
      <w:start w:val="1"/>
      <w:numFmt w:val="decimal"/>
      <w:suff w:val="space"/>
      <w:lvlText w:val="Taulukko %1."/>
      <w:lvlJc w:val="left"/>
      <w:pPr>
        <w:ind w:left="2127" w:firstLine="0"/>
      </w:pPr>
      <w:rPr>
        <w:rFonts w:ascii="Aptos" w:hAnsi="Aptos" w:hint="default"/>
        <w:b/>
        <w:i w:val="0"/>
        <w:sz w:val="24"/>
      </w:rPr>
    </w:lvl>
    <w:lvl w:ilvl="1">
      <w:start w:val="2"/>
      <w:numFmt w:val="decimal"/>
      <w:lvlRestart w:val="0"/>
      <w:suff w:val="space"/>
      <w:lvlText w:val="Taulukko %2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2">
      <w:start w:val="3"/>
      <w:numFmt w:val="decimal"/>
      <w:lvlRestart w:val="0"/>
      <w:suff w:val="nothing"/>
      <w:lvlText w:val="Taulukko %3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3">
      <w:start w:val="1"/>
      <w:numFmt w:val="none"/>
      <w:pStyle w:val="Otsikko4"/>
      <w:suff w:val="nothing"/>
      <w:lvlText w:val=""/>
      <w:lvlJc w:val="left"/>
      <w:pPr>
        <w:ind w:left="2127" w:hanging="1304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2127" w:hanging="1304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2127" w:hanging="1304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2127" w:hanging="1304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2127" w:hanging="1304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2127" w:hanging="1304"/>
      </w:pPr>
      <w:rPr>
        <w:rFonts w:hint="default"/>
      </w:rPr>
    </w:lvl>
  </w:abstractNum>
  <w:abstractNum w:abstractNumId="1" w15:restartNumberingAfterBreak="0">
    <w:nsid w:val="11B336D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353A7"/>
    <w:multiLevelType w:val="hybridMultilevel"/>
    <w:tmpl w:val="04267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6513"/>
    <w:multiLevelType w:val="multilevel"/>
    <w:tmpl w:val="0958F76C"/>
    <w:lvl w:ilvl="0">
      <w:start w:val="1"/>
      <w:numFmt w:val="decimal"/>
      <w:pStyle w:val="Kuvatekstikuville"/>
      <w:suff w:val="space"/>
      <w:lvlText w:val="Kuva %1."/>
      <w:lvlJc w:val="left"/>
      <w:pPr>
        <w:ind w:left="360" w:firstLine="944"/>
      </w:pPr>
      <w:rPr>
        <w:rFonts w:ascii="Aptos" w:hAnsi="Aptos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146C13"/>
    <w:multiLevelType w:val="hybridMultilevel"/>
    <w:tmpl w:val="AEE040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7A22"/>
    <w:multiLevelType w:val="hybridMultilevel"/>
    <w:tmpl w:val="75ACDB6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CEA1E82"/>
    <w:multiLevelType w:val="hybridMultilevel"/>
    <w:tmpl w:val="430CA3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7AA6CD1"/>
    <w:multiLevelType w:val="hybridMultilevel"/>
    <w:tmpl w:val="9DAEA3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1320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6E0D65"/>
    <w:multiLevelType w:val="hybridMultilevel"/>
    <w:tmpl w:val="3D1A84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145F"/>
    <w:multiLevelType w:val="multilevel"/>
    <w:tmpl w:val="61B4CC5E"/>
    <w:lvl w:ilvl="0">
      <w:start w:val="1"/>
      <w:numFmt w:val="decimal"/>
      <w:pStyle w:val="Taulukoidenkuvateksti"/>
      <w:suff w:val="space"/>
      <w:lvlText w:val="Taulukko %1."/>
      <w:lvlJc w:val="left"/>
      <w:pPr>
        <w:ind w:left="1304" w:firstLine="0"/>
      </w:pPr>
      <w:rPr>
        <w:rFonts w:ascii="Aptos" w:hAnsi="Aptos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E28073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6130065">
    <w:abstractNumId w:val="2"/>
  </w:num>
  <w:num w:numId="2" w16cid:durableId="326443826">
    <w:abstractNumId w:val="9"/>
  </w:num>
  <w:num w:numId="3" w16cid:durableId="729303368">
    <w:abstractNumId w:val="1"/>
  </w:num>
  <w:num w:numId="4" w16cid:durableId="2013295700">
    <w:abstractNumId w:val="0"/>
  </w:num>
  <w:num w:numId="5" w16cid:durableId="981545317">
    <w:abstractNumId w:val="10"/>
  </w:num>
  <w:num w:numId="6" w16cid:durableId="661782797">
    <w:abstractNumId w:val="8"/>
  </w:num>
  <w:num w:numId="7" w16cid:durableId="1466655481">
    <w:abstractNumId w:val="11"/>
  </w:num>
  <w:num w:numId="8" w16cid:durableId="1806779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665179">
    <w:abstractNumId w:val="3"/>
  </w:num>
  <w:num w:numId="10" w16cid:durableId="1951469105">
    <w:abstractNumId w:val="5"/>
  </w:num>
  <w:num w:numId="11" w16cid:durableId="1064647655">
    <w:abstractNumId w:val="6"/>
  </w:num>
  <w:num w:numId="12" w16cid:durableId="530533369">
    <w:abstractNumId w:val="7"/>
  </w:num>
  <w:num w:numId="13" w16cid:durableId="1241719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3D"/>
    <w:rsid w:val="0000698A"/>
    <w:rsid w:val="0000703C"/>
    <w:rsid w:val="000141B4"/>
    <w:rsid w:val="000164A9"/>
    <w:rsid w:val="0002128E"/>
    <w:rsid w:val="00021F9C"/>
    <w:rsid w:val="00022071"/>
    <w:rsid w:val="00025E23"/>
    <w:rsid w:val="00031C1B"/>
    <w:rsid w:val="00032D0D"/>
    <w:rsid w:val="00035F52"/>
    <w:rsid w:val="00037FBD"/>
    <w:rsid w:val="00041001"/>
    <w:rsid w:val="00046A98"/>
    <w:rsid w:val="00053386"/>
    <w:rsid w:val="00054484"/>
    <w:rsid w:val="0005532F"/>
    <w:rsid w:val="00055FE9"/>
    <w:rsid w:val="0006221A"/>
    <w:rsid w:val="00062442"/>
    <w:rsid w:val="000655BF"/>
    <w:rsid w:val="00070103"/>
    <w:rsid w:val="00080272"/>
    <w:rsid w:val="00080309"/>
    <w:rsid w:val="0008077C"/>
    <w:rsid w:val="00087C91"/>
    <w:rsid w:val="00094867"/>
    <w:rsid w:val="000A74DC"/>
    <w:rsid w:val="000A7539"/>
    <w:rsid w:val="000B3337"/>
    <w:rsid w:val="000B6970"/>
    <w:rsid w:val="000C1552"/>
    <w:rsid w:val="000D13C6"/>
    <w:rsid w:val="000D6E24"/>
    <w:rsid w:val="000E0826"/>
    <w:rsid w:val="000E2357"/>
    <w:rsid w:val="000E3BBB"/>
    <w:rsid w:val="000E4858"/>
    <w:rsid w:val="000F0725"/>
    <w:rsid w:val="000F2228"/>
    <w:rsid w:val="000F3672"/>
    <w:rsid w:val="000F3757"/>
    <w:rsid w:val="000F485F"/>
    <w:rsid w:val="000F5055"/>
    <w:rsid w:val="00110F54"/>
    <w:rsid w:val="00122251"/>
    <w:rsid w:val="001244D5"/>
    <w:rsid w:val="001250AF"/>
    <w:rsid w:val="00125128"/>
    <w:rsid w:val="001272D0"/>
    <w:rsid w:val="00134085"/>
    <w:rsid w:val="001347EA"/>
    <w:rsid w:val="00135C29"/>
    <w:rsid w:val="00137D64"/>
    <w:rsid w:val="00141EEF"/>
    <w:rsid w:val="00142C47"/>
    <w:rsid w:val="00144BD4"/>
    <w:rsid w:val="00147898"/>
    <w:rsid w:val="00154387"/>
    <w:rsid w:val="00156B51"/>
    <w:rsid w:val="00157362"/>
    <w:rsid w:val="00160D34"/>
    <w:rsid w:val="00165046"/>
    <w:rsid w:val="00165F1F"/>
    <w:rsid w:val="00171884"/>
    <w:rsid w:val="00175590"/>
    <w:rsid w:val="00181EBC"/>
    <w:rsid w:val="00182310"/>
    <w:rsid w:val="00190F92"/>
    <w:rsid w:val="00192804"/>
    <w:rsid w:val="00193CCF"/>
    <w:rsid w:val="00194931"/>
    <w:rsid w:val="00196439"/>
    <w:rsid w:val="001970C9"/>
    <w:rsid w:val="001A3DA9"/>
    <w:rsid w:val="001A4506"/>
    <w:rsid w:val="001A6344"/>
    <w:rsid w:val="001B593D"/>
    <w:rsid w:val="001C42F0"/>
    <w:rsid w:val="001C7EA3"/>
    <w:rsid w:val="001D356D"/>
    <w:rsid w:val="001D55B7"/>
    <w:rsid w:val="001D568F"/>
    <w:rsid w:val="001D6B1F"/>
    <w:rsid w:val="001F0D01"/>
    <w:rsid w:val="001F1462"/>
    <w:rsid w:val="001F2627"/>
    <w:rsid w:val="001F30BF"/>
    <w:rsid w:val="001F3645"/>
    <w:rsid w:val="00200D62"/>
    <w:rsid w:val="00201DE6"/>
    <w:rsid w:val="002148D2"/>
    <w:rsid w:val="00215F34"/>
    <w:rsid w:val="00216312"/>
    <w:rsid w:val="00222A4D"/>
    <w:rsid w:val="00222BDE"/>
    <w:rsid w:val="0022382E"/>
    <w:rsid w:val="002253AA"/>
    <w:rsid w:val="002305D1"/>
    <w:rsid w:val="002366E4"/>
    <w:rsid w:val="00237255"/>
    <w:rsid w:val="00241248"/>
    <w:rsid w:val="00242602"/>
    <w:rsid w:val="00243EFC"/>
    <w:rsid w:val="002457CA"/>
    <w:rsid w:val="00251763"/>
    <w:rsid w:val="0025506F"/>
    <w:rsid w:val="0025540F"/>
    <w:rsid w:val="002643EF"/>
    <w:rsid w:val="00266FDE"/>
    <w:rsid w:val="0027723F"/>
    <w:rsid w:val="002774BE"/>
    <w:rsid w:val="00280CF9"/>
    <w:rsid w:val="002816E0"/>
    <w:rsid w:val="0028178D"/>
    <w:rsid w:val="00284875"/>
    <w:rsid w:val="00296D6E"/>
    <w:rsid w:val="002B59C1"/>
    <w:rsid w:val="002B5E40"/>
    <w:rsid w:val="002C04A3"/>
    <w:rsid w:val="002D7768"/>
    <w:rsid w:val="002E24F5"/>
    <w:rsid w:val="002E7860"/>
    <w:rsid w:val="002F05F5"/>
    <w:rsid w:val="002F5272"/>
    <w:rsid w:val="00303616"/>
    <w:rsid w:val="00306229"/>
    <w:rsid w:val="0031035E"/>
    <w:rsid w:val="003201B6"/>
    <w:rsid w:val="00320512"/>
    <w:rsid w:val="00324321"/>
    <w:rsid w:val="0033769E"/>
    <w:rsid w:val="00343B29"/>
    <w:rsid w:val="00352994"/>
    <w:rsid w:val="0035301D"/>
    <w:rsid w:val="00355729"/>
    <w:rsid w:val="003564D4"/>
    <w:rsid w:val="0035739B"/>
    <w:rsid w:val="003607C7"/>
    <w:rsid w:val="00362F72"/>
    <w:rsid w:val="00374103"/>
    <w:rsid w:val="00376905"/>
    <w:rsid w:val="00377974"/>
    <w:rsid w:val="0038123B"/>
    <w:rsid w:val="003825F4"/>
    <w:rsid w:val="003831F4"/>
    <w:rsid w:val="003835D2"/>
    <w:rsid w:val="00385FCD"/>
    <w:rsid w:val="00393F14"/>
    <w:rsid w:val="00397F74"/>
    <w:rsid w:val="003B1571"/>
    <w:rsid w:val="003B261F"/>
    <w:rsid w:val="003C348C"/>
    <w:rsid w:val="003D1066"/>
    <w:rsid w:val="003D250A"/>
    <w:rsid w:val="003D4AA5"/>
    <w:rsid w:val="003D5A37"/>
    <w:rsid w:val="003E3771"/>
    <w:rsid w:val="003E57EA"/>
    <w:rsid w:val="003E7526"/>
    <w:rsid w:val="003F1868"/>
    <w:rsid w:val="003F323A"/>
    <w:rsid w:val="00401AF1"/>
    <w:rsid w:val="00411E1A"/>
    <w:rsid w:val="00412A58"/>
    <w:rsid w:val="00413E45"/>
    <w:rsid w:val="00414BA2"/>
    <w:rsid w:val="0042361C"/>
    <w:rsid w:val="004248CB"/>
    <w:rsid w:val="004252D5"/>
    <w:rsid w:val="00426159"/>
    <w:rsid w:val="0043163B"/>
    <w:rsid w:val="00432BEA"/>
    <w:rsid w:val="00437DC2"/>
    <w:rsid w:val="004429C3"/>
    <w:rsid w:val="00443C83"/>
    <w:rsid w:val="0045186B"/>
    <w:rsid w:val="00460A82"/>
    <w:rsid w:val="004665D0"/>
    <w:rsid w:val="004677B1"/>
    <w:rsid w:val="00475E87"/>
    <w:rsid w:val="0047648F"/>
    <w:rsid w:val="00477E5A"/>
    <w:rsid w:val="00482E2A"/>
    <w:rsid w:val="00484999"/>
    <w:rsid w:val="00485363"/>
    <w:rsid w:val="00486064"/>
    <w:rsid w:val="0049095C"/>
    <w:rsid w:val="00493DE6"/>
    <w:rsid w:val="0049490D"/>
    <w:rsid w:val="00496A75"/>
    <w:rsid w:val="00497107"/>
    <w:rsid w:val="004973DA"/>
    <w:rsid w:val="004A7560"/>
    <w:rsid w:val="004B12D2"/>
    <w:rsid w:val="004B696C"/>
    <w:rsid w:val="004B7F84"/>
    <w:rsid w:val="004D6006"/>
    <w:rsid w:val="004D6119"/>
    <w:rsid w:val="004E4ABF"/>
    <w:rsid w:val="004E7CE1"/>
    <w:rsid w:val="004F2AD4"/>
    <w:rsid w:val="004F2DBD"/>
    <w:rsid w:val="004F38DA"/>
    <w:rsid w:val="004F7507"/>
    <w:rsid w:val="00501F0A"/>
    <w:rsid w:val="00502060"/>
    <w:rsid w:val="00510A25"/>
    <w:rsid w:val="005116FC"/>
    <w:rsid w:val="00514A74"/>
    <w:rsid w:val="00514CC1"/>
    <w:rsid w:val="00517CCE"/>
    <w:rsid w:val="00523167"/>
    <w:rsid w:val="00525E90"/>
    <w:rsid w:val="00527D1C"/>
    <w:rsid w:val="00535805"/>
    <w:rsid w:val="005409EA"/>
    <w:rsid w:val="005444FE"/>
    <w:rsid w:val="00551691"/>
    <w:rsid w:val="00552A62"/>
    <w:rsid w:val="00555FC5"/>
    <w:rsid w:val="00564E53"/>
    <w:rsid w:val="0056708D"/>
    <w:rsid w:val="005700F6"/>
    <w:rsid w:val="00573C08"/>
    <w:rsid w:val="0057461C"/>
    <w:rsid w:val="00575FDD"/>
    <w:rsid w:val="00577406"/>
    <w:rsid w:val="00580878"/>
    <w:rsid w:val="0059110C"/>
    <w:rsid w:val="005931EC"/>
    <w:rsid w:val="00596600"/>
    <w:rsid w:val="005A5218"/>
    <w:rsid w:val="005B3B53"/>
    <w:rsid w:val="005D13F2"/>
    <w:rsid w:val="005D163A"/>
    <w:rsid w:val="005D208C"/>
    <w:rsid w:val="005D21B7"/>
    <w:rsid w:val="005D3B3E"/>
    <w:rsid w:val="005D5562"/>
    <w:rsid w:val="005E288A"/>
    <w:rsid w:val="005E394A"/>
    <w:rsid w:val="005E3BD1"/>
    <w:rsid w:val="005E4ABB"/>
    <w:rsid w:val="005E4BCC"/>
    <w:rsid w:val="005E5D4E"/>
    <w:rsid w:val="005E7F44"/>
    <w:rsid w:val="005F1D37"/>
    <w:rsid w:val="005F2127"/>
    <w:rsid w:val="005F36F9"/>
    <w:rsid w:val="0060326D"/>
    <w:rsid w:val="0060377C"/>
    <w:rsid w:val="006043FA"/>
    <w:rsid w:val="006109CD"/>
    <w:rsid w:val="00631083"/>
    <w:rsid w:val="006347CF"/>
    <w:rsid w:val="00634856"/>
    <w:rsid w:val="00634A42"/>
    <w:rsid w:val="00642AC7"/>
    <w:rsid w:val="00644837"/>
    <w:rsid w:val="006544C1"/>
    <w:rsid w:val="00655B28"/>
    <w:rsid w:val="006566B1"/>
    <w:rsid w:val="00656CCA"/>
    <w:rsid w:val="00656FF8"/>
    <w:rsid w:val="00665722"/>
    <w:rsid w:val="006859BB"/>
    <w:rsid w:val="00691B53"/>
    <w:rsid w:val="00693AC4"/>
    <w:rsid w:val="00695853"/>
    <w:rsid w:val="00696721"/>
    <w:rsid w:val="006A0934"/>
    <w:rsid w:val="006A1546"/>
    <w:rsid w:val="006A4E0D"/>
    <w:rsid w:val="006A6142"/>
    <w:rsid w:val="006A6261"/>
    <w:rsid w:val="006B2772"/>
    <w:rsid w:val="006B501E"/>
    <w:rsid w:val="006B7FEE"/>
    <w:rsid w:val="006D1F21"/>
    <w:rsid w:val="006D419C"/>
    <w:rsid w:val="006E406D"/>
    <w:rsid w:val="006E54FA"/>
    <w:rsid w:val="006F4E6F"/>
    <w:rsid w:val="00700EB3"/>
    <w:rsid w:val="0070400C"/>
    <w:rsid w:val="00707E74"/>
    <w:rsid w:val="00715AB5"/>
    <w:rsid w:val="00715FB3"/>
    <w:rsid w:val="007178ED"/>
    <w:rsid w:val="00720707"/>
    <w:rsid w:val="007210B4"/>
    <w:rsid w:val="007217F0"/>
    <w:rsid w:val="007307D4"/>
    <w:rsid w:val="0073468B"/>
    <w:rsid w:val="00740896"/>
    <w:rsid w:val="007529F6"/>
    <w:rsid w:val="007533AF"/>
    <w:rsid w:val="0075558C"/>
    <w:rsid w:val="00763349"/>
    <w:rsid w:val="00770EC7"/>
    <w:rsid w:val="007726AF"/>
    <w:rsid w:val="00785352"/>
    <w:rsid w:val="00796EC4"/>
    <w:rsid w:val="007A24E1"/>
    <w:rsid w:val="007A2830"/>
    <w:rsid w:val="007A401A"/>
    <w:rsid w:val="007A6B54"/>
    <w:rsid w:val="007B337F"/>
    <w:rsid w:val="007B4F7C"/>
    <w:rsid w:val="007B5EE6"/>
    <w:rsid w:val="007B66BE"/>
    <w:rsid w:val="007C1A4D"/>
    <w:rsid w:val="007C1AAA"/>
    <w:rsid w:val="007D336C"/>
    <w:rsid w:val="007D59C1"/>
    <w:rsid w:val="007E4E24"/>
    <w:rsid w:val="008039F0"/>
    <w:rsid w:val="0081104F"/>
    <w:rsid w:val="00813DB2"/>
    <w:rsid w:val="0081736E"/>
    <w:rsid w:val="008203D3"/>
    <w:rsid w:val="00820A17"/>
    <w:rsid w:val="00822107"/>
    <w:rsid w:val="00825DA1"/>
    <w:rsid w:val="00830F1A"/>
    <w:rsid w:val="00836636"/>
    <w:rsid w:val="00843EBB"/>
    <w:rsid w:val="008472AB"/>
    <w:rsid w:val="008506CC"/>
    <w:rsid w:val="00863683"/>
    <w:rsid w:val="008643E5"/>
    <w:rsid w:val="00866FC2"/>
    <w:rsid w:val="00867265"/>
    <w:rsid w:val="008672E1"/>
    <w:rsid w:val="00873224"/>
    <w:rsid w:val="008760C2"/>
    <w:rsid w:val="00881EE8"/>
    <w:rsid w:val="008860AE"/>
    <w:rsid w:val="00890E22"/>
    <w:rsid w:val="008938CF"/>
    <w:rsid w:val="008A333F"/>
    <w:rsid w:val="008A56D1"/>
    <w:rsid w:val="008C0C3D"/>
    <w:rsid w:val="008C3BD0"/>
    <w:rsid w:val="008C49BB"/>
    <w:rsid w:val="008C50DC"/>
    <w:rsid w:val="008D23D1"/>
    <w:rsid w:val="008D4194"/>
    <w:rsid w:val="008D698B"/>
    <w:rsid w:val="008E4020"/>
    <w:rsid w:val="008E5959"/>
    <w:rsid w:val="00905A26"/>
    <w:rsid w:val="00910DFC"/>
    <w:rsid w:val="009245B1"/>
    <w:rsid w:val="00925484"/>
    <w:rsid w:val="009302E5"/>
    <w:rsid w:val="00936F10"/>
    <w:rsid w:val="00943731"/>
    <w:rsid w:val="00947C56"/>
    <w:rsid w:val="00950F69"/>
    <w:rsid w:val="00956A19"/>
    <w:rsid w:val="0097028E"/>
    <w:rsid w:val="0097683B"/>
    <w:rsid w:val="00982413"/>
    <w:rsid w:val="00986568"/>
    <w:rsid w:val="00987B5F"/>
    <w:rsid w:val="00991C97"/>
    <w:rsid w:val="00997D91"/>
    <w:rsid w:val="009A13F1"/>
    <w:rsid w:val="009A259F"/>
    <w:rsid w:val="009B07FB"/>
    <w:rsid w:val="009B44E9"/>
    <w:rsid w:val="009C2EF0"/>
    <w:rsid w:val="009C4590"/>
    <w:rsid w:val="009C4FB6"/>
    <w:rsid w:val="009C767B"/>
    <w:rsid w:val="009D6010"/>
    <w:rsid w:val="009D7748"/>
    <w:rsid w:val="009E6BFB"/>
    <w:rsid w:val="009F150C"/>
    <w:rsid w:val="00A117A7"/>
    <w:rsid w:val="00A15DB0"/>
    <w:rsid w:val="00A27539"/>
    <w:rsid w:val="00A320CD"/>
    <w:rsid w:val="00A40CC3"/>
    <w:rsid w:val="00A47BAE"/>
    <w:rsid w:val="00A53A7C"/>
    <w:rsid w:val="00A547B9"/>
    <w:rsid w:val="00A55231"/>
    <w:rsid w:val="00A642B3"/>
    <w:rsid w:val="00A65A09"/>
    <w:rsid w:val="00A65EF7"/>
    <w:rsid w:val="00A662B7"/>
    <w:rsid w:val="00A6708E"/>
    <w:rsid w:val="00A7711A"/>
    <w:rsid w:val="00A801CF"/>
    <w:rsid w:val="00A975DB"/>
    <w:rsid w:val="00AA2A73"/>
    <w:rsid w:val="00AB1EE5"/>
    <w:rsid w:val="00AB4554"/>
    <w:rsid w:val="00AB677E"/>
    <w:rsid w:val="00AC0E36"/>
    <w:rsid w:val="00AC2248"/>
    <w:rsid w:val="00AC2AC0"/>
    <w:rsid w:val="00AC3850"/>
    <w:rsid w:val="00AC6C73"/>
    <w:rsid w:val="00AD0319"/>
    <w:rsid w:val="00AD183A"/>
    <w:rsid w:val="00AD40EE"/>
    <w:rsid w:val="00AD544B"/>
    <w:rsid w:val="00AF0223"/>
    <w:rsid w:val="00AF6045"/>
    <w:rsid w:val="00B040C5"/>
    <w:rsid w:val="00B04C3E"/>
    <w:rsid w:val="00B20F3E"/>
    <w:rsid w:val="00B2218F"/>
    <w:rsid w:val="00B2224E"/>
    <w:rsid w:val="00B23431"/>
    <w:rsid w:val="00B2378B"/>
    <w:rsid w:val="00B252A6"/>
    <w:rsid w:val="00B2550A"/>
    <w:rsid w:val="00B3419E"/>
    <w:rsid w:val="00B466AD"/>
    <w:rsid w:val="00B51A84"/>
    <w:rsid w:val="00B640C3"/>
    <w:rsid w:val="00B65471"/>
    <w:rsid w:val="00B74A2A"/>
    <w:rsid w:val="00B832F3"/>
    <w:rsid w:val="00B8549A"/>
    <w:rsid w:val="00B875FF"/>
    <w:rsid w:val="00B915E0"/>
    <w:rsid w:val="00B92D17"/>
    <w:rsid w:val="00B93915"/>
    <w:rsid w:val="00B96F65"/>
    <w:rsid w:val="00BA1F4C"/>
    <w:rsid w:val="00BA20E5"/>
    <w:rsid w:val="00BA630A"/>
    <w:rsid w:val="00BB5CFA"/>
    <w:rsid w:val="00BC2A6D"/>
    <w:rsid w:val="00BD0C40"/>
    <w:rsid w:val="00BD1DF5"/>
    <w:rsid w:val="00BD3A2A"/>
    <w:rsid w:val="00BD740D"/>
    <w:rsid w:val="00BE1E81"/>
    <w:rsid w:val="00BE1F44"/>
    <w:rsid w:val="00BE319F"/>
    <w:rsid w:val="00BE5389"/>
    <w:rsid w:val="00BE5A77"/>
    <w:rsid w:val="00BE73A2"/>
    <w:rsid w:val="00BF61A9"/>
    <w:rsid w:val="00C06A9F"/>
    <w:rsid w:val="00C07290"/>
    <w:rsid w:val="00C07645"/>
    <w:rsid w:val="00C16726"/>
    <w:rsid w:val="00C16DC0"/>
    <w:rsid w:val="00C20E03"/>
    <w:rsid w:val="00C23CD1"/>
    <w:rsid w:val="00C24FE6"/>
    <w:rsid w:val="00C30210"/>
    <w:rsid w:val="00C30A4E"/>
    <w:rsid w:val="00C32C8F"/>
    <w:rsid w:val="00C332B5"/>
    <w:rsid w:val="00C3511A"/>
    <w:rsid w:val="00C35962"/>
    <w:rsid w:val="00C431D7"/>
    <w:rsid w:val="00C538AF"/>
    <w:rsid w:val="00C55891"/>
    <w:rsid w:val="00C65884"/>
    <w:rsid w:val="00C6641B"/>
    <w:rsid w:val="00C67325"/>
    <w:rsid w:val="00C71D2B"/>
    <w:rsid w:val="00C71DAC"/>
    <w:rsid w:val="00C83425"/>
    <w:rsid w:val="00C91A92"/>
    <w:rsid w:val="00C95B62"/>
    <w:rsid w:val="00C9638E"/>
    <w:rsid w:val="00C96DAA"/>
    <w:rsid w:val="00CA037E"/>
    <w:rsid w:val="00CA4DC5"/>
    <w:rsid w:val="00CA5954"/>
    <w:rsid w:val="00CA7D74"/>
    <w:rsid w:val="00CB0CF4"/>
    <w:rsid w:val="00CC7CD4"/>
    <w:rsid w:val="00CD5E0B"/>
    <w:rsid w:val="00CE1D49"/>
    <w:rsid w:val="00CE247A"/>
    <w:rsid w:val="00CE3506"/>
    <w:rsid w:val="00CE4720"/>
    <w:rsid w:val="00CE5D22"/>
    <w:rsid w:val="00CF4825"/>
    <w:rsid w:val="00CF7DF8"/>
    <w:rsid w:val="00D16A41"/>
    <w:rsid w:val="00D21723"/>
    <w:rsid w:val="00D21BF8"/>
    <w:rsid w:val="00D22440"/>
    <w:rsid w:val="00D234A6"/>
    <w:rsid w:val="00D256D7"/>
    <w:rsid w:val="00D311AA"/>
    <w:rsid w:val="00D332E5"/>
    <w:rsid w:val="00D451D3"/>
    <w:rsid w:val="00D46ABA"/>
    <w:rsid w:val="00D500FC"/>
    <w:rsid w:val="00D5165D"/>
    <w:rsid w:val="00D51962"/>
    <w:rsid w:val="00D55223"/>
    <w:rsid w:val="00D62AB6"/>
    <w:rsid w:val="00D64647"/>
    <w:rsid w:val="00D65978"/>
    <w:rsid w:val="00D735B7"/>
    <w:rsid w:val="00D7528F"/>
    <w:rsid w:val="00D7636B"/>
    <w:rsid w:val="00D90649"/>
    <w:rsid w:val="00D91462"/>
    <w:rsid w:val="00D972E4"/>
    <w:rsid w:val="00D979B8"/>
    <w:rsid w:val="00DA1CFF"/>
    <w:rsid w:val="00DA3087"/>
    <w:rsid w:val="00DA6AE0"/>
    <w:rsid w:val="00DC0276"/>
    <w:rsid w:val="00DC03A1"/>
    <w:rsid w:val="00DC69B9"/>
    <w:rsid w:val="00DD0D58"/>
    <w:rsid w:val="00DD21A3"/>
    <w:rsid w:val="00DE4B26"/>
    <w:rsid w:val="00DE5272"/>
    <w:rsid w:val="00DF0844"/>
    <w:rsid w:val="00E0344C"/>
    <w:rsid w:val="00E134BE"/>
    <w:rsid w:val="00E13813"/>
    <w:rsid w:val="00E17918"/>
    <w:rsid w:val="00E205B9"/>
    <w:rsid w:val="00E2125A"/>
    <w:rsid w:val="00E2343F"/>
    <w:rsid w:val="00E23E94"/>
    <w:rsid w:val="00E32FA4"/>
    <w:rsid w:val="00E331CB"/>
    <w:rsid w:val="00E34684"/>
    <w:rsid w:val="00E34C6D"/>
    <w:rsid w:val="00E4162C"/>
    <w:rsid w:val="00E45CF4"/>
    <w:rsid w:val="00E5004F"/>
    <w:rsid w:val="00E52038"/>
    <w:rsid w:val="00E65DA7"/>
    <w:rsid w:val="00E66439"/>
    <w:rsid w:val="00E730FB"/>
    <w:rsid w:val="00E73252"/>
    <w:rsid w:val="00E7484C"/>
    <w:rsid w:val="00E8545A"/>
    <w:rsid w:val="00E87465"/>
    <w:rsid w:val="00E9073C"/>
    <w:rsid w:val="00E911CB"/>
    <w:rsid w:val="00E930A5"/>
    <w:rsid w:val="00E955B3"/>
    <w:rsid w:val="00E960F5"/>
    <w:rsid w:val="00EA00A1"/>
    <w:rsid w:val="00EA2D86"/>
    <w:rsid w:val="00EB1565"/>
    <w:rsid w:val="00EB21B3"/>
    <w:rsid w:val="00EB4C7C"/>
    <w:rsid w:val="00EB5240"/>
    <w:rsid w:val="00EB7659"/>
    <w:rsid w:val="00EB78E6"/>
    <w:rsid w:val="00EC11DC"/>
    <w:rsid w:val="00EC5098"/>
    <w:rsid w:val="00EC6360"/>
    <w:rsid w:val="00ED13A8"/>
    <w:rsid w:val="00ED152C"/>
    <w:rsid w:val="00EF18E7"/>
    <w:rsid w:val="00EF19E1"/>
    <w:rsid w:val="00EF345A"/>
    <w:rsid w:val="00EF633D"/>
    <w:rsid w:val="00EF7892"/>
    <w:rsid w:val="00F01A23"/>
    <w:rsid w:val="00F065D8"/>
    <w:rsid w:val="00F14AC3"/>
    <w:rsid w:val="00F151A5"/>
    <w:rsid w:val="00F15D5F"/>
    <w:rsid w:val="00F22492"/>
    <w:rsid w:val="00F25550"/>
    <w:rsid w:val="00F27804"/>
    <w:rsid w:val="00F37DF2"/>
    <w:rsid w:val="00F46F75"/>
    <w:rsid w:val="00F47983"/>
    <w:rsid w:val="00F508AB"/>
    <w:rsid w:val="00F549A4"/>
    <w:rsid w:val="00F61AC9"/>
    <w:rsid w:val="00F622F7"/>
    <w:rsid w:val="00F648CF"/>
    <w:rsid w:val="00F71662"/>
    <w:rsid w:val="00F74578"/>
    <w:rsid w:val="00F811EE"/>
    <w:rsid w:val="00F8200B"/>
    <w:rsid w:val="00F84FA3"/>
    <w:rsid w:val="00F96087"/>
    <w:rsid w:val="00FB3B03"/>
    <w:rsid w:val="00FB42E2"/>
    <w:rsid w:val="00FB430B"/>
    <w:rsid w:val="00FC3205"/>
    <w:rsid w:val="00FC3648"/>
    <w:rsid w:val="00FD06E5"/>
    <w:rsid w:val="00FE5874"/>
    <w:rsid w:val="00FE648B"/>
    <w:rsid w:val="00FE7ABB"/>
    <w:rsid w:val="00FF14C6"/>
    <w:rsid w:val="00FF6B22"/>
    <w:rsid w:val="01D68F6D"/>
    <w:rsid w:val="0612E1F9"/>
    <w:rsid w:val="28CFD0A9"/>
    <w:rsid w:val="3ACF7A64"/>
    <w:rsid w:val="3B809F47"/>
    <w:rsid w:val="43435141"/>
    <w:rsid w:val="48799FD5"/>
    <w:rsid w:val="5040292B"/>
    <w:rsid w:val="51893866"/>
    <w:rsid w:val="5ECE5198"/>
    <w:rsid w:val="5EECE392"/>
    <w:rsid w:val="68CFA33D"/>
    <w:rsid w:val="6F2C19C1"/>
    <w:rsid w:val="719B0737"/>
    <w:rsid w:val="74DC6891"/>
    <w:rsid w:val="7E67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92D2"/>
  <w15:chartTrackingRefBased/>
  <w15:docId w15:val="{2E86E2B8-79B5-4249-8E3D-5CF94C1F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3B1571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A00A1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859BB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5540F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4F739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540F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4F739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540F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540F"/>
    <w:pPr>
      <w:keepNext/>
      <w:keepLines/>
      <w:numPr>
        <w:ilvl w:val="6"/>
        <w:numId w:val="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540F"/>
    <w:pPr>
      <w:keepNext/>
      <w:keepLines/>
      <w:numPr>
        <w:ilvl w:val="7"/>
        <w:numId w:val="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540F"/>
    <w:pPr>
      <w:keepNext/>
      <w:keepLines/>
      <w:numPr>
        <w:ilvl w:val="8"/>
        <w:numId w:val="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3B15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A00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6859B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540F"/>
    <w:rPr>
      <w:rFonts w:eastAsiaTheme="majorEastAsia" w:cstheme="majorBidi"/>
      <w:i/>
      <w:iCs/>
      <w:color w:val="4F739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540F"/>
    <w:rPr>
      <w:rFonts w:eastAsiaTheme="majorEastAsia" w:cstheme="majorBidi"/>
      <w:color w:val="4F739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54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54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54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54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55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5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55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55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5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554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554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5540F"/>
    <w:rPr>
      <w:i/>
      <w:iCs/>
      <w:color w:val="4F739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5540F"/>
    <w:pPr>
      <w:pBdr>
        <w:top w:val="single" w:sz="4" w:space="10" w:color="4F7395" w:themeColor="accent1" w:themeShade="BF"/>
        <w:bottom w:val="single" w:sz="4" w:space="10" w:color="4F7395" w:themeColor="accent1" w:themeShade="BF"/>
      </w:pBdr>
      <w:spacing w:before="360" w:after="360"/>
      <w:ind w:left="864" w:right="864"/>
      <w:jc w:val="center"/>
    </w:pPr>
    <w:rPr>
      <w:i/>
      <w:iCs/>
      <w:color w:val="4F739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5540F"/>
    <w:rPr>
      <w:i/>
      <w:iCs/>
      <w:color w:val="4F739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5540F"/>
    <w:rPr>
      <w:b/>
      <w:bCs/>
      <w:smallCaps/>
      <w:color w:val="4F7395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540F"/>
  </w:style>
  <w:style w:type="paragraph" w:styleId="Alatunniste">
    <w:name w:val="footer"/>
    <w:basedOn w:val="Normaali"/>
    <w:link w:val="Ala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540F"/>
  </w:style>
  <w:style w:type="character" w:styleId="Paikkamerkkiteksti">
    <w:name w:val="Placeholder Text"/>
    <w:basedOn w:val="Kappaleenoletusfontti"/>
    <w:uiPriority w:val="99"/>
    <w:semiHidden/>
    <w:rsid w:val="00477E5A"/>
    <w:rPr>
      <w:color w:val="666666"/>
    </w:rPr>
  </w:style>
  <w:style w:type="paragraph" w:customStyle="1" w:styleId="Aiheviite">
    <w:name w:val="Aihe/viite"/>
    <w:basedOn w:val="Normaali"/>
    <w:qFormat/>
    <w:rsid w:val="003B1571"/>
    <w:pPr>
      <w:spacing w:before="600" w:after="0"/>
    </w:pPr>
    <w:rPr>
      <w:b/>
      <w:bCs/>
    </w:rPr>
  </w:style>
  <w:style w:type="paragraph" w:customStyle="1" w:styleId="Leiptekstisisennettyn">
    <w:name w:val="Leipäteksti sisennettynä"/>
    <w:basedOn w:val="Normaali"/>
    <w:qFormat/>
    <w:rsid w:val="00D451D3"/>
    <w:pPr>
      <w:spacing w:before="200" w:after="200"/>
      <w:ind w:left="1304"/>
    </w:pPr>
  </w:style>
  <w:style w:type="paragraph" w:customStyle="1" w:styleId="Liitteetjakelutiedoksiotsikko">
    <w:name w:val="Liitteet/jakelu/tiedoksi otsikko"/>
    <w:basedOn w:val="Normaali"/>
    <w:qFormat/>
    <w:rsid w:val="004429C3"/>
    <w:pPr>
      <w:spacing w:before="200" w:after="200"/>
    </w:pPr>
  </w:style>
  <w:style w:type="paragraph" w:customStyle="1" w:styleId="Liitteetjakelutiedoksilistausnimet">
    <w:name w:val="Liitteet/jakelu/tiedoksi listaus/nimet"/>
    <w:basedOn w:val="Normaali"/>
    <w:qFormat/>
    <w:rsid w:val="004429C3"/>
    <w:pPr>
      <w:spacing w:after="0"/>
      <w:ind w:left="1304"/>
    </w:pPr>
  </w:style>
  <w:style w:type="paragraph" w:customStyle="1" w:styleId="FimeannimiLaatijayritys">
    <w:name w:val="Fimean nimi / Laatijayritys"/>
    <w:basedOn w:val="Normaali"/>
    <w:qFormat/>
    <w:rsid w:val="0031035E"/>
    <w:pPr>
      <w:spacing w:before="1000" w:after="0"/>
    </w:pPr>
    <w:rPr>
      <w:b/>
      <w:bCs/>
    </w:rPr>
  </w:style>
  <w:style w:type="paragraph" w:customStyle="1" w:styleId="FimeanLaatijayrityksenyhteystiedot">
    <w:name w:val="Fimean/Laatijayrityksen yhteystiedot"/>
    <w:basedOn w:val="Normaali"/>
    <w:qFormat/>
    <w:rsid w:val="0031035E"/>
    <w:pPr>
      <w:spacing w:after="0"/>
    </w:pPr>
  </w:style>
  <w:style w:type="paragraph" w:customStyle="1" w:styleId="Allekirjoitusksin">
    <w:name w:val="Allekirjoitus käsin"/>
    <w:basedOn w:val="Normaali"/>
    <w:qFormat/>
    <w:rsid w:val="00631083"/>
    <w:pPr>
      <w:spacing w:before="800" w:after="0"/>
      <w:ind w:left="1304"/>
    </w:pPr>
  </w:style>
  <w:style w:type="paragraph" w:customStyle="1" w:styleId="Vastaanottajanosoitetiedot">
    <w:name w:val="Vastaanottajan osoitetiedot"/>
    <w:basedOn w:val="Normaali"/>
    <w:qFormat/>
    <w:rsid w:val="00147898"/>
    <w:pPr>
      <w:spacing w:after="600" w:line="276" w:lineRule="auto"/>
    </w:pPr>
  </w:style>
  <w:style w:type="paragraph" w:customStyle="1" w:styleId="Shkposti">
    <w:name w:val="Sähköposti"/>
    <w:aliases w:val="sähköinen allekirjoitus"/>
    <w:basedOn w:val="Normaali"/>
    <w:qFormat/>
    <w:rsid w:val="00493DE6"/>
    <w:pPr>
      <w:spacing w:after="200"/>
      <w:ind w:left="1304"/>
    </w:pPr>
  </w:style>
  <w:style w:type="paragraph" w:customStyle="1" w:styleId="Nimijatittelishkinenallekirjoitus">
    <w:name w:val="Nimi ja titteli sähköinen allekirjoitus"/>
    <w:basedOn w:val="Leiptekstisisennettyn"/>
    <w:qFormat/>
    <w:rsid w:val="00B74A2A"/>
    <w:pPr>
      <w:spacing w:before="0" w:after="0"/>
    </w:pPr>
  </w:style>
  <w:style w:type="paragraph" w:customStyle="1" w:styleId="Diaarinumero">
    <w:name w:val="Diaarinumero"/>
    <w:aliases w:val="asiakirjan yksilöivä tunnus"/>
    <w:basedOn w:val="Normaali"/>
    <w:qFormat/>
    <w:rsid w:val="00062442"/>
    <w:pPr>
      <w:spacing w:after="400" w:line="276" w:lineRule="auto"/>
      <w:ind w:left="5216"/>
    </w:pPr>
  </w:style>
  <w:style w:type="paragraph" w:customStyle="1" w:styleId="Salassapito">
    <w:name w:val="Salassapito"/>
    <w:aliases w:val="luottamuksellisuus"/>
    <w:basedOn w:val="Normaali"/>
    <w:qFormat/>
    <w:rsid w:val="005409EA"/>
    <w:pPr>
      <w:spacing w:after="200" w:line="276" w:lineRule="auto"/>
      <w:ind w:left="5216"/>
    </w:pPr>
    <w:rPr>
      <w:b/>
      <w:bCs/>
      <w:color w:val="FF0000"/>
    </w:rPr>
  </w:style>
  <w:style w:type="paragraph" w:customStyle="1" w:styleId="Lismetatiedot">
    <w:name w:val="Lisämetatiedot"/>
    <w:basedOn w:val="Normaali"/>
    <w:qFormat/>
    <w:rsid w:val="00397F74"/>
    <w:pPr>
      <w:spacing w:after="0" w:line="276" w:lineRule="auto"/>
      <w:ind w:left="5216"/>
    </w:pPr>
  </w:style>
  <w:style w:type="paragraph" w:customStyle="1" w:styleId="Lakipyklnviittaus">
    <w:name w:val="Lakipykälään viittaus"/>
    <w:basedOn w:val="Normaali"/>
    <w:qFormat/>
    <w:rsid w:val="007A2830"/>
    <w:pPr>
      <w:spacing w:after="200" w:line="276" w:lineRule="auto"/>
      <w:ind w:left="5216"/>
    </w:pPr>
  </w:style>
  <w:style w:type="paragraph" w:customStyle="1" w:styleId="Julkisuuslakiinviittaus">
    <w:name w:val="Julkisuuslakiin viittaus"/>
    <w:basedOn w:val="Normaali"/>
    <w:qFormat/>
    <w:rsid w:val="007A2830"/>
    <w:pPr>
      <w:spacing w:after="0" w:line="276" w:lineRule="auto"/>
      <w:ind w:left="5216"/>
    </w:pPr>
  </w:style>
  <w:style w:type="paragraph" w:customStyle="1" w:styleId="DecimalAligned">
    <w:name w:val="Decimal Aligned"/>
    <w:basedOn w:val="Normaali"/>
    <w:uiPriority w:val="40"/>
    <w:qFormat/>
    <w:rsid w:val="003564D4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fi-FI"/>
      <w14:ligatures w14:val="none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564D4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3564D4"/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styleId="Hienovarainenkorostus">
    <w:name w:val="Subtle Emphasis"/>
    <w:basedOn w:val="Kappaleenoletusfontti"/>
    <w:uiPriority w:val="19"/>
    <w:qFormat/>
    <w:rsid w:val="003564D4"/>
    <w:rPr>
      <w:i/>
      <w:iCs/>
    </w:rPr>
  </w:style>
  <w:style w:type="table" w:styleId="Vaaleavarjostus-korostus1">
    <w:name w:val="Light Shading Accent 1"/>
    <w:basedOn w:val="Normaalitaulukko"/>
    <w:uiPriority w:val="60"/>
    <w:rsid w:val="003564D4"/>
    <w:pPr>
      <w:spacing w:after="0" w:line="240" w:lineRule="auto"/>
    </w:pPr>
    <w:rPr>
      <w:rFonts w:eastAsiaTheme="minorEastAsia"/>
      <w:color w:val="4F7395" w:themeColor="accent1" w:themeShade="BF"/>
      <w:kern w:val="0"/>
      <w:sz w:val="22"/>
      <w:szCs w:val="22"/>
      <w:lang w:eastAsia="fi-FI"/>
      <w14:ligatures w14:val="none"/>
    </w:rPr>
    <w:tblPr>
      <w:tblStyleRowBandSize w:val="1"/>
      <w:tblStyleColBandSize w:val="1"/>
      <w:tblBorders>
        <w:top w:val="single" w:sz="8" w:space="0" w:color="799AB8" w:themeColor="accent1"/>
        <w:bottom w:val="single" w:sz="8" w:space="0" w:color="799A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</w:style>
  <w:style w:type="paragraph" w:customStyle="1" w:styleId="Turvaluokka">
    <w:name w:val="Turvaluokka"/>
    <w:basedOn w:val="Normaali"/>
    <w:qFormat/>
    <w:rsid w:val="006B2772"/>
    <w:pPr>
      <w:spacing w:before="200" w:after="0" w:line="276" w:lineRule="auto"/>
      <w:ind w:left="5216"/>
    </w:pPr>
    <w:rPr>
      <w:b/>
      <w:bCs/>
      <w:color w:val="FF0000"/>
    </w:rPr>
  </w:style>
  <w:style w:type="table" w:styleId="TaulukkoRuudukko">
    <w:name w:val="Table Grid"/>
    <w:basedOn w:val="Normaalitaulukko"/>
    <w:uiPriority w:val="39"/>
    <w:rsid w:val="00C5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meataulukko1">
    <w:name w:val="Fimea taulukko1"/>
    <w:basedOn w:val="Normaalitaulukko"/>
    <w:next w:val="TaulukkoRuudukko"/>
    <w:uiPriority w:val="39"/>
    <w:rsid w:val="00B93915"/>
    <w:pPr>
      <w:spacing w:before="60" w:after="60" w:line="240" w:lineRule="auto"/>
      <w:jc w:val="center"/>
    </w:pPr>
    <w:rPr>
      <w:rFonts w:ascii="Aptos" w:hAnsi="Aptos" w:cs="Arial"/>
      <w:color w:val="000000"/>
      <w:kern w:val="0"/>
      <w:sz w:val="22"/>
      <w:szCs w:val="22"/>
      <w14:ligatures w14:val="none"/>
    </w:rPr>
    <w:tblPr>
      <w:tblInd w:w="1304" w:type="dxa"/>
      <w:tblBorders>
        <w:top w:val="single" w:sz="8" w:space="0" w:color="A5CDEE"/>
        <w:left w:val="single" w:sz="8" w:space="0" w:color="A5CDEE"/>
        <w:bottom w:val="single" w:sz="8" w:space="0" w:color="A5CDEE"/>
        <w:right w:val="single" w:sz="8" w:space="0" w:color="A5CDEE"/>
        <w:insideH w:val="single" w:sz="8" w:space="0" w:color="A5CDEE"/>
        <w:insideV w:val="single" w:sz="8" w:space="0" w:color="A5CDEE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ajorHAnsi" w:hAnsiTheme="majorHAnsi"/>
        <w:b/>
        <w:color w:val="000000"/>
        <w:sz w:val="22"/>
      </w:rPr>
      <w:tblPr/>
      <w:tcPr>
        <w:shd w:val="clear" w:color="auto" w:fill="799AB8"/>
        <w:vAlign w:val="top"/>
      </w:tcPr>
    </w:tblStylePr>
    <w:tblStylePr w:type="firstCol">
      <w:pPr>
        <w:jc w:val="left"/>
      </w:pPr>
      <w:tblPr/>
      <w:tcPr>
        <w:shd w:val="clear" w:color="auto" w:fill="FFFFFF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yyli1">
    <w:name w:val="Tyyli1"/>
    <w:basedOn w:val="Normaalitaulukko"/>
    <w:uiPriority w:val="99"/>
    <w:rsid w:val="00B2218F"/>
    <w:pPr>
      <w:spacing w:after="0" w:line="240" w:lineRule="auto"/>
    </w:pPr>
    <w:tblPr/>
  </w:style>
  <w:style w:type="paragraph" w:customStyle="1" w:styleId="lkytPoistettava">
    <w:name w:val="Älä käytä Poistettava"/>
    <w:basedOn w:val="Leiptekstisisennettyn"/>
    <w:rsid w:val="000A7539"/>
  </w:style>
  <w:style w:type="paragraph" w:customStyle="1" w:styleId="Taulukoidenkuvateksti">
    <w:name w:val="Taulukoiden kuvateksti"/>
    <w:basedOn w:val="Normaali"/>
    <w:qFormat/>
    <w:rsid w:val="00110F54"/>
    <w:pPr>
      <w:numPr>
        <w:numId w:val="5"/>
      </w:numPr>
      <w:spacing w:line="240" w:lineRule="auto"/>
    </w:pPr>
    <w:rPr>
      <w:rFonts w:ascii="Aptos" w:hAnsi="Aptos" w:cstheme="minorHAnsi"/>
      <w:color w:val="000000" w:themeColor="text1"/>
      <w:kern w:val="0"/>
      <w:szCs w:val="22"/>
      <w14:ligatures w14:val="none"/>
    </w:rPr>
  </w:style>
  <w:style w:type="paragraph" w:customStyle="1" w:styleId="Logo">
    <w:name w:val="Logo"/>
    <w:basedOn w:val="Yltunniste"/>
    <w:qFormat/>
    <w:rsid w:val="007533AF"/>
    <w:pPr>
      <w:tabs>
        <w:tab w:val="clear" w:pos="4819"/>
        <w:tab w:val="clear" w:pos="9638"/>
      </w:tabs>
      <w:spacing w:line="276" w:lineRule="auto"/>
    </w:pPr>
    <w:rPr>
      <w:noProof/>
    </w:rPr>
  </w:style>
  <w:style w:type="paragraph" w:customStyle="1" w:styleId="Asiakirjatyyppi">
    <w:name w:val="Asiakirjatyypp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/>
    </w:pPr>
    <w:rPr>
      <w:b/>
      <w:bCs/>
    </w:rPr>
  </w:style>
  <w:style w:type="paragraph" w:customStyle="1" w:styleId="Pivmrntyyli">
    <w:name w:val="Päivämäärän tyyl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 w:firstLine="29"/>
    </w:pPr>
    <w:rPr>
      <w:rFonts w:cs="Arial"/>
    </w:rPr>
  </w:style>
  <w:style w:type="paragraph" w:customStyle="1" w:styleId="Sivunumerontyyli">
    <w:name w:val="Sivunumeron tyyli"/>
    <w:basedOn w:val="Normaali"/>
    <w:rsid w:val="00485363"/>
    <w:pPr>
      <w:spacing w:after="0"/>
      <w:jc w:val="right"/>
    </w:pPr>
  </w:style>
  <w:style w:type="paragraph" w:customStyle="1" w:styleId="Vastaanottajanyritys">
    <w:name w:val="Vastaanottajan yritys"/>
    <w:basedOn w:val="Vastaanottajanosoitetiedot"/>
    <w:qFormat/>
    <w:rsid w:val="00AC3850"/>
    <w:pPr>
      <w:spacing w:before="200" w:after="0"/>
    </w:pPr>
  </w:style>
  <w:style w:type="paragraph" w:customStyle="1" w:styleId="Vastaanottavanhenkilntiedot">
    <w:name w:val="Vastaanottavan henkilön tiedot"/>
    <w:basedOn w:val="Vastaanottajanosoitetiedot"/>
    <w:qFormat/>
    <w:rsid w:val="00AC3850"/>
    <w:pPr>
      <w:spacing w:after="0"/>
    </w:pPr>
  </w:style>
  <w:style w:type="paragraph" w:customStyle="1" w:styleId="Kuvatekstikuville">
    <w:name w:val="Kuvateksti kuville"/>
    <w:aliases w:val="kuvioille ja kaavioille"/>
    <w:basedOn w:val="Normaali"/>
    <w:qFormat/>
    <w:rsid w:val="00715AB5"/>
    <w:pPr>
      <w:numPr>
        <w:numId w:val="9"/>
      </w:numPr>
    </w:pPr>
  </w:style>
  <w:style w:type="paragraph" w:customStyle="1" w:styleId="Kuva">
    <w:name w:val="Kuva"/>
    <w:aliases w:val="kuvio,kaavio"/>
    <w:basedOn w:val="Leiptekstisisennettyn"/>
    <w:qFormat/>
    <w:rsid w:val="008039F0"/>
    <w:pPr>
      <w:spacing w:after="0"/>
    </w:pPr>
    <w:rPr>
      <w:noProof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26159"/>
    <w:pPr>
      <w:spacing w:before="240" w:after="0" w:line="259" w:lineRule="auto"/>
      <w:outlineLvl w:val="9"/>
    </w:pPr>
    <w:rPr>
      <w:b w:val="0"/>
      <w:bCs w:val="0"/>
      <w:color w:val="4F7395" w:themeColor="accent1" w:themeShade="BF"/>
      <w:kern w:val="0"/>
      <w:lang w:eastAsia="fi-FI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42615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426159"/>
    <w:pPr>
      <w:spacing w:after="100"/>
      <w:ind w:left="240"/>
    </w:pPr>
  </w:style>
  <w:style w:type="character" w:styleId="Hyperlinkki">
    <w:name w:val="Hyperlink"/>
    <w:basedOn w:val="Kappaleenoletusfontti"/>
    <w:uiPriority w:val="99"/>
    <w:unhideWhenUsed/>
    <w:rsid w:val="00426159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5E7F4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E7F4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E7F4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E7F4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E7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imea365.sharepoint.com/sites/Office-templates/Fimea%20pohjat/Asiakirjapohjat/Asiakirjapohja%20pelk&#228;ll&#228;%20logolla.dotx" TargetMode="External"/></Relationships>
</file>

<file path=word/theme/theme1.xml><?xml version="1.0" encoding="utf-8"?>
<a:theme xmlns:a="http://schemas.openxmlformats.org/drawingml/2006/main" name="Office-teema">
  <a:themeElements>
    <a:clrScheme name="Fimea teema">
      <a:dk1>
        <a:sysClr val="windowText" lastClr="000000"/>
      </a:dk1>
      <a:lt1>
        <a:sysClr val="window" lastClr="FFFFFF"/>
      </a:lt1>
      <a:dk2>
        <a:srgbClr val="21578A"/>
      </a:dk2>
      <a:lt2>
        <a:srgbClr val="E7E6E6"/>
      </a:lt2>
      <a:accent1>
        <a:srgbClr val="799AB8"/>
      </a:accent1>
      <a:accent2>
        <a:srgbClr val="DC66B5"/>
      </a:accent2>
      <a:accent3>
        <a:srgbClr val="A281B6"/>
      </a:accent3>
      <a:accent4>
        <a:srgbClr val="A5CDEE"/>
      </a:accent4>
      <a:accent5>
        <a:srgbClr val="66D0CB"/>
      </a:accent5>
      <a:accent6>
        <a:srgbClr val="9EA5A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CC18A3B46945AC3B6A18ECB18A9C" ma:contentTypeVersion="16" ma:contentTypeDescription="Create a new document." ma:contentTypeScope="" ma:versionID="bbc99198ebfdaf94230a37b52469da78">
  <xsd:schema xmlns:xsd="http://www.w3.org/2001/XMLSchema" xmlns:xs="http://www.w3.org/2001/XMLSchema" xmlns:p="http://schemas.microsoft.com/office/2006/metadata/properties" xmlns:ns2="51786d0a-6332-4227-90c2-2cfbb849fb71" xmlns:ns3="4c4c0e17-8a73-471b-a56f-0c4c98e9c6f4" targetNamespace="http://schemas.microsoft.com/office/2006/metadata/properties" ma:root="true" ma:fieldsID="540e23efbaec34e9b4ff06e5eba5e625" ns2:_="" ns3:_="">
    <xsd:import namespace="51786d0a-6332-4227-90c2-2cfbb849fb71"/>
    <xsd:import namespace="4c4c0e17-8a73-471b-a56f-0c4c98e9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86d0a-6332-4227-90c2-2cfbb849f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6a3032-b0ae-41c3-89c5-d7427dba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c0e17-8a73-471b-a56f-0c4c98e9c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b842a-77ba-47a0-a70c-c83f873df902}" ma:internalName="TaxCatchAll" ma:showField="CatchAllData" ma:web="4c4c0e17-8a73-471b-a56f-0c4c98e9c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4c0e17-8a73-471b-a56f-0c4c98e9c6f4" xsi:nil="true"/>
    <lcf76f155ced4ddcb4097134ff3c332f xmlns="51786d0a-6332-4227-90c2-2cfbb849fb7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5173A-ED6B-4904-8E01-308ABC915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19322-E3F6-409D-BABF-0833CDE7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86d0a-6332-4227-90c2-2cfbb849fb71"/>
    <ds:schemaRef ds:uri="4c4c0e17-8a73-471b-a56f-0c4c98e9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A55C7-A969-4665-9364-45CB000A0E4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4c4c0e17-8a73-471b-a56f-0c4c98e9c6f4"/>
    <ds:schemaRef ds:uri="51786d0a-6332-4227-90c2-2cfbb849fb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5A4E5C-81CD-48F4-90D6-702E223F6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Asiakirjapohja%20pelkällä%20logolla</Template>
  <TotalTime>0</TotalTime>
  <Pages>1</Pages>
  <Words>160</Words>
  <Characters>1297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Matinolli Hanna-Maria</dc:creator>
  <cp:keywords/>
  <dc:description/>
  <cp:lastModifiedBy>Matinolli Hanna-Maria</cp:lastModifiedBy>
  <cp:revision>11</cp:revision>
  <dcterms:created xsi:type="dcterms:W3CDTF">2025-07-08T17:01:00Z</dcterms:created>
  <dcterms:modified xsi:type="dcterms:W3CDTF">2025-09-19T08:49:00Z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0x010100FA68CC18A3B46945AC3B6A18ECB18A9C</vt:lpwstr>
  </property>
  <property fmtid="{D5CDD505-2E9C-101B-9397-08002B2CF9AE}" pid="3" name="MediaServiceImageTags">
    <vt:lpwstr/>
  </property>
  <property fmtid="{D5CDD505-2E9C-101B-9397-08002B2CF9AE}" pid="4" name="docLang">
    <vt:lpwstr>fi</vt:lpwstr>
  </property>
</Properties>
</file>