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2864" w14:textId="7E50F52A" w:rsidR="008C0C3D" w:rsidRPr="0049490D" w:rsidRDefault="003E3771" w:rsidP="0049490D">
      <w:pPr>
        <w:pStyle w:val="Logo"/>
        <w:rPr>
          <w:b/>
          <w:bCs/>
        </w:rPr>
      </w:pPr>
      <w:r>
        <w:rPr>
          <w:b/>
          <w:bCs/>
        </w:rPr>
        <w:drawing>
          <wp:inline distT="0" distB="0" distL="0" distR="0" wp14:anchorId="2AC7A42A" wp14:editId="47F19E6C">
            <wp:extent cx="1514324" cy="482975"/>
            <wp:effectExtent l="0" t="0" r="0" b="0"/>
            <wp:docPr id="1953897213" name="Kuva 2" descr="Fimean logo&#10;Fimeas logotyp&#10;Fime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97213" name="Kuva 2" descr="Fimean logo&#10;Fimeas logotyp&#10;Fimea'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46" cy="4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EA2C" w14:textId="77777777" w:rsidR="0049490D" w:rsidRDefault="0049490D" w:rsidP="0049490D">
      <w:pPr>
        <w:pStyle w:val="Otsikko"/>
        <w:jc w:val="center"/>
      </w:pPr>
    </w:p>
    <w:p w14:paraId="3BB795A5" w14:textId="47C0C6DD" w:rsidR="0049490D" w:rsidRPr="0049490D" w:rsidRDefault="008C0C3D" w:rsidP="00385FCD">
      <w:pPr>
        <w:pStyle w:val="Otsikko1"/>
      </w:pPr>
      <w:r>
        <w:t xml:space="preserve">Artiklan </w:t>
      </w:r>
      <w:r w:rsidR="00B92BC3">
        <w:t>82</w:t>
      </w:r>
      <w:r>
        <w:t xml:space="preserve"> mukais</w:t>
      </w:r>
      <w:r w:rsidR="00385FCD">
        <w:t>en</w:t>
      </w:r>
      <w:r>
        <w:t xml:space="preserve"> tutkimus</w:t>
      </w:r>
      <w:r w:rsidR="00385FCD">
        <w:t>hakemuksen mukana toimitettavat</w:t>
      </w:r>
      <w:r>
        <w:t xml:space="preserve"> liiteasiakirjat</w:t>
      </w:r>
    </w:p>
    <w:p w14:paraId="68209921" w14:textId="635118D4" w:rsidR="0049490D" w:rsidRDefault="00B2249A" w:rsidP="0049490D">
      <w:pPr>
        <w:pStyle w:val="Otsikko2"/>
      </w:pPr>
      <w:r>
        <w:t>P</w:t>
      </w:r>
      <w:r w:rsidR="0049490D">
        <w:t xml:space="preserve">akolliset liiteasiakirjat </w:t>
      </w:r>
    </w:p>
    <w:p w14:paraId="078B6050" w14:textId="77777777" w:rsidR="0049490D" w:rsidRDefault="0049490D" w:rsidP="0049490D">
      <w:pPr>
        <w:pStyle w:val="Luettelokappale"/>
        <w:numPr>
          <w:ilvl w:val="0"/>
          <w:numId w:val="12"/>
        </w:numPr>
      </w:pPr>
      <w:r>
        <w:t>Saatekirje</w:t>
      </w:r>
    </w:p>
    <w:p w14:paraId="08FA9736" w14:textId="77777777" w:rsidR="0049490D" w:rsidRDefault="0049490D" w:rsidP="0049490D">
      <w:pPr>
        <w:pStyle w:val="Luettelokappale"/>
        <w:numPr>
          <w:ilvl w:val="0"/>
          <w:numId w:val="12"/>
        </w:numPr>
      </w:pPr>
      <w:r>
        <w:t>Hakemuslomake</w:t>
      </w:r>
    </w:p>
    <w:p w14:paraId="151F0B24" w14:textId="01EC1476" w:rsidR="00EB25E8" w:rsidRDefault="00EB25E8" w:rsidP="1086E758">
      <w:pPr>
        <w:pStyle w:val="Luettelokappale"/>
        <w:numPr>
          <w:ilvl w:val="0"/>
          <w:numId w:val="12"/>
        </w:numPr>
      </w:pPr>
      <w:r>
        <w:t xml:space="preserve">Tutkijan tietopaketti (Investigators Brochure, IB </w:t>
      </w:r>
      <w:r w:rsidR="462063DF">
        <w:t>tulee toimittaa, kun tutkimuksen toimeksiantajana on laitteen valmistaja</w:t>
      </w:r>
      <w:r>
        <w:t>)</w:t>
      </w:r>
    </w:p>
    <w:p w14:paraId="3EB6BB7F" w14:textId="77777777" w:rsidR="0049490D" w:rsidRDefault="0049490D" w:rsidP="0049490D">
      <w:pPr>
        <w:pStyle w:val="Luettelokappale"/>
        <w:numPr>
          <w:ilvl w:val="0"/>
          <w:numId w:val="12"/>
        </w:numPr>
      </w:pPr>
      <w:r>
        <w:t>Kliinistä tutkimusta koskeva tutkimussuunnitelma (Clinical Investigation Plan, CIP)</w:t>
      </w:r>
    </w:p>
    <w:p w14:paraId="0343C058" w14:textId="485595FA" w:rsidR="0049490D" w:rsidRDefault="0049490D" w:rsidP="0049490D">
      <w:pPr>
        <w:pStyle w:val="Luettelokappale"/>
        <w:numPr>
          <w:ilvl w:val="0"/>
          <w:numId w:val="12"/>
        </w:numPr>
      </w:pPr>
      <w:r>
        <w:t>Kliinistä tutkimusta koskevan tutkimussuunnitelman yhteenveto (CIP Synopsis, suomeksi tai ruotsiksi)</w:t>
      </w:r>
    </w:p>
    <w:p w14:paraId="15AE8173" w14:textId="5697E412" w:rsidR="5DF1270A" w:rsidRDefault="5DF1270A" w:rsidP="58EC1A4E">
      <w:pPr>
        <w:pStyle w:val="Luettelokappale"/>
        <w:numPr>
          <w:ilvl w:val="0"/>
          <w:numId w:val="12"/>
        </w:numPr>
      </w:pPr>
      <w:r>
        <w:t xml:space="preserve">Vaatimustenmukaisuusvakuutus (Declaration of Conformity [DoC], kun tutkittava laite on CE-merkitty </w:t>
      </w:r>
      <w:r w:rsidR="00EB3857">
        <w:t xml:space="preserve">lääkinnällinen </w:t>
      </w:r>
      <w:r>
        <w:t xml:space="preserve">laite) tai vaatimustenmukaisuusilmoitus (kun tutkittava laite on CE-merkitsemätön laite)  </w:t>
      </w:r>
    </w:p>
    <w:p w14:paraId="11495A71" w14:textId="77777777" w:rsidR="00BD2F1F" w:rsidRDefault="00BD2F1F" w:rsidP="00BD2F1F">
      <w:pPr>
        <w:pStyle w:val="Luettelokappale"/>
        <w:numPr>
          <w:ilvl w:val="0"/>
          <w:numId w:val="12"/>
        </w:numPr>
      </w:pPr>
      <w:r>
        <w:t>Kuvaus järjestelyistä, joilla noudatetaan sovellettavia henkilötietojen suojaa ja luottamuksellisuutta koskevia sääntöjä</w:t>
      </w:r>
    </w:p>
    <w:p w14:paraId="4190E03C" w14:textId="2D66CEB4" w:rsidR="0002466F" w:rsidRDefault="39478275" w:rsidP="0002466F">
      <w:pPr>
        <w:pStyle w:val="Luettelokappale"/>
        <w:numPr>
          <w:ilvl w:val="0"/>
          <w:numId w:val="12"/>
        </w:numPr>
      </w:pPr>
      <w:r>
        <w:t>E</w:t>
      </w:r>
      <w:r w:rsidR="0002466F">
        <w:t>ettisen toimikunnan lausun</w:t>
      </w:r>
      <w:r w:rsidR="00E84B01">
        <w:t>not</w:t>
      </w:r>
      <w:r w:rsidR="6E39EF1A">
        <w:t xml:space="preserve"> kaikilta käsittelykerroilta</w:t>
      </w:r>
    </w:p>
    <w:p w14:paraId="09DBD68D" w14:textId="2494BB7F" w:rsidR="00B149D4" w:rsidRDefault="00B149D4" w:rsidP="00B149D4">
      <w:pPr>
        <w:pStyle w:val="Luettelokappale"/>
        <w:numPr>
          <w:ilvl w:val="0"/>
          <w:numId w:val="12"/>
        </w:numPr>
      </w:pPr>
      <w:r>
        <w:t>Tutkittavan laitteen riskienhallintaa koskevat asiakirjat (yhteenveto tutkittavan laitteen riskianalyysista)</w:t>
      </w:r>
    </w:p>
    <w:p w14:paraId="39EF3BEE" w14:textId="4E0AA56A" w:rsidR="00B149D4" w:rsidRDefault="00B149D4" w:rsidP="00B149D4">
      <w:pPr>
        <w:pStyle w:val="Luettelokappale"/>
        <w:numPr>
          <w:ilvl w:val="0"/>
          <w:numId w:val="12"/>
        </w:numPr>
      </w:pPr>
      <w:r>
        <w:t>Tieto tutkimuspaikkojen ja tutkimusryhmien soveltuvuudesta</w:t>
      </w:r>
    </w:p>
    <w:p w14:paraId="780BE511" w14:textId="07CC9C21" w:rsidR="00B149D4" w:rsidRDefault="00B149D4" w:rsidP="00B149D4">
      <w:pPr>
        <w:pStyle w:val="Luettelokappale"/>
        <w:numPr>
          <w:ilvl w:val="0"/>
          <w:numId w:val="12"/>
        </w:numPr>
      </w:pPr>
      <w:r>
        <w:t>Tutkijoiden ansioluettelot</w:t>
      </w:r>
    </w:p>
    <w:p w14:paraId="4563C51A" w14:textId="7DDC1251" w:rsidR="00385FCD" w:rsidRDefault="00385FCD" w:rsidP="00385FCD">
      <w:pPr>
        <w:pStyle w:val="Luettelokappale"/>
        <w:numPr>
          <w:ilvl w:val="0"/>
          <w:numId w:val="12"/>
        </w:numPr>
      </w:pPr>
      <w:r>
        <w:t>Tietoon perustuvan suostumuksen saamiseen käytettävät asiakirjat, tietoon perustuvan suostumuksen saamiseen käytettävä menettely, kaikki osallistujille annettavat kirjalliset tiedot, maksut ja osallistujien korvaukset (suomeksi tai ruotsiksi)</w:t>
      </w:r>
    </w:p>
    <w:p w14:paraId="60AB3A7B" w14:textId="59322A64" w:rsidR="0024115B" w:rsidRDefault="0024115B" w:rsidP="00385FCD">
      <w:pPr>
        <w:pStyle w:val="Luettelokappale"/>
        <w:numPr>
          <w:ilvl w:val="0"/>
          <w:numId w:val="12"/>
        </w:numPr>
      </w:pPr>
      <w:r>
        <w:t>Päätökset muista maista (kun kyseessä monikansallinen tutkimus)</w:t>
      </w:r>
    </w:p>
    <w:p w14:paraId="70DE7245" w14:textId="0F60BFF4" w:rsidR="00004B66" w:rsidRDefault="0CBCBA0E" w:rsidP="00385FCD">
      <w:pPr>
        <w:pStyle w:val="Luettelokappale"/>
        <w:numPr>
          <w:ilvl w:val="0"/>
          <w:numId w:val="12"/>
        </w:numPr>
      </w:pPr>
      <w:r>
        <w:t>Kuvaus m</w:t>
      </w:r>
      <w:r w:rsidR="00004B66">
        <w:t>enettely</w:t>
      </w:r>
      <w:r w:rsidR="42B87AA8">
        <w:t>stä</w:t>
      </w:r>
      <w:r w:rsidR="1A9C400C">
        <w:t xml:space="preserve"> hätätilanteissa</w:t>
      </w:r>
      <w:r w:rsidR="00004B66">
        <w:t>, jo</w:t>
      </w:r>
      <w:r w:rsidR="35FE610A">
        <w:t xml:space="preserve">tta tutkimuksessa </w:t>
      </w:r>
      <w:r w:rsidR="00004B66">
        <w:t>käytettävät laitteet voidaan välittömästi tunnistaa ja tarvittaessa välittömästi palauttaa.</w:t>
      </w:r>
    </w:p>
    <w:p w14:paraId="11D62E36" w14:textId="5BB3900E" w:rsidR="0049490D" w:rsidRDefault="0049490D" w:rsidP="0049490D">
      <w:pPr>
        <w:pStyle w:val="Luettelokappale"/>
        <w:numPr>
          <w:ilvl w:val="0"/>
          <w:numId w:val="12"/>
        </w:numPr>
      </w:pPr>
      <w:r>
        <w:t>Laskutustiedot</w:t>
      </w:r>
      <w:r w:rsidR="00EB1CFC">
        <w:t xml:space="preserve"> tai vapaamuotoinen pyyntö maksuvapautuksesta perusteineen</w:t>
      </w:r>
    </w:p>
    <w:p w14:paraId="7CF9CF34" w14:textId="56B65122" w:rsidR="0049490D" w:rsidRDefault="0049490D" w:rsidP="0049490D">
      <w:pPr>
        <w:pStyle w:val="Otsikko2"/>
      </w:pPr>
      <w:r>
        <w:t>Asiakirjat, joita Fimea voi pyytää nähtäville hakemuksen käsittelyvaiheessa</w:t>
      </w:r>
    </w:p>
    <w:p w14:paraId="36E23C15" w14:textId="0DEBC762" w:rsidR="0049490D" w:rsidRDefault="00B149D4" w:rsidP="0049490D">
      <w:pPr>
        <w:pStyle w:val="Luettelokappale"/>
        <w:numPr>
          <w:ilvl w:val="0"/>
          <w:numId w:val="13"/>
        </w:numPr>
      </w:pPr>
      <w:r>
        <w:t>Laitetta koskevat t</w:t>
      </w:r>
      <w:r w:rsidR="0049490D">
        <w:t>estausselosteet</w:t>
      </w:r>
    </w:p>
    <w:p w14:paraId="69CB420A" w14:textId="5A344EB4" w:rsidR="0049490D" w:rsidRDefault="00EC5485" w:rsidP="0049490D">
      <w:pPr>
        <w:pStyle w:val="Luettelokappale"/>
        <w:numPr>
          <w:ilvl w:val="0"/>
          <w:numId w:val="13"/>
        </w:numPr>
      </w:pPr>
      <w:r>
        <w:t>Tutkittavan laitteen käyttöohjeet</w:t>
      </w:r>
      <w:r w:rsidR="0049490D">
        <w:t xml:space="preserve"> </w:t>
      </w:r>
    </w:p>
    <w:p w14:paraId="39FF18FC" w14:textId="7FC0799F" w:rsidR="0049490D" w:rsidRDefault="0049490D" w:rsidP="0049490D">
      <w:pPr>
        <w:pStyle w:val="Luettelokappale"/>
        <w:numPr>
          <w:ilvl w:val="0"/>
          <w:numId w:val="13"/>
        </w:numPr>
      </w:pPr>
      <w:r>
        <w:t>Ilmoitettujen laitosten sertifikaatit</w:t>
      </w:r>
    </w:p>
    <w:p w14:paraId="4ABE6DD8" w14:textId="3EC71A98" w:rsidR="0049490D" w:rsidRPr="0049490D" w:rsidRDefault="0049490D" w:rsidP="00A46869">
      <w:pPr>
        <w:pStyle w:val="Luettelokappale"/>
      </w:pPr>
    </w:p>
    <w:sectPr w:rsidR="0049490D" w:rsidRPr="0049490D" w:rsidSect="00D65978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D562" w14:textId="77777777" w:rsidR="00193761" w:rsidRDefault="00193761" w:rsidP="0025540F">
      <w:pPr>
        <w:spacing w:after="0" w:line="240" w:lineRule="auto"/>
      </w:pPr>
      <w:r>
        <w:separator/>
      </w:r>
    </w:p>
    <w:p w14:paraId="654DE9C4" w14:textId="77777777" w:rsidR="00193761" w:rsidRDefault="00193761"/>
  </w:endnote>
  <w:endnote w:type="continuationSeparator" w:id="0">
    <w:p w14:paraId="24EC5395" w14:textId="77777777" w:rsidR="00193761" w:rsidRDefault="00193761" w:rsidP="0025540F">
      <w:pPr>
        <w:spacing w:after="0" w:line="240" w:lineRule="auto"/>
      </w:pPr>
      <w:r>
        <w:continuationSeparator/>
      </w:r>
    </w:p>
    <w:p w14:paraId="194F45FC" w14:textId="77777777" w:rsidR="00193761" w:rsidRDefault="00193761"/>
  </w:endnote>
  <w:endnote w:type="continuationNotice" w:id="1">
    <w:p w14:paraId="5CDEA175" w14:textId="77777777" w:rsidR="00193761" w:rsidRDefault="00193761">
      <w:pPr>
        <w:spacing w:after="0" w:line="240" w:lineRule="auto"/>
      </w:pPr>
    </w:p>
    <w:p w14:paraId="63E4FBE4" w14:textId="77777777" w:rsidR="00193761" w:rsidRDefault="00193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6924" w14:textId="77777777" w:rsidR="00193761" w:rsidRDefault="00193761" w:rsidP="0025540F">
      <w:pPr>
        <w:spacing w:after="0" w:line="240" w:lineRule="auto"/>
      </w:pPr>
      <w:r>
        <w:separator/>
      </w:r>
    </w:p>
    <w:p w14:paraId="3A786C03" w14:textId="77777777" w:rsidR="00193761" w:rsidRDefault="00193761"/>
  </w:footnote>
  <w:footnote w:type="continuationSeparator" w:id="0">
    <w:p w14:paraId="49292B94" w14:textId="77777777" w:rsidR="00193761" w:rsidRDefault="00193761" w:rsidP="0025540F">
      <w:pPr>
        <w:spacing w:after="0" w:line="240" w:lineRule="auto"/>
      </w:pPr>
      <w:r>
        <w:continuationSeparator/>
      </w:r>
    </w:p>
    <w:p w14:paraId="4B799D17" w14:textId="77777777" w:rsidR="00193761" w:rsidRDefault="00193761"/>
  </w:footnote>
  <w:footnote w:type="continuationNotice" w:id="1">
    <w:p w14:paraId="080F4376" w14:textId="77777777" w:rsidR="00193761" w:rsidRDefault="00193761">
      <w:pPr>
        <w:spacing w:after="0" w:line="240" w:lineRule="auto"/>
      </w:pPr>
    </w:p>
    <w:p w14:paraId="4C9BCAE0" w14:textId="77777777" w:rsidR="00193761" w:rsidRDefault="00193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A438" w14:textId="77777777" w:rsidR="00306229" w:rsidRPr="00485363" w:rsidRDefault="00B2249A" w:rsidP="00306229">
    <w:pPr>
      <w:pStyle w:val="Sivunumerontyyli"/>
    </w:pPr>
    <w:sdt>
      <w:sdtPr>
        <w:id w:val="-39903383"/>
        <w:docPartObj>
          <w:docPartGallery w:val="Page Numbers (Top of Page)"/>
          <w:docPartUnique/>
        </w:docPartObj>
      </w:sdtPr>
      <w:sdtEndPr/>
      <w:sdtContent>
        <w:r w:rsidR="00306229" w:rsidRPr="00485363">
          <w:fldChar w:fldCharType="begin"/>
        </w:r>
        <w:r w:rsidR="00306229" w:rsidRPr="00485363">
          <w:instrText xml:space="preserve"> PAGE </w:instrText>
        </w:r>
        <w:r w:rsidR="00306229" w:rsidRPr="00485363">
          <w:fldChar w:fldCharType="separate"/>
        </w:r>
        <w:r w:rsidR="00306229" w:rsidRPr="00485363">
          <w:t>1</w:t>
        </w:r>
        <w:r w:rsidR="00306229" w:rsidRPr="00485363">
          <w:fldChar w:fldCharType="end"/>
        </w:r>
        <w:r w:rsidR="00306229" w:rsidRPr="00485363">
          <w:t xml:space="preserve"> (</w:t>
        </w:r>
        <w:r w:rsidR="00DE73E0">
          <w:fldChar w:fldCharType="begin"/>
        </w:r>
        <w:r w:rsidR="00DE73E0">
          <w:instrText>NUMPAGES</w:instrText>
        </w:r>
        <w:r w:rsidR="00DE73E0">
          <w:fldChar w:fldCharType="separate"/>
        </w:r>
        <w:r w:rsidR="00306229">
          <w:rPr>
            <w:noProof/>
          </w:rPr>
          <w:t>1</w:t>
        </w:r>
        <w:r w:rsidR="00DE73E0">
          <w:fldChar w:fldCharType="end"/>
        </w:r>
        <w:r w:rsidR="00306229" w:rsidRPr="00485363">
          <w:t>)</w:t>
        </w:r>
      </w:sdtContent>
    </w:sdt>
  </w:p>
  <w:p w14:paraId="23809ABD" w14:textId="77777777" w:rsidR="00950F69" w:rsidRPr="00E65DA7" w:rsidRDefault="00306229" w:rsidP="00306229">
    <w:pPr>
      <w:pStyle w:val="Logo"/>
      <w:rPr>
        <w:b/>
        <w:bCs/>
      </w:rPr>
    </w:pPr>
    <w:r>
      <w:rPr>
        <w:b/>
        <w:bCs/>
      </w:rPr>
      <w:drawing>
        <wp:inline distT="0" distB="0" distL="0" distR="0" wp14:anchorId="177DB0C5" wp14:editId="4BF33F72">
          <wp:extent cx="1514324" cy="482975"/>
          <wp:effectExtent l="0" t="0" r="0" b="0"/>
          <wp:docPr id="1494946104" name="Kuva 2" descr="Fimean logo&#10;Fimeas logotyp&#10;Fimea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97213" name="Kuva 2" descr="Fimean logo&#10;Fimeas logotyp&#10;Fimea'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646" cy="49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6A5A"/>
    <w:multiLevelType w:val="multilevel"/>
    <w:tmpl w:val="DE82D18E"/>
    <w:name w:val="Kokeilu"/>
    <w:lvl w:ilvl="0">
      <w:start w:val="1"/>
      <w:numFmt w:val="decimal"/>
      <w:suff w:val="space"/>
      <w:lvlText w:val="Taulukko %1."/>
      <w:lvlJc w:val="left"/>
      <w:pPr>
        <w:ind w:left="2127" w:firstLine="0"/>
      </w:pPr>
      <w:rPr>
        <w:rFonts w:ascii="Aptos" w:hAnsi="Aptos" w:hint="default"/>
        <w:b/>
        <w:i w:val="0"/>
        <w:sz w:val="24"/>
      </w:rPr>
    </w:lvl>
    <w:lvl w:ilvl="1">
      <w:start w:val="2"/>
      <w:numFmt w:val="decimal"/>
      <w:lvlRestart w:val="0"/>
      <w:suff w:val="space"/>
      <w:lvlText w:val="Taulukko %2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2">
      <w:start w:val="3"/>
      <w:numFmt w:val="decimal"/>
      <w:lvlRestart w:val="0"/>
      <w:suff w:val="nothing"/>
      <w:lvlText w:val="Taulukko %3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3">
      <w:start w:val="1"/>
      <w:numFmt w:val="none"/>
      <w:pStyle w:val="Otsikko4"/>
      <w:suff w:val="nothing"/>
      <w:lvlText w:val=""/>
      <w:lvlJc w:val="left"/>
      <w:pPr>
        <w:ind w:left="2127" w:hanging="1304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2127" w:hanging="1304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2127" w:hanging="1304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2127" w:hanging="1304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2127" w:hanging="1304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2127" w:hanging="1304"/>
      </w:pPr>
      <w:rPr>
        <w:rFonts w:hint="default"/>
      </w:rPr>
    </w:lvl>
  </w:abstractNum>
  <w:abstractNum w:abstractNumId="1" w15:restartNumberingAfterBreak="0">
    <w:nsid w:val="11B336D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353A7"/>
    <w:multiLevelType w:val="hybridMultilevel"/>
    <w:tmpl w:val="04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6513"/>
    <w:multiLevelType w:val="multilevel"/>
    <w:tmpl w:val="0958F76C"/>
    <w:lvl w:ilvl="0">
      <w:start w:val="1"/>
      <w:numFmt w:val="decimal"/>
      <w:pStyle w:val="Kuvatekstikuville"/>
      <w:suff w:val="space"/>
      <w:lvlText w:val="Kuva %1."/>
      <w:lvlJc w:val="left"/>
      <w:pPr>
        <w:ind w:left="360" w:firstLine="944"/>
      </w:pPr>
      <w:rPr>
        <w:rFonts w:ascii="Aptos" w:hAnsi="Aptos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146C13"/>
    <w:multiLevelType w:val="hybridMultilevel"/>
    <w:tmpl w:val="AEE040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A22"/>
    <w:multiLevelType w:val="hybridMultilevel"/>
    <w:tmpl w:val="75ACDB6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CEA1E82"/>
    <w:multiLevelType w:val="hybridMultilevel"/>
    <w:tmpl w:val="430CA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7AA6CD1"/>
    <w:multiLevelType w:val="hybridMultilevel"/>
    <w:tmpl w:val="9DAEA3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1320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6E0D65"/>
    <w:multiLevelType w:val="hybridMultilevel"/>
    <w:tmpl w:val="3D1A84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145F"/>
    <w:multiLevelType w:val="multilevel"/>
    <w:tmpl w:val="61B4CC5E"/>
    <w:lvl w:ilvl="0">
      <w:start w:val="1"/>
      <w:numFmt w:val="decimal"/>
      <w:pStyle w:val="Taulukoidenkuvateksti"/>
      <w:suff w:val="space"/>
      <w:lvlText w:val="Taulukko %1."/>
      <w:lvlJc w:val="left"/>
      <w:pPr>
        <w:ind w:left="1304" w:firstLine="0"/>
      </w:pPr>
      <w:rPr>
        <w:rFonts w:ascii="Aptos" w:hAnsi="Aptos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E28073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6130065">
    <w:abstractNumId w:val="2"/>
  </w:num>
  <w:num w:numId="2" w16cid:durableId="326443826">
    <w:abstractNumId w:val="9"/>
  </w:num>
  <w:num w:numId="3" w16cid:durableId="729303368">
    <w:abstractNumId w:val="1"/>
  </w:num>
  <w:num w:numId="4" w16cid:durableId="2013295700">
    <w:abstractNumId w:val="0"/>
  </w:num>
  <w:num w:numId="5" w16cid:durableId="981545317">
    <w:abstractNumId w:val="10"/>
  </w:num>
  <w:num w:numId="6" w16cid:durableId="661782797">
    <w:abstractNumId w:val="8"/>
  </w:num>
  <w:num w:numId="7" w16cid:durableId="1466655481">
    <w:abstractNumId w:val="11"/>
  </w:num>
  <w:num w:numId="8" w16cid:durableId="180677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665179">
    <w:abstractNumId w:val="3"/>
  </w:num>
  <w:num w:numId="10" w16cid:durableId="1951469105">
    <w:abstractNumId w:val="5"/>
  </w:num>
  <w:num w:numId="11" w16cid:durableId="1064647655">
    <w:abstractNumId w:val="6"/>
  </w:num>
  <w:num w:numId="12" w16cid:durableId="530533369">
    <w:abstractNumId w:val="7"/>
  </w:num>
  <w:num w:numId="13" w16cid:durableId="124171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3D"/>
    <w:rsid w:val="00004B66"/>
    <w:rsid w:val="0000698A"/>
    <w:rsid w:val="0000703C"/>
    <w:rsid w:val="000141B4"/>
    <w:rsid w:val="000164A9"/>
    <w:rsid w:val="0002128E"/>
    <w:rsid w:val="00021F9C"/>
    <w:rsid w:val="00022071"/>
    <w:rsid w:val="0002466F"/>
    <w:rsid w:val="00025E23"/>
    <w:rsid w:val="00031C1B"/>
    <w:rsid w:val="00032D0D"/>
    <w:rsid w:val="00035F52"/>
    <w:rsid w:val="00037FBD"/>
    <w:rsid w:val="00041001"/>
    <w:rsid w:val="00046A98"/>
    <w:rsid w:val="00053386"/>
    <w:rsid w:val="00054484"/>
    <w:rsid w:val="0005532F"/>
    <w:rsid w:val="00055FE9"/>
    <w:rsid w:val="0006221A"/>
    <w:rsid w:val="00062442"/>
    <w:rsid w:val="000655BF"/>
    <w:rsid w:val="00070103"/>
    <w:rsid w:val="00080272"/>
    <w:rsid w:val="00080309"/>
    <w:rsid w:val="0008077C"/>
    <w:rsid w:val="00083A5B"/>
    <w:rsid w:val="00087C91"/>
    <w:rsid w:val="00094867"/>
    <w:rsid w:val="000A74DC"/>
    <w:rsid w:val="000A7539"/>
    <w:rsid w:val="000B3337"/>
    <w:rsid w:val="000B6970"/>
    <w:rsid w:val="000C1552"/>
    <w:rsid w:val="000D13C6"/>
    <w:rsid w:val="000D6E24"/>
    <w:rsid w:val="000E0826"/>
    <w:rsid w:val="000E2357"/>
    <w:rsid w:val="000E3BBB"/>
    <w:rsid w:val="000E4858"/>
    <w:rsid w:val="000F0725"/>
    <w:rsid w:val="000F2228"/>
    <w:rsid w:val="000F3672"/>
    <w:rsid w:val="000F3757"/>
    <w:rsid w:val="000F485F"/>
    <w:rsid w:val="000F5055"/>
    <w:rsid w:val="00110F54"/>
    <w:rsid w:val="00122251"/>
    <w:rsid w:val="001244D5"/>
    <w:rsid w:val="001250AF"/>
    <w:rsid w:val="00125128"/>
    <w:rsid w:val="001272D0"/>
    <w:rsid w:val="00134085"/>
    <w:rsid w:val="001347EA"/>
    <w:rsid w:val="00135C29"/>
    <w:rsid w:val="00137D64"/>
    <w:rsid w:val="00141EEF"/>
    <w:rsid w:val="00142C47"/>
    <w:rsid w:val="00144BD4"/>
    <w:rsid w:val="00147898"/>
    <w:rsid w:val="00154387"/>
    <w:rsid w:val="00156B51"/>
    <w:rsid w:val="00157362"/>
    <w:rsid w:val="00160D34"/>
    <w:rsid w:val="00165046"/>
    <w:rsid w:val="00165F1F"/>
    <w:rsid w:val="00171884"/>
    <w:rsid w:val="00175590"/>
    <w:rsid w:val="00181EBC"/>
    <w:rsid w:val="00182310"/>
    <w:rsid w:val="00190F92"/>
    <w:rsid w:val="00192804"/>
    <w:rsid w:val="00193761"/>
    <w:rsid w:val="00193CCF"/>
    <w:rsid w:val="00194931"/>
    <w:rsid w:val="00196439"/>
    <w:rsid w:val="001970C9"/>
    <w:rsid w:val="001A3DA9"/>
    <w:rsid w:val="001A4506"/>
    <w:rsid w:val="001A6344"/>
    <w:rsid w:val="001B593D"/>
    <w:rsid w:val="001C42F0"/>
    <w:rsid w:val="001C7EA3"/>
    <w:rsid w:val="001D356D"/>
    <w:rsid w:val="001D55B7"/>
    <w:rsid w:val="001D568F"/>
    <w:rsid w:val="001D6B1F"/>
    <w:rsid w:val="001F0D01"/>
    <w:rsid w:val="001F1462"/>
    <w:rsid w:val="001F2627"/>
    <w:rsid w:val="001F30BF"/>
    <w:rsid w:val="001F3645"/>
    <w:rsid w:val="00200D62"/>
    <w:rsid w:val="00201DE6"/>
    <w:rsid w:val="002148D2"/>
    <w:rsid w:val="00215F34"/>
    <w:rsid w:val="00216312"/>
    <w:rsid w:val="00222A4D"/>
    <w:rsid w:val="00222BDE"/>
    <w:rsid w:val="0022382E"/>
    <w:rsid w:val="002253AA"/>
    <w:rsid w:val="002305D1"/>
    <w:rsid w:val="002366E4"/>
    <w:rsid w:val="00237255"/>
    <w:rsid w:val="0024115B"/>
    <w:rsid w:val="00241248"/>
    <w:rsid w:val="00242602"/>
    <w:rsid w:val="00243EFC"/>
    <w:rsid w:val="002457CA"/>
    <w:rsid w:val="00251763"/>
    <w:rsid w:val="0025506F"/>
    <w:rsid w:val="0025540F"/>
    <w:rsid w:val="002643EF"/>
    <w:rsid w:val="00266FDE"/>
    <w:rsid w:val="0027723F"/>
    <w:rsid w:val="002774BE"/>
    <w:rsid w:val="00280CF9"/>
    <w:rsid w:val="002816E0"/>
    <w:rsid w:val="0028178D"/>
    <w:rsid w:val="00284875"/>
    <w:rsid w:val="00296D6E"/>
    <w:rsid w:val="002B59C1"/>
    <w:rsid w:val="002B5E40"/>
    <w:rsid w:val="002C04A3"/>
    <w:rsid w:val="002D7768"/>
    <w:rsid w:val="002E24F5"/>
    <w:rsid w:val="002E7860"/>
    <w:rsid w:val="002F05F5"/>
    <w:rsid w:val="002F5272"/>
    <w:rsid w:val="00303616"/>
    <w:rsid w:val="00306229"/>
    <w:rsid w:val="0031035E"/>
    <w:rsid w:val="003201B6"/>
    <w:rsid w:val="00320512"/>
    <w:rsid w:val="00324321"/>
    <w:rsid w:val="0033769E"/>
    <w:rsid w:val="00343B29"/>
    <w:rsid w:val="00352994"/>
    <w:rsid w:val="0035301D"/>
    <w:rsid w:val="00355729"/>
    <w:rsid w:val="003564D4"/>
    <w:rsid w:val="003607C7"/>
    <w:rsid w:val="00362F72"/>
    <w:rsid w:val="00374103"/>
    <w:rsid w:val="00376905"/>
    <w:rsid w:val="00377974"/>
    <w:rsid w:val="0038123B"/>
    <w:rsid w:val="003831F4"/>
    <w:rsid w:val="003835D2"/>
    <w:rsid w:val="00385FCD"/>
    <w:rsid w:val="00393F14"/>
    <w:rsid w:val="00397F74"/>
    <w:rsid w:val="003B1571"/>
    <w:rsid w:val="003B261F"/>
    <w:rsid w:val="003C348C"/>
    <w:rsid w:val="003D1066"/>
    <w:rsid w:val="003D250A"/>
    <w:rsid w:val="003D4AA5"/>
    <w:rsid w:val="003E3771"/>
    <w:rsid w:val="003E57EA"/>
    <w:rsid w:val="003E7526"/>
    <w:rsid w:val="003F1868"/>
    <w:rsid w:val="003F323A"/>
    <w:rsid w:val="00401AF1"/>
    <w:rsid w:val="00411E1A"/>
    <w:rsid w:val="00412A58"/>
    <w:rsid w:val="00413E45"/>
    <w:rsid w:val="00414BA2"/>
    <w:rsid w:val="0042361C"/>
    <w:rsid w:val="004248CB"/>
    <w:rsid w:val="004252D5"/>
    <w:rsid w:val="00426159"/>
    <w:rsid w:val="00432BEA"/>
    <w:rsid w:val="00437DC2"/>
    <w:rsid w:val="004429C3"/>
    <w:rsid w:val="00443C83"/>
    <w:rsid w:val="0045186B"/>
    <w:rsid w:val="00460A82"/>
    <w:rsid w:val="004665D0"/>
    <w:rsid w:val="004677B1"/>
    <w:rsid w:val="00475E87"/>
    <w:rsid w:val="0047648F"/>
    <w:rsid w:val="00477E5A"/>
    <w:rsid w:val="00482E2A"/>
    <w:rsid w:val="00484999"/>
    <w:rsid w:val="00485363"/>
    <w:rsid w:val="00486064"/>
    <w:rsid w:val="0049095C"/>
    <w:rsid w:val="00493DE6"/>
    <w:rsid w:val="0049490D"/>
    <w:rsid w:val="00496A75"/>
    <w:rsid w:val="00497107"/>
    <w:rsid w:val="004973DA"/>
    <w:rsid w:val="004A7560"/>
    <w:rsid w:val="004B12D2"/>
    <w:rsid w:val="004B696C"/>
    <w:rsid w:val="004D6006"/>
    <w:rsid w:val="004D6119"/>
    <w:rsid w:val="004E4ABF"/>
    <w:rsid w:val="004E7CE1"/>
    <w:rsid w:val="004F2AD4"/>
    <w:rsid w:val="004F2DBD"/>
    <w:rsid w:val="004F38DA"/>
    <w:rsid w:val="004F7507"/>
    <w:rsid w:val="00501F0A"/>
    <w:rsid w:val="00502060"/>
    <w:rsid w:val="00503186"/>
    <w:rsid w:val="00510A25"/>
    <w:rsid w:val="005116FC"/>
    <w:rsid w:val="00514A74"/>
    <w:rsid w:val="00514CC1"/>
    <w:rsid w:val="00517CCE"/>
    <w:rsid w:val="00523167"/>
    <w:rsid w:val="00525E90"/>
    <w:rsid w:val="00527D1C"/>
    <w:rsid w:val="00535805"/>
    <w:rsid w:val="005409EA"/>
    <w:rsid w:val="005444FE"/>
    <w:rsid w:val="00551691"/>
    <w:rsid w:val="00552A62"/>
    <w:rsid w:val="00555FC5"/>
    <w:rsid w:val="00564E53"/>
    <w:rsid w:val="0056708D"/>
    <w:rsid w:val="005700F6"/>
    <w:rsid w:val="00573C08"/>
    <w:rsid w:val="0057461C"/>
    <w:rsid w:val="00575FDD"/>
    <w:rsid w:val="00577406"/>
    <w:rsid w:val="00580878"/>
    <w:rsid w:val="0059110C"/>
    <w:rsid w:val="005931EC"/>
    <w:rsid w:val="00596600"/>
    <w:rsid w:val="005A5218"/>
    <w:rsid w:val="005B05E9"/>
    <w:rsid w:val="005B3B53"/>
    <w:rsid w:val="005D13F2"/>
    <w:rsid w:val="005D163A"/>
    <w:rsid w:val="005D208C"/>
    <w:rsid w:val="005D21B7"/>
    <w:rsid w:val="005D3B3E"/>
    <w:rsid w:val="005D5562"/>
    <w:rsid w:val="005E394A"/>
    <w:rsid w:val="005E3BD1"/>
    <w:rsid w:val="005E4ABB"/>
    <w:rsid w:val="005E4BCC"/>
    <w:rsid w:val="005E5D4E"/>
    <w:rsid w:val="005E7F44"/>
    <w:rsid w:val="005F1D37"/>
    <w:rsid w:val="005F2127"/>
    <w:rsid w:val="005F36F9"/>
    <w:rsid w:val="0060326D"/>
    <w:rsid w:val="0060377C"/>
    <w:rsid w:val="006043FA"/>
    <w:rsid w:val="006109CD"/>
    <w:rsid w:val="00631083"/>
    <w:rsid w:val="006347CF"/>
    <w:rsid w:val="00634856"/>
    <w:rsid w:val="00634A42"/>
    <w:rsid w:val="00642AC7"/>
    <w:rsid w:val="00644837"/>
    <w:rsid w:val="006544C1"/>
    <w:rsid w:val="00655B28"/>
    <w:rsid w:val="006566B1"/>
    <w:rsid w:val="00656CCA"/>
    <w:rsid w:val="00656FF8"/>
    <w:rsid w:val="00665722"/>
    <w:rsid w:val="006859BB"/>
    <w:rsid w:val="00691B53"/>
    <w:rsid w:val="00693AC4"/>
    <w:rsid w:val="00695853"/>
    <w:rsid w:val="00696721"/>
    <w:rsid w:val="006A0934"/>
    <w:rsid w:val="006A1546"/>
    <w:rsid w:val="006A4E0D"/>
    <w:rsid w:val="006A6142"/>
    <w:rsid w:val="006A6261"/>
    <w:rsid w:val="006B2772"/>
    <w:rsid w:val="006B501E"/>
    <w:rsid w:val="006B7FEE"/>
    <w:rsid w:val="006D1F21"/>
    <w:rsid w:val="006D419C"/>
    <w:rsid w:val="006E406D"/>
    <w:rsid w:val="006F4E6F"/>
    <w:rsid w:val="00700EB3"/>
    <w:rsid w:val="0070400C"/>
    <w:rsid w:val="00707E74"/>
    <w:rsid w:val="00714453"/>
    <w:rsid w:val="00715AB5"/>
    <w:rsid w:val="00715FB3"/>
    <w:rsid w:val="007178ED"/>
    <w:rsid w:val="00720707"/>
    <w:rsid w:val="007210B4"/>
    <w:rsid w:val="007217F0"/>
    <w:rsid w:val="007307D4"/>
    <w:rsid w:val="0073468B"/>
    <w:rsid w:val="00740896"/>
    <w:rsid w:val="007529F6"/>
    <w:rsid w:val="007533AF"/>
    <w:rsid w:val="00763349"/>
    <w:rsid w:val="00770EC7"/>
    <w:rsid w:val="007726AF"/>
    <w:rsid w:val="00785352"/>
    <w:rsid w:val="00796EC4"/>
    <w:rsid w:val="007A24E1"/>
    <w:rsid w:val="007A2830"/>
    <w:rsid w:val="007A401A"/>
    <w:rsid w:val="007A6B54"/>
    <w:rsid w:val="007B337F"/>
    <w:rsid w:val="007B4F7C"/>
    <w:rsid w:val="007B5EE6"/>
    <w:rsid w:val="007B66BE"/>
    <w:rsid w:val="007C1A4D"/>
    <w:rsid w:val="007C1AAA"/>
    <w:rsid w:val="007D336C"/>
    <w:rsid w:val="007D59C1"/>
    <w:rsid w:val="007E4E24"/>
    <w:rsid w:val="008039F0"/>
    <w:rsid w:val="0081104F"/>
    <w:rsid w:val="00813DB2"/>
    <w:rsid w:val="0081736E"/>
    <w:rsid w:val="008203D3"/>
    <w:rsid w:val="00820A17"/>
    <w:rsid w:val="00822107"/>
    <w:rsid w:val="00825DA1"/>
    <w:rsid w:val="00830F1A"/>
    <w:rsid w:val="00836636"/>
    <w:rsid w:val="00843EBB"/>
    <w:rsid w:val="008465EC"/>
    <w:rsid w:val="008472AB"/>
    <w:rsid w:val="008506CC"/>
    <w:rsid w:val="00863683"/>
    <w:rsid w:val="008643E5"/>
    <w:rsid w:val="00866FC2"/>
    <w:rsid w:val="00867265"/>
    <w:rsid w:val="008672E1"/>
    <w:rsid w:val="00873224"/>
    <w:rsid w:val="008760C2"/>
    <w:rsid w:val="00881EE8"/>
    <w:rsid w:val="008860AE"/>
    <w:rsid w:val="00890E22"/>
    <w:rsid w:val="008938CF"/>
    <w:rsid w:val="008A333F"/>
    <w:rsid w:val="008A56D1"/>
    <w:rsid w:val="008C0C3D"/>
    <w:rsid w:val="008C3BD0"/>
    <w:rsid w:val="008C49BB"/>
    <w:rsid w:val="008D23D1"/>
    <w:rsid w:val="008D4194"/>
    <w:rsid w:val="008D698B"/>
    <w:rsid w:val="008E4020"/>
    <w:rsid w:val="008E5959"/>
    <w:rsid w:val="008F2A39"/>
    <w:rsid w:val="00905A26"/>
    <w:rsid w:val="00910DFC"/>
    <w:rsid w:val="00916AD0"/>
    <w:rsid w:val="009245B1"/>
    <w:rsid w:val="00925484"/>
    <w:rsid w:val="009302E5"/>
    <w:rsid w:val="00936F10"/>
    <w:rsid w:val="00943731"/>
    <w:rsid w:val="00947C56"/>
    <w:rsid w:val="00950F69"/>
    <w:rsid w:val="00956A19"/>
    <w:rsid w:val="0097028E"/>
    <w:rsid w:val="0097683B"/>
    <w:rsid w:val="00982413"/>
    <w:rsid w:val="00986568"/>
    <w:rsid w:val="00987B5F"/>
    <w:rsid w:val="00991C97"/>
    <w:rsid w:val="00997D91"/>
    <w:rsid w:val="009A13F1"/>
    <w:rsid w:val="009A259F"/>
    <w:rsid w:val="009B07FB"/>
    <w:rsid w:val="009B44E9"/>
    <w:rsid w:val="009C2EF0"/>
    <w:rsid w:val="009C4590"/>
    <w:rsid w:val="009C767B"/>
    <w:rsid w:val="009D6010"/>
    <w:rsid w:val="009D7748"/>
    <w:rsid w:val="009E6BFB"/>
    <w:rsid w:val="00A117A7"/>
    <w:rsid w:val="00A15DB0"/>
    <w:rsid w:val="00A27539"/>
    <w:rsid w:val="00A320CD"/>
    <w:rsid w:val="00A40CC3"/>
    <w:rsid w:val="00A46869"/>
    <w:rsid w:val="00A47BAE"/>
    <w:rsid w:val="00A547B9"/>
    <w:rsid w:val="00A55231"/>
    <w:rsid w:val="00A60D15"/>
    <w:rsid w:val="00A642B3"/>
    <w:rsid w:val="00A65A09"/>
    <w:rsid w:val="00A65EF7"/>
    <w:rsid w:val="00A662B7"/>
    <w:rsid w:val="00A6708E"/>
    <w:rsid w:val="00A7711A"/>
    <w:rsid w:val="00A801CF"/>
    <w:rsid w:val="00A975DB"/>
    <w:rsid w:val="00AA2A73"/>
    <w:rsid w:val="00AB1EE5"/>
    <w:rsid w:val="00AB4554"/>
    <w:rsid w:val="00AB677E"/>
    <w:rsid w:val="00AC0E36"/>
    <w:rsid w:val="00AC2248"/>
    <w:rsid w:val="00AC2AC0"/>
    <w:rsid w:val="00AC3850"/>
    <w:rsid w:val="00AC6C73"/>
    <w:rsid w:val="00AD183A"/>
    <w:rsid w:val="00AD40EE"/>
    <w:rsid w:val="00AD544B"/>
    <w:rsid w:val="00AF0223"/>
    <w:rsid w:val="00AF6045"/>
    <w:rsid w:val="00B040C5"/>
    <w:rsid w:val="00B04C3E"/>
    <w:rsid w:val="00B149D4"/>
    <w:rsid w:val="00B20F3E"/>
    <w:rsid w:val="00B2218F"/>
    <w:rsid w:val="00B2224E"/>
    <w:rsid w:val="00B2249A"/>
    <w:rsid w:val="00B23431"/>
    <w:rsid w:val="00B2378B"/>
    <w:rsid w:val="00B252A6"/>
    <w:rsid w:val="00B2550A"/>
    <w:rsid w:val="00B466AD"/>
    <w:rsid w:val="00B51A84"/>
    <w:rsid w:val="00B640C3"/>
    <w:rsid w:val="00B65471"/>
    <w:rsid w:val="00B74A2A"/>
    <w:rsid w:val="00B832F3"/>
    <w:rsid w:val="00B8549A"/>
    <w:rsid w:val="00B875FF"/>
    <w:rsid w:val="00B915E0"/>
    <w:rsid w:val="00B92BC3"/>
    <w:rsid w:val="00B92D17"/>
    <w:rsid w:val="00B93915"/>
    <w:rsid w:val="00B96F65"/>
    <w:rsid w:val="00BA1F4C"/>
    <w:rsid w:val="00BA20E5"/>
    <w:rsid w:val="00BA630A"/>
    <w:rsid w:val="00BB5CFA"/>
    <w:rsid w:val="00BC2A6D"/>
    <w:rsid w:val="00BD0C40"/>
    <w:rsid w:val="00BD1DF5"/>
    <w:rsid w:val="00BD2F1F"/>
    <w:rsid w:val="00BD3A2A"/>
    <w:rsid w:val="00BD740D"/>
    <w:rsid w:val="00BE1E81"/>
    <w:rsid w:val="00BE1F44"/>
    <w:rsid w:val="00BE319F"/>
    <w:rsid w:val="00BE5389"/>
    <w:rsid w:val="00BE5A77"/>
    <w:rsid w:val="00BE73A2"/>
    <w:rsid w:val="00BF61A9"/>
    <w:rsid w:val="00C06A9F"/>
    <w:rsid w:val="00C07290"/>
    <w:rsid w:val="00C07645"/>
    <w:rsid w:val="00C16726"/>
    <w:rsid w:val="00C20E03"/>
    <w:rsid w:val="00C23CD1"/>
    <w:rsid w:val="00C24FE6"/>
    <w:rsid w:val="00C30210"/>
    <w:rsid w:val="00C30A4E"/>
    <w:rsid w:val="00C32C8F"/>
    <w:rsid w:val="00C332B5"/>
    <w:rsid w:val="00C3511A"/>
    <w:rsid w:val="00C35962"/>
    <w:rsid w:val="00C36B26"/>
    <w:rsid w:val="00C431D7"/>
    <w:rsid w:val="00C538AF"/>
    <w:rsid w:val="00C55891"/>
    <w:rsid w:val="00C65884"/>
    <w:rsid w:val="00C6641B"/>
    <w:rsid w:val="00C67325"/>
    <w:rsid w:val="00C71D2B"/>
    <w:rsid w:val="00C71DAC"/>
    <w:rsid w:val="00C83425"/>
    <w:rsid w:val="00C91A92"/>
    <w:rsid w:val="00C95B62"/>
    <w:rsid w:val="00C9638E"/>
    <w:rsid w:val="00C96DAA"/>
    <w:rsid w:val="00CA037E"/>
    <w:rsid w:val="00CA3450"/>
    <w:rsid w:val="00CA4DC5"/>
    <w:rsid w:val="00CA5954"/>
    <w:rsid w:val="00CA7D74"/>
    <w:rsid w:val="00CB0CF4"/>
    <w:rsid w:val="00CC7CD4"/>
    <w:rsid w:val="00CD5E0B"/>
    <w:rsid w:val="00CE1D49"/>
    <w:rsid w:val="00CE247A"/>
    <w:rsid w:val="00CE3506"/>
    <w:rsid w:val="00CE4720"/>
    <w:rsid w:val="00CE5D22"/>
    <w:rsid w:val="00CF4825"/>
    <w:rsid w:val="00CF7DF8"/>
    <w:rsid w:val="00D16A41"/>
    <w:rsid w:val="00D21723"/>
    <w:rsid w:val="00D21BF8"/>
    <w:rsid w:val="00D22440"/>
    <w:rsid w:val="00D234A6"/>
    <w:rsid w:val="00D256D7"/>
    <w:rsid w:val="00D451D3"/>
    <w:rsid w:val="00D46ABA"/>
    <w:rsid w:val="00D500FC"/>
    <w:rsid w:val="00D5165D"/>
    <w:rsid w:val="00D51962"/>
    <w:rsid w:val="00D55223"/>
    <w:rsid w:val="00D6164A"/>
    <w:rsid w:val="00D62AB6"/>
    <w:rsid w:val="00D64647"/>
    <w:rsid w:val="00D65978"/>
    <w:rsid w:val="00D735B7"/>
    <w:rsid w:val="00D7528F"/>
    <w:rsid w:val="00D7636B"/>
    <w:rsid w:val="00D90649"/>
    <w:rsid w:val="00D91462"/>
    <w:rsid w:val="00D972E4"/>
    <w:rsid w:val="00DA1CFF"/>
    <w:rsid w:val="00DA3087"/>
    <w:rsid w:val="00DA6AE0"/>
    <w:rsid w:val="00DC0276"/>
    <w:rsid w:val="00DC03A1"/>
    <w:rsid w:val="00DC69B9"/>
    <w:rsid w:val="00DD0D58"/>
    <w:rsid w:val="00DD21A3"/>
    <w:rsid w:val="00DE4B26"/>
    <w:rsid w:val="00DE5272"/>
    <w:rsid w:val="00DE73E0"/>
    <w:rsid w:val="00DF0844"/>
    <w:rsid w:val="00E0344C"/>
    <w:rsid w:val="00E134BE"/>
    <w:rsid w:val="00E13813"/>
    <w:rsid w:val="00E17918"/>
    <w:rsid w:val="00E205B9"/>
    <w:rsid w:val="00E2125A"/>
    <w:rsid w:val="00E2343F"/>
    <w:rsid w:val="00E23E94"/>
    <w:rsid w:val="00E32FA4"/>
    <w:rsid w:val="00E331CB"/>
    <w:rsid w:val="00E34684"/>
    <w:rsid w:val="00E34C6D"/>
    <w:rsid w:val="00E4162C"/>
    <w:rsid w:val="00E45CF4"/>
    <w:rsid w:val="00E5004F"/>
    <w:rsid w:val="00E52038"/>
    <w:rsid w:val="00E65DA7"/>
    <w:rsid w:val="00E66439"/>
    <w:rsid w:val="00E730FB"/>
    <w:rsid w:val="00E73252"/>
    <w:rsid w:val="00E7484C"/>
    <w:rsid w:val="00E84B01"/>
    <w:rsid w:val="00E8545A"/>
    <w:rsid w:val="00E87465"/>
    <w:rsid w:val="00E9073C"/>
    <w:rsid w:val="00E911CB"/>
    <w:rsid w:val="00E930A5"/>
    <w:rsid w:val="00E955B3"/>
    <w:rsid w:val="00E960F5"/>
    <w:rsid w:val="00EA00A1"/>
    <w:rsid w:val="00EA2D86"/>
    <w:rsid w:val="00EB1565"/>
    <w:rsid w:val="00EB1CFC"/>
    <w:rsid w:val="00EB21B3"/>
    <w:rsid w:val="00EB25E8"/>
    <w:rsid w:val="00EB3857"/>
    <w:rsid w:val="00EB4C7C"/>
    <w:rsid w:val="00EB5240"/>
    <w:rsid w:val="00EB7659"/>
    <w:rsid w:val="00EB78E6"/>
    <w:rsid w:val="00EC11DC"/>
    <w:rsid w:val="00EC5098"/>
    <w:rsid w:val="00EC5485"/>
    <w:rsid w:val="00EC6360"/>
    <w:rsid w:val="00ED13A8"/>
    <w:rsid w:val="00ED152C"/>
    <w:rsid w:val="00EF18E7"/>
    <w:rsid w:val="00EF19E1"/>
    <w:rsid w:val="00EF345A"/>
    <w:rsid w:val="00EF633D"/>
    <w:rsid w:val="00EF7892"/>
    <w:rsid w:val="00F01A23"/>
    <w:rsid w:val="00F065D8"/>
    <w:rsid w:val="00F14AC3"/>
    <w:rsid w:val="00F151A5"/>
    <w:rsid w:val="00F15D5F"/>
    <w:rsid w:val="00F22492"/>
    <w:rsid w:val="00F25550"/>
    <w:rsid w:val="00F37DF2"/>
    <w:rsid w:val="00F46F75"/>
    <w:rsid w:val="00F47983"/>
    <w:rsid w:val="00F508AB"/>
    <w:rsid w:val="00F549A4"/>
    <w:rsid w:val="00F61AC9"/>
    <w:rsid w:val="00F622F7"/>
    <w:rsid w:val="00F648CF"/>
    <w:rsid w:val="00F71662"/>
    <w:rsid w:val="00F74578"/>
    <w:rsid w:val="00F811EE"/>
    <w:rsid w:val="00F8200B"/>
    <w:rsid w:val="00F84FA3"/>
    <w:rsid w:val="00F96087"/>
    <w:rsid w:val="00FB3B03"/>
    <w:rsid w:val="00FB42E2"/>
    <w:rsid w:val="00FB430B"/>
    <w:rsid w:val="00FC3205"/>
    <w:rsid w:val="00FC3648"/>
    <w:rsid w:val="00FD06E5"/>
    <w:rsid w:val="00FE381B"/>
    <w:rsid w:val="00FE5874"/>
    <w:rsid w:val="00FE648B"/>
    <w:rsid w:val="00FE7ABB"/>
    <w:rsid w:val="00FF14C6"/>
    <w:rsid w:val="00FF6B22"/>
    <w:rsid w:val="0612E1F9"/>
    <w:rsid w:val="0CBCBA0E"/>
    <w:rsid w:val="1086E758"/>
    <w:rsid w:val="1A9C400C"/>
    <w:rsid w:val="27A9723F"/>
    <w:rsid w:val="35FE610A"/>
    <w:rsid w:val="39478275"/>
    <w:rsid w:val="42B87AA8"/>
    <w:rsid w:val="42F38DF6"/>
    <w:rsid w:val="43435141"/>
    <w:rsid w:val="462063DF"/>
    <w:rsid w:val="4BEDA959"/>
    <w:rsid w:val="4E850EE3"/>
    <w:rsid w:val="58EC1A4E"/>
    <w:rsid w:val="5DF1270A"/>
    <w:rsid w:val="6E39E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92D2"/>
  <w15:chartTrackingRefBased/>
  <w15:docId w15:val="{E1D55292-DDAF-4470-AFD2-C850987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3B1571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A00A1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859BB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540F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4F739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540F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4F739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540F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540F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540F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540F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3B15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A00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6859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540F"/>
    <w:rPr>
      <w:rFonts w:eastAsiaTheme="majorEastAsia" w:cstheme="majorBidi"/>
      <w:i/>
      <w:iCs/>
      <w:color w:val="4F739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540F"/>
    <w:rPr>
      <w:rFonts w:eastAsiaTheme="majorEastAsia" w:cstheme="majorBidi"/>
      <w:color w:val="4F739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54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54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54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54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5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5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5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5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5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554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554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5540F"/>
    <w:rPr>
      <w:i/>
      <w:iCs/>
      <w:color w:val="4F739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5540F"/>
    <w:pPr>
      <w:pBdr>
        <w:top w:val="single" w:sz="4" w:space="10" w:color="4F7395" w:themeColor="accent1" w:themeShade="BF"/>
        <w:bottom w:val="single" w:sz="4" w:space="10" w:color="4F7395" w:themeColor="accent1" w:themeShade="BF"/>
      </w:pBdr>
      <w:spacing w:before="360" w:after="360"/>
      <w:ind w:left="864" w:right="864"/>
      <w:jc w:val="center"/>
    </w:pPr>
    <w:rPr>
      <w:i/>
      <w:iCs/>
      <w:color w:val="4F739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5540F"/>
    <w:rPr>
      <w:i/>
      <w:iCs/>
      <w:color w:val="4F739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5540F"/>
    <w:rPr>
      <w:b/>
      <w:bCs/>
      <w:smallCaps/>
      <w:color w:val="4F7395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540F"/>
  </w:style>
  <w:style w:type="paragraph" w:styleId="Alatunniste">
    <w:name w:val="footer"/>
    <w:basedOn w:val="Normaali"/>
    <w:link w:val="Ala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540F"/>
  </w:style>
  <w:style w:type="character" w:styleId="Paikkamerkkiteksti">
    <w:name w:val="Placeholder Text"/>
    <w:basedOn w:val="Kappaleenoletusfontti"/>
    <w:uiPriority w:val="99"/>
    <w:semiHidden/>
    <w:rsid w:val="00477E5A"/>
    <w:rPr>
      <w:color w:val="666666"/>
    </w:rPr>
  </w:style>
  <w:style w:type="paragraph" w:customStyle="1" w:styleId="Aiheviite">
    <w:name w:val="Aihe/viite"/>
    <w:basedOn w:val="Normaali"/>
    <w:qFormat/>
    <w:rsid w:val="003B1571"/>
    <w:pPr>
      <w:spacing w:before="600" w:after="0"/>
    </w:pPr>
    <w:rPr>
      <w:b/>
      <w:bCs/>
    </w:rPr>
  </w:style>
  <w:style w:type="paragraph" w:customStyle="1" w:styleId="Leiptekstisisennettyn">
    <w:name w:val="Leipäteksti sisennettynä"/>
    <w:basedOn w:val="Normaali"/>
    <w:qFormat/>
    <w:rsid w:val="00D451D3"/>
    <w:pPr>
      <w:spacing w:before="200" w:after="200"/>
      <w:ind w:left="1304"/>
    </w:pPr>
  </w:style>
  <w:style w:type="paragraph" w:customStyle="1" w:styleId="Liitteetjakelutiedoksiotsikko">
    <w:name w:val="Liitteet/jakelu/tiedoksi otsikko"/>
    <w:basedOn w:val="Normaali"/>
    <w:qFormat/>
    <w:rsid w:val="004429C3"/>
    <w:pPr>
      <w:spacing w:before="200" w:after="200"/>
    </w:pPr>
  </w:style>
  <w:style w:type="paragraph" w:customStyle="1" w:styleId="Liitteetjakelutiedoksilistausnimet">
    <w:name w:val="Liitteet/jakelu/tiedoksi listaus/nimet"/>
    <w:basedOn w:val="Normaali"/>
    <w:qFormat/>
    <w:rsid w:val="004429C3"/>
    <w:pPr>
      <w:spacing w:after="0"/>
      <w:ind w:left="1304"/>
    </w:pPr>
  </w:style>
  <w:style w:type="paragraph" w:customStyle="1" w:styleId="FimeannimiLaatijayritys">
    <w:name w:val="Fimean nimi / Laatijayritys"/>
    <w:basedOn w:val="Normaali"/>
    <w:qFormat/>
    <w:rsid w:val="0031035E"/>
    <w:pPr>
      <w:spacing w:before="1000" w:after="0"/>
    </w:pPr>
    <w:rPr>
      <w:b/>
      <w:bCs/>
    </w:rPr>
  </w:style>
  <w:style w:type="paragraph" w:customStyle="1" w:styleId="FimeanLaatijayrityksenyhteystiedot">
    <w:name w:val="Fimean/Laatijayrityksen yhteystiedot"/>
    <w:basedOn w:val="Normaali"/>
    <w:qFormat/>
    <w:rsid w:val="0031035E"/>
    <w:pPr>
      <w:spacing w:after="0"/>
    </w:pPr>
  </w:style>
  <w:style w:type="paragraph" w:customStyle="1" w:styleId="Allekirjoitusksin">
    <w:name w:val="Allekirjoitus käsin"/>
    <w:basedOn w:val="Normaali"/>
    <w:qFormat/>
    <w:rsid w:val="00631083"/>
    <w:pPr>
      <w:spacing w:before="800" w:after="0"/>
      <w:ind w:left="1304"/>
    </w:pPr>
  </w:style>
  <w:style w:type="paragraph" w:customStyle="1" w:styleId="Vastaanottajanosoitetiedot">
    <w:name w:val="Vastaanottajan osoitetiedot"/>
    <w:basedOn w:val="Normaali"/>
    <w:qFormat/>
    <w:rsid w:val="00147898"/>
    <w:pPr>
      <w:spacing w:after="600" w:line="276" w:lineRule="auto"/>
    </w:pPr>
  </w:style>
  <w:style w:type="paragraph" w:customStyle="1" w:styleId="Shkposti">
    <w:name w:val="Sähköposti"/>
    <w:aliases w:val="sähköinen allekirjoitus"/>
    <w:basedOn w:val="Normaali"/>
    <w:qFormat/>
    <w:rsid w:val="00493DE6"/>
    <w:pPr>
      <w:spacing w:after="200"/>
      <w:ind w:left="1304"/>
    </w:pPr>
  </w:style>
  <w:style w:type="paragraph" w:customStyle="1" w:styleId="Nimijatittelishkinenallekirjoitus">
    <w:name w:val="Nimi ja titteli sähköinen allekirjoitus"/>
    <w:basedOn w:val="Leiptekstisisennettyn"/>
    <w:qFormat/>
    <w:rsid w:val="00B74A2A"/>
    <w:pPr>
      <w:spacing w:before="0" w:after="0"/>
    </w:pPr>
  </w:style>
  <w:style w:type="paragraph" w:customStyle="1" w:styleId="Diaarinumero">
    <w:name w:val="Diaarinumero"/>
    <w:aliases w:val="asiakirjan yksilöivä tunnus"/>
    <w:basedOn w:val="Normaali"/>
    <w:qFormat/>
    <w:rsid w:val="00062442"/>
    <w:pPr>
      <w:spacing w:after="400" w:line="276" w:lineRule="auto"/>
      <w:ind w:left="5216"/>
    </w:pPr>
  </w:style>
  <w:style w:type="paragraph" w:customStyle="1" w:styleId="Salassapito">
    <w:name w:val="Salassapito"/>
    <w:aliases w:val="luottamuksellisuus"/>
    <w:basedOn w:val="Normaali"/>
    <w:qFormat/>
    <w:rsid w:val="005409EA"/>
    <w:pPr>
      <w:spacing w:after="200" w:line="276" w:lineRule="auto"/>
      <w:ind w:left="5216"/>
    </w:pPr>
    <w:rPr>
      <w:b/>
      <w:bCs/>
      <w:color w:val="FF0000"/>
    </w:rPr>
  </w:style>
  <w:style w:type="paragraph" w:customStyle="1" w:styleId="Lismetatiedot">
    <w:name w:val="Lisämetatiedot"/>
    <w:basedOn w:val="Normaali"/>
    <w:qFormat/>
    <w:rsid w:val="00397F74"/>
    <w:pPr>
      <w:spacing w:after="0" w:line="276" w:lineRule="auto"/>
      <w:ind w:left="5216"/>
    </w:pPr>
  </w:style>
  <w:style w:type="paragraph" w:customStyle="1" w:styleId="Lakipyklnviittaus">
    <w:name w:val="Lakipykälään viittaus"/>
    <w:basedOn w:val="Normaali"/>
    <w:qFormat/>
    <w:rsid w:val="007A2830"/>
    <w:pPr>
      <w:spacing w:after="200" w:line="276" w:lineRule="auto"/>
      <w:ind w:left="5216"/>
    </w:pPr>
  </w:style>
  <w:style w:type="paragraph" w:customStyle="1" w:styleId="Julkisuuslakiinviittaus">
    <w:name w:val="Julkisuuslakiin viittaus"/>
    <w:basedOn w:val="Normaali"/>
    <w:qFormat/>
    <w:rsid w:val="007A2830"/>
    <w:pPr>
      <w:spacing w:after="0" w:line="276" w:lineRule="auto"/>
      <w:ind w:left="5216"/>
    </w:pPr>
  </w:style>
  <w:style w:type="paragraph" w:customStyle="1" w:styleId="DecimalAligned">
    <w:name w:val="Decimal Aligned"/>
    <w:basedOn w:val="Normaali"/>
    <w:uiPriority w:val="40"/>
    <w:qFormat/>
    <w:rsid w:val="003564D4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fi-FI"/>
      <w14:ligatures w14:val="non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564D4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564D4"/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styleId="Hienovarainenkorostus">
    <w:name w:val="Subtle Emphasis"/>
    <w:basedOn w:val="Kappaleenoletusfontti"/>
    <w:uiPriority w:val="19"/>
    <w:qFormat/>
    <w:rsid w:val="003564D4"/>
    <w:rPr>
      <w:i/>
      <w:iCs/>
    </w:rPr>
  </w:style>
  <w:style w:type="table" w:styleId="Vaaleavarjostus-korostus1">
    <w:name w:val="Light Shading Accent 1"/>
    <w:basedOn w:val="Normaalitaulukko"/>
    <w:uiPriority w:val="60"/>
    <w:rsid w:val="003564D4"/>
    <w:pPr>
      <w:spacing w:after="0" w:line="240" w:lineRule="auto"/>
    </w:pPr>
    <w:rPr>
      <w:rFonts w:eastAsiaTheme="minorEastAsia"/>
      <w:color w:val="4F7395" w:themeColor="accent1" w:themeShade="BF"/>
      <w:kern w:val="0"/>
      <w:sz w:val="22"/>
      <w:szCs w:val="22"/>
      <w:lang w:eastAsia="fi-FI"/>
      <w14:ligatures w14:val="none"/>
    </w:rPr>
    <w:tblPr>
      <w:tblStyleRowBandSize w:val="1"/>
      <w:tblStyleColBandSize w:val="1"/>
      <w:tblBorders>
        <w:top w:val="single" w:sz="8" w:space="0" w:color="799AB8" w:themeColor="accent1"/>
        <w:bottom w:val="single" w:sz="8" w:space="0" w:color="799A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</w:style>
  <w:style w:type="paragraph" w:customStyle="1" w:styleId="Turvaluokka">
    <w:name w:val="Turvaluokka"/>
    <w:basedOn w:val="Normaali"/>
    <w:qFormat/>
    <w:rsid w:val="006B2772"/>
    <w:pPr>
      <w:spacing w:before="200" w:after="0" w:line="276" w:lineRule="auto"/>
      <w:ind w:left="5216"/>
    </w:pPr>
    <w:rPr>
      <w:b/>
      <w:bCs/>
      <w:color w:val="FF0000"/>
    </w:rPr>
  </w:style>
  <w:style w:type="table" w:styleId="TaulukkoRuudukko">
    <w:name w:val="Table Grid"/>
    <w:basedOn w:val="Normaalitaulukko"/>
    <w:uiPriority w:val="39"/>
    <w:rsid w:val="00C5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meataulukko1">
    <w:name w:val="Fimea taulukko1"/>
    <w:basedOn w:val="Normaalitaulukko"/>
    <w:next w:val="TaulukkoRuudukko"/>
    <w:uiPriority w:val="39"/>
    <w:rsid w:val="00B93915"/>
    <w:pPr>
      <w:spacing w:before="60" w:after="60" w:line="240" w:lineRule="auto"/>
      <w:jc w:val="center"/>
    </w:pPr>
    <w:rPr>
      <w:rFonts w:ascii="Aptos" w:hAnsi="Aptos" w:cs="Arial"/>
      <w:color w:val="000000"/>
      <w:kern w:val="0"/>
      <w:sz w:val="22"/>
      <w:szCs w:val="22"/>
      <w14:ligatures w14:val="none"/>
    </w:rPr>
    <w:tblPr>
      <w:tblInd w:w="1304" w:type="dxa"/>
      <w:tblBorders>
        <w:top w:val="single" w:sz="8" w:space="0" w:color="A5CDEE"/>
        <w:left w:val="single" w:sz="8" w:space="0" w:color="A5CDEE"/>
        <w:bottom w:val="single" w:sz="8" w:space="0" w:color="A5CDEE"/>
        <w:right w:val="single" w:sz="8" w:space="0" w:color="A5CDEE"/>
        <w:insideH w:val="single" w:sz="8" w:space="0" w:color="A5CDEE"/>
        <w:insideV w:val="single" w:sz="8" w:space="0" w:color="A5CDEE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ajorHAnsi" w:hAnsiTheme="majorHAnsi"/>
        <w:b/>
        <w:color w:val="000000"/>
        <w:sz w:val="22"/>
      </w:rPr>
      <w:tblPr/>
      <w:tcPr>
        <w:shd w:val="clear" w:color="auto" w:fill="799AB8"/>
        <w:vAlign w:val="top"/>
      </w:tcPr>
    </w:tblStylePr>
    <w:tblStylePr w:type="firstCol">
      <w:pPr>
        <w:jc w:val="left"/>
      </w:pPr>
      <w:tblPr/>
      <w:tcPr>
        <w:shd w:val="clear" w:color="auto" w:fill="FFFFFF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yyli1">
    <w:name w:val="Tyyli1"/>
    <w:basedOn w:val="Normaalitaulukko"/>
    <w:uiPriority w:val="99"/>
    <w:rsid w:val="00B2218F"/>
    <w:pPr>
      <w:spacing w:after="0" w:line="240" w:lineRule="auto"/>
    </w:pPr>
    <w:tblPr/>
  </w:style>
  <w:style w:type="paragraph" w:customStyle="1" w:styleId="lkytPoistettava">
    <w:name w:val="Älä käytä Poistettava"/>
    <w:basedOn w:val="Leiptekstisisennettyn"/>
    <w:rsid w:val="000A7539"/>
  </w:style>
  <w:style w:type="paragraph" w:customStyle="1" w:styleId="Taulukoidenkuvateksti">
    <w:name w:val="Taulukoiden kuvateksti"/>
    <w:basedOn w:val="Normaali"/>
    <w:qFormat/>
    <w:rsid w:val="00110F54"/>
    <w:pPr>
      <w:numPr>
        <w:numId w:val="5"/>
      </w:numPr>
      <w:spacing w:line="240" w:lineRule="auto"/>
    </w:pPr>
    <w:rPr>
      <w:rFonts w:ascii="Aptos" w:hAnsi="Aptos" w:cstheme="minorHAnsi"/>
      <w:color w:val="000000" w:themeColor="text1"/>
      <w:kern w:val="0"/>
      <w:szCs w:val="22"/>
      <w14:ligatures w14:val="none"/>
    </w:rPr>
  </w:style>
  <w:style w:type="paragraph" w:customStyle="1" w:styleId="Logo">
    <w:name w:val="Logo"/>
    <w:basedOn w:val="Yltunniste"/>
    <w:qFormat/>
    <w:rsid w:val="007533AF"/>
    <w:pPr>
      <w:tabs>
        <w:tab w:val="clear" w:pos="4819"/>
        <w:tab w:val="clear" w:pos="9638"/>
      </w:tabs>
      <w:spacing w:line="276" w:lineRule="auto"/>
    </w:pPr>
    <w:rPr>
      <w:noProof/>
    </w:rPr>
  </w:style>
  <w:style w:type="paragraph" w:customStyle="1" w:styleId="Asiakirjatyyppi">
    <w:name w:val="Asiakirjatyypp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/>
    </w:pPr>
    <w:rPr>
      <w:b/>
      <w:bCs/>
    </w:rPr>
  </w:style>
  <w:style w:type="paragraph" w:customStyle="1" w:styleId="Pivmrntyyli">
    <w:name w:val="Päivämäärän tyyl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 w:firstLine="29"/>
    </w:pPr>
    <w:rPr>
      <w:rFonts w:cs="Arial"/>
    </w:rPr>
  </w:style>
  <w:style w:type="paragraph" w:customStyle="1" w:styleId="Sivunumerontyyli">
    <w:name w:val="Sivunumeron tyyli"/>
    <w:basedOn w:val="Normaali"/>
    <w:rsid w:val="00485363"/>
    <w:pPr>
      <w:spacing w:after="0"/>
      <w:jc w:val="right"/>
    </w:pPr>
  </w:style>
  <w:style w:type="paragraph" w:customStyle="1" w:styleId="Vastaanottajanyritys">
    <w:name w:val="Vastaanottajan yritys"/>
    <w:basedOn w:val="Vastaanottajanosoitetiedot"/>
    <w:qFormat/>
    <w:rsid w:val="00AC3850"/>
    <w:pPr>
      <w:spacing w:before="200" w:after="0"/>
    </w:pPr>
  </w:style>
  <w:style w:type="paragraph" w:customStyle="1" w:styleId="Vastaanottavanhenkilntiedot">
    <w:name w:val="Vastaanottavan henkilön tiedot"/>
    <w:basedOn w:val="Vastaanottajanosoitetiedot"/>
    <w:qFormat/>
    <w:rsid w:val="00AC3850"/>
    <w:pPr>
      <w:spacing w:after="0"/>
    </w:pPr>
  </w:style>
  <w:style w:type="paragraph" w:customStyle="1" w:styleId="Kuvatekstikuville">
    <w:name w:val="Kuvateksti kuville"/>
    <w:aliases w:val="kuvioille ja kaavioille"/>
    <w:basedOn w:val="Normaali"/>
    <w:qFormat/>
    <w:rsid w:val="00715AB5"/>
    <w:pPr>
      <w:numPr>
        <w:numId w:val="9"/>
      </w:numPr>
    </w:pPr>
  </w:style>
  <w:style w:type="paragraph" w:customStyle="1" w:styleId="Kuva">
    <w:name w:val="Kuva"/>
    <w:aliases w:val="kuvio,kaavio"/>
    <w:basedOn w:val="Leiptekstisisennettyn"/>
    <w:qFormat/>
    <w:rsid w:val="008039F0"/>
    <w:pPr>
      <w:spacing w:after="0"/>
    </w:pPr>
    <w:rPr>
      <w:noProof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26159"/>
    <w:pPr>
      <w:spacing w:before="240" w:after="0" w:line="259" w:lineRule="auto"/>
      <w:outlineLvl w:val="9"/>
    </w:pPr>
    <w:rPr>
      <w:b w:val="0"/>
      <w:bCs w:val="0"/>
      <w:color w:val="4F7395" w:themeColor="accent1" w:themeShade="BF"/>
      <w:kern w:val="0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42615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426159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426159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5E7F4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E7F4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E7F4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E7F4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E7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mea365.sharepoint.com/sites/Office-templates/Fimea%20pohjat/Asiakirjapohjat/Asiakirjapohja%20pelk&#228;ll&#228;%20logolla.dotx" TargetMode="External"/></Relationships>
</file>

<file path=word/theme/theme1.xml><?xml version="1.0" encoding="utf-8"?>
<a:theme xmlns:a="http://schemas.openxmlformats.org/drawingml/2006/main" name="Office-teema">
  <a:themeElements>
    <a:clrScheme name="Fimea teema">
      <a:dk1>
        <a:sysClr val="windowText" lastClr="000000"/>
      </a:dk1>
      <a:lt1>
        <a:sysClr val="window" lastClr="FFFFFF"/>
      </a:lt1>
      <a:dk2>
        <a:srgbClr val="21578A"/>
      </a:dk2>
      <a:lt2>
        <a:srgbClr val="E7E6E6"/>
      </a:lt2>
      <a:accent1>
        <a:srgbClr val="799AB8"/>
      </a:accent1>
      <a:accent2>
        <a:srgbClr val="DC66B5"/>
      </a:accent2>
      <a:accent3>
        <a:srgbClr val="A281B6"/>
      </a:accent3>
      <a:accent4>
        <a:srgbClr val="A5CDEE"/>
      </a:accent4>
      <a:accent5>
        <a:srgbClr val="66D0CB"/>
      </a:accent5>
      <a:accent6>
        <a:srgbClr val="9EA5A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CC18A3B46945AC3B6A18ECB18A9C" ma:contentTypeVersion="16" ma:contentTypeDescription="Create a new document." ma:contentTypeScope="" ma:versionID="bbc99198ebfdaf94230a37b52469da78">
  <xsd:schema xmlns:xsd="http://www.w3.org/2001/XMLSchema" xmlns:xs="http://www.w3.org/2001/XMLSchema" xmlns:p="http://schemas.microsoft.com/office/2006/metadata/properties" xmlns:ns2="51786d0a-6332-4227-90c2-2cfbb849fb71" xmlns:ns3="4c4c0e17-8a73-471b-a56f-0c4c98e9c6f4" targetNamespace="http://schemas.microsoft.com/office/2006/metadata/properties" ma:root="true" ma:fieldsID="540e23efbaec34e9b4ff06e5eba5e625" ns2:_="" ns3:_="">
    <xsd:import namespace="51786d0a-6332-4227-90c2-2cfbb849fb71"/>
    <xsd:import namespace="4c4c0e17-8a73-471b-a56f-0c4c98e9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86d0a-6332-4227-90c2-2cfbb849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6a3032-b0ae-41c3-89c5-d7427dba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c0e17-8a73-471b-a56f-0c4c98e9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b842a-77ba-47a0-a70c-c83f873df902}" ma:internalName="TaxCatchAll" ma:showField="CatchAllData" ma:web="4c4c0e17-8a73-471b-a56f-0c4c98e9c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c0e17-8a73-471b-a56f-0c4c98e9c6f4" xsi:nil="true"/>
    <lcf76f155ced4ddcb4097134ff3c332f xmlns="51786d0a-6332-4227-90c2-2cfbb849fb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5173A-ED6B-4904-8E01-308ABC915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19322-E3F6-409D-BABF-0833CDE7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86d0a-6332-4227-90c2-2cfbb849fb71"/>
    <ds:schemaRef ds:uri="4c4c0e17-8a73-471b-a56f-0c4c98e9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A4E5C-81CD-48F4-90D6-702E223F6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A55C7-A969-4665-9364-45CB000A0E4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c4c0e17-8a73-471b-a56f-0c4c98e9c6f4"/>
    <ds:schemaRef ds:uri="http://www.w3.org/XML/1998/namespace"/>
    <ds:schemaRef ds:uri="http://purl.org/dc/dcmitype/"/>
    <ds:schemaRef ds:uri="http://schemas.openxmlformats.org/package/2006/metadata/core-properties"/>
    <ds:schemaRef ds:uri="51786d0a-6332-4227-90c2-2cfbb849fb7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Asiakirjapohja%20pelkällä%20logolla</Template>
  <TotalTime>0</TotalTime>
  <Pages>1</Pages>
  <Words>157</Words>
  <Characters>1579</Characters>
  <Application>Microsoft Office Word</Application>
  <DocSecurity>0</DocSecurity>
  <Lines>38</Lines>
  <Paragraphs>32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Matinolli Hanna-Maria</dc:creator>
  <cp:keywords/>
  <dc:description/>
  <cp:lastModifiedBy>Matinolli Hanna-Maria</cp:lastModifiedBy>
  <cp:revision>27</cp:revision>
  <dcterms:created xsi:type="dcterms:W3CDTF">2025-05-16T07:04:00Z</dcterms:created>
  <dcterms:modified xsi:type="dcterms:W3CDTF">2025-09-19T08:56:00Z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0x010100FA68CC18A3B46945AC3B6A18ECB18A9C</vt:lpwstr>
  </property>
  <property fmtid="{D5CDD505-2E9C-101B-9397-08002B2CF9AE}" pid="3" name="MediaServiceImageTags">
    <vt:lpwstr/>
  </property>
  <property fmtid="{D5CDD505-2E9C-101B-9397-08002B2CF9AE}" pid="4" name="docLang">
    <vt:lpwstr>fi</vt:lpwstr>
  </property>
</Properties>
</file>